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3E617127" w:rsidR="004E2AC6" w:rsidRPr="004E2AC6" w:rsidRDefault="00DE34C5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26</w:t>
      </w:r>
      <w:r w:rsidR="00444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Pr="004E2AC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4E2AC6">
        <w:rPr>
          <w:b/>
          <w:bCs/>
          <w:sz w:val="28"/>
          <w:szCs w:val="28"/>
        </w:rPr>
        <w:t>477</w:t>
      </w:r>
      <w:r w:rsidR="004E2AC6" w:rsidRPr="004E2AC6">
        <w:rPr>
          <w:b/>
          <w:bCs/>
          <w:sz w:val="28"/>
          <w:szCs w:val="28"/>
        </w:rPr>
        <w:t xml:space="preserve">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875BFD" w:rsidRDefault="006E42C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В целях корректировки объёмов финансирования муниципальной программы Каменоломненского городского поселения Октябрьского района «Развитие транспортной системы»,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875BFD">
        <w:rPr>
          <w:sz w:val="28"/>
          <w:szCs w:val="28"/>
        </w:rPr>
        <w:t>,</w:t>
      </w:r>
    </w:p>
    <w:p w14:paraId="6E987AE2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AAF12EE" w14:textId="77777777" w:rsidR="004E2AC6" w:rsidRPr="00875BFD" w:rsidRDefault="004E2AC6" w:rsidP="00875BFD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875BFD">
        <w:rPr>
          <w:sz w:val="28"/>
          <w:szCs w:val="28"/>
        </w:rPr>
        <w:t>ПОСТАНОВЛЯЮ:</w:t>
      </w:r>
    </w:p>
    <w:p w14:paraId="597624C7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246DCAD9" w14:textId="4C438AA8" w:rsidR="007F07C3" w:rsidRPr="00875BFD" w:rsidRDefault="007F07C3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1. Внести изменения в Постановление Администрации Каменоломненского городского поселения от </w:t>
      </w:r>
      <w:r w:rsidR="00B97A8F" w:rsidRPr="00875BFD">
        <w:rPr>
          <w:sz w:val="28"/>
          <w:szCs w:val="28"/>
        </w:rPr>
        <w:t>02.11.2018</w:t>
      </w:r>
      <w:r w:rsidRPr="00875BFD">
        <w:rPr>
          <w:sz w:val="28"/>
          <w:szCs w:val="28"/>
        </w:rPr>
        <w:t xml:space="preserve"> № 391 «Об утверждении муниципальной программы Каменоломненского городского посел</w:t>
      </w:r>
      <w:r w:rsidR="008624C4" w:rsidRPr="00875BFD">
        <w:rPr>
          <w:sz w:val="28"/>
          <w:szCs w:val="28"/>
        </w:rPr>
        <w:t>ения Октябрьского района</w:t>
      </w:r>
      <w:r w:rsidR="001E236B" w:rsidRPr="00875BFD">
        <w:rPr>
          <w:sz w:val="28"/>
          <w:szCs w:val="28"/>
        </w:rPr>
        <w:t xml:space="preserve"> </w:t>
      </w:r>
      <w:r w:rsidRPr="00875BFD">
        <w:rPr>
          <w:sz w:val="28"/>
          <w:szCs w:val="28"/>
        </w:rPr>
        <w:t>«Развитие транспортной системы»</w:t>
      </w:r>
      <w:r w:rsidR="0005466A" w:rsidRPr="00875BFD">
        <w:rPr>
          <w:sz w:val="28"/>
          <w:szCs w:val="28"/>
        </w:rPr>
        <w:t>:</w:t>
      </w:r>
    </w:p>
    <w:p w14:paraId="230BB788" w14:textId="7FFF67E8" w:rsidR="004775D9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- приложение к постановлению Администрации Каменоломненского городского поселения от 02.11.2018 № 391 изложить в редакции согласно</w:t>
      </w:r>
      <w:r w:rsidR="008500B2" w:rsidRPr="00875BFD">
        <w:rPr>
          <w:sz w:val="28"/>
          <w:szCs w:val="28"/>
        </w:rPr>
        <w:t xml:space="preserve"> приложению,</w:t>
      </w:r>
      <w:r w:rsidRPr="00875BFD">
        <w:rPr>
          <w:sz w:val="28"/>
          <w:szCs w:val="28"/>
        </w:rPr>
        <w:t xml:space="preserve"> к настоящему постановлению.</w:t>
      </w:r>
    </w:p>
    <w:p w14:paraId="16135943" w14:textId="30919C9D" w:rsidR="007F07C3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lastRenderedPageBreak/>
        <w:t>2</w:t>
      </w:r>
      <w:r w:rsidR="0005466A" w:rsidRPr="00875BFD">
        <w:rPr>
          <w:sz w:val="28"/>
          <w:szCs w:val="28"/>
        </w:rPr>
        <w:t>.</w:t>
      </w:r>
      <w:r w:rsidR="002C3757" w:rsidRPr="00875BFD">
        <w:rPr>
          <w:sz w:val="28"/>
          <w:szCs w:val="28"/>
        </w:rPr>
        <w:t>  </w:t>
      </w:r>
      <w:r w:rsidRPr="00875BFD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DE34C5">
        <w:rPr>
          <w:sz w:val="28"/>
          <w:szCs w:val="28"/>
        </w:rPr>
        <w:t>08</w:t>
      </w:r>
      <w:r w:rsidR="008500B2" w:rsidRPr="00875BFD">
        <w:rPr>
          <w:sz w:val="28"/>
          <w:szCs w:val="28"/>
        </w:rPr>
        <w:t>.</w:t>
      </w:r>
      <w:r w:rsidR="00386A9E" w:rsidRPr="00875BFD">
        <w:rPr>
          <w:sz w:val="28"/>
          <w:szCs w:val="28"/>
        </w:rPr>
        <w:t>0</w:t>
      </w:r>
      <w:r w:rsidR="00DE34C5">
        <w:rPr>
          <w:sz w:val="28"/>
          <w:szCs w:val="28"/>
        </w:rPr>
        <w:t>7</w:t>
      </w:r>
      <w:r w:rsidRPr="00875BFD">
        <w:rPr>
          <w:sz w:val="28"/>
          <w:szCs w:val="28"/>
        </w:rPr>
        <w:t>.20</w:t>
      </w:r>
      <w:r w:rsidR="00A70FE8" w:rsidRPr="00875BFD">
        <w:rPr>
          <w:sz w:val="28"/>
          <w:szCs w:val="28"/>
        </w:rPr>
        <w:t>2</w:t>
      </w:r>
      <w:r w:rsidR="00386A9E" w:rsidRPr="00875BFD">
        <w:rPr>
          <w:sz w:val="28"/>
          <w:szCs w:val="28"/>
        </w:rPr>
        <w:t>4</w:t>
      </w:r>
      <w:r w:rsidR="002C3757" w:rsidRPr="00875BFD">
        <w:rPr>
          <w:sz w:val="28"/>
          <w:szCs w:val="28"/>
        </w:rPr>
        <w:t xml:space="preserve"> </w:t>
      </w:r>
      <w:r w:rsidRPr="00875BFD">
        <w:rPr>
          <w:sz w:val="28"/>
          <w:szCs w:val="28"/>
        </w:rPr>
        <w:t>№</w:t>
      </w:r>
      <w:r w:rsidR="002C3757" w:rsidRPr="00875BFD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238</w:t>
      </w:r>
      <w:r w:rsidRPr="00875BFD">
        <w:rPr>
          <w:sz w:val="28"/>
          <w:szCs w:val="28"/>
        </w:rPr>
        <w:t xml:space="preserve"> </w:t>
      </w:r>
      <w:r w:rsidR="002C3757" w:rsidRPr="00875BFD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  <w:r w:rsidR="00DE34C5">
        <w:rPr>
          <w:sz w:val="28"/>
          <w:szCs w:val="28"/>
        </w:rPr>
        <w:t>.</w:t>
      </w:r>
    </w:p>
    <w:p w14:paraId="7F542638" w14:textId="77777777" w:rsidR="007F07C3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3</w:t>
      </w:r>
      <w:r w:rsidR="007F07C3" w:rsidRPr="00875BFD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D90B5F4" w:rsidR="004E2AC6" w:rsidRPr="00875BFD" w:rsidRDefault="004775D9" w:rsidP="00875BF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4</w:t>
      </w:r>
      <w:r w:rsidR="00BA1F78" w:rsidRPr="00875BFD">
        <w:rPr>
          <w:sz w:val="28"/>
          <w:szCs w:val="28"/>
        </w:rPr>
        <w:t xml:space="preserve">. </w:t>
      </w:r>
      <w:r w:rsidR="00C65607" w:rsidRPr="00875BFD">
        <w:rPr>
          <w:sz w:val="28"/>
          <w:szCs w:val="28"/>
        </w:rPr>
        <w:t xml:space="preserve">Контроль за </w:t>
      </w:r>
      <w:r w:rsidR="00C87634" w:rsidRPr="00875BFD">
        <w:rPr>
          <w:sz w:val="28"/>
          <w:szCs w:val="28"/>
        </w:rPr>
        <w:t>выполнением</w:t>
      </w:r>
      <w:r w:rsidR="004E2AC6" w:rsidRPr="00875BFD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875BFD">
        <w:rPr>
          <w:sz w:val="28"/>
          <w:szCs w:val="28"/>
        </w:rPr>
        <w:t xml:space="preserve"> Ю. А. Никитенко.</w:t>
      </w:r>
    </w:p>
    <w:p w14:paraId="10E7C1BB" w14:textId="77777777" w:rsidR="004E2AC6" w:rsidRPr="00875BFD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25FFE612" w14:textId="0F9C3E28" w:rsidR="00C65607" w:rsidRDefault="00C65607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78094A83" w14:textId="77777777" w:rsidR="00875BFD" w:rsidRPr="00875BFD" w:rsidRDefault="00875BFD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652A10C9" w14:textId="663A4E53" w:rsidR="004E2AC6" w:rsidRPr="00875BFD" w:rsidRDefault="00BC7E45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>Г</w:t>
      </w:r>
      <w:r w:rsidR="004E2AC6" w:rsidRPr="00875BFD">
        <w:rPr>
          <w:sz w:val="28"/>
          <w:szCs w:val="28"/>
        </w:rPr>
        <w:t>лав</w:t>
      </w:r>
      <w:r w:rsidRPr="00875BFD">
        <w:rPr>
          <w:sz w:val="28"/>
          <w:szCs w:val="28"/>
        </w:rPr>
        <w:t>а</w:t>
      </w:r>
      <w:r w:rsidR="004E2AC6" w:rsidRPr="00875BFD">
        <w:rPr>
          <w:sz w:val="28"/>
          <w:szCs w:val="28"/>
        </w:rPr>
        <w:t xml:space="preserve"> Администрации</w:t>
      </w:r>
    </w:p>
    <w:p w14:paraId="19D2DD77" w14:textId="77777777" w:rsidR="004E2AC6" w:rsidRPr="00875BFD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875BFD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875BFD">
        <w:rPr>
          <w:sz w:val="28"/>
          <w:szCs w:val="28"/>
        </w:rPr>
        <w:t>М. С. Симисенко</w:t>
      </w:r>
    </w:p>
    <w:p w14:paraId="58666D8A" w14:textId="722814AA" w:rsidR="004E2AC6" w:rsidRDefault="004E2AC6" w:rsidP="00875BFD">
      <w:pPr>
        <w:spacing w:after="200"/>
        <w:contextualSpacing/>
        <w:jc w:val="both"/>
        <w:rPr>
          <w:sz w:val="28"/>
          <w:szCs w:val="28"/>
        </w:rPr>
      </w:pPr>
      <w:r w:rsidRPr="00875BFD">
        <w:rPr>
          <w:sz w:val="28"/>
          <w:szCs w:val="28"/>
        </w:rPr>
        <w:t xml:space="preserve"> </w:t>
      </w:r>
    </w:p>
    <w:p w14:paraId="06ADB460" w14:textId="77777777" w:rsidR="00875BFD" w:rsidRPr="00875BFD" w:rsidRDefault="00875BFD" w:rsidP="00875BFD">
      <w:pPr>
        <w:spacing w:after="200"/>
        <w:contextualSpacing/>
        <w:jc w:val="both"/>
        <w:rPr>
          <w:sz w:val="28"/>
          <w:szCs w:val="28"/>
        </w:rPr>
      </w:pPr>
    </w:p>
    <w:p w14:paraId="1DFCEA18" w14:textId="77777777" w:rsidR="008500B2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Постановление вносит заместитель главы</w:t>
      </w:r>
    </w:p>
    <w:p w14:paraId="0E8781F5" w14:textId="77777777" w:rsidR="008500B2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Администрации</w:t>
      </w:r>
      <w:r w:rsidR="008500B2" w:rsidRPr="00875BFD">
        <w:rPr>
          <w:sz w:val="24"/>
          <w:szCs w:val="24"/>
        </w:rPr>
        <w:t xml:space="preserve"> </w:t>
      </w:r>
      <w:r w:rsidRPr="00875BFD">
        <w:rPr>
          <w:sz w:val="24"/>
          <w:szCs w:val="24"/>
        </w:rPr>
        <w:t xml:space="preserve">по ЖКХ, </w:t>
      </w:r>
    </w:p>
    <w:p w14:paraId="4C8228C8" w14:textId="01A0BD36" w:rsidR="00F04053" w:rsidRPr="00875BFD" w:rsidRDefault="00F04053" w:rsidP="00875BFD">
      <w:pPr>
        <w:spacing w:after="200"/>
        <w:contextualSpacing/>
        <w:jc w:val="both"/>
        <w:rPr>
          <w:sz w:val="24"/>
          <w:szCs w:val="24"/>
        </w:rPr>
      </w:pPr>
      <w:r w:rsidRPr="00875BFD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8500B2" w:rsidRDefault="004E2AC6" w:rsidP="00875BFD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25A2DBF0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26</w:t>
      </w:r>
      <w:r w:rsidR="00D20FE9">
        <w:rPr>
          <w:sz w:val="28"/>
          <w:szCs w:val="28"/>
        </w:rPr>
        <w:t>.</w:t>
      </w:r>
      <w:r w:rsidR="00DE34C5">
        <w:rPr>
          <w:sz w:val="28"/>
          <w:szCs w:val="28"/>
        </w:rPr>
        <w:t>12</w:t>
      </w:r>
      <w:r w:rsidR="00B97A8F">
        <w:rPr>
          <w:sz w:val="28"/>
          <w:szCs w:val="28"/>
        </w:rPr>
        <w:t>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DE34C5">
        <w:rPr>
          <w:sz w:val="28"/>
          <w:szCs w:val="28"/>
        </w:rPr>
        <w:t>477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696FE413" w:rsidR="00A87F6A" w:rsidRPr="00A87F6A" w:rsidRDefault="00DE34C5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МУНИЦИПАЛЬНАЯ ПРОГРАММА</w:t>
      </w:r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7BAEC40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4F039B">
              <w:rPr>
                <w:rFonts w:eastAsia="Calibri"/>
                <w:spacing w:val="-4"/>
                <w:sz w:val="28"/>
                <w:szCs w:val="28"/>
                <w:lang w:eastAsia="en-US"/>
              </w:rPr>
              <w:t>556 590,63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25A5B11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F039B">
              <w:rPr>
                <w:rFonts w:eastAsia="Calibri"/>
                <w:sz w:val="28"/>
                <w:szCs w:val="28"/>
                <w:lang w:eastAsia="en-US"/>
              </w:rPr>
              <w:t>141 185,1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3C0AF5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39 900,8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6D9E527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4B1B4C70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134 432,13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11239F83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76 571,0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4DF81156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97 774,7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2A5F4F6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1 562,8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1399182C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11 262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687CABD8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FC587E">
              <w:rPr>
                <w:sz w:val="28"/>
                <w:szCs w:val="28"/>
              </w:rPr>
              <w:t>72 042,1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5CAE1CB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FC587E">
              <w:rPr>
                <w:sz w:val="28"/>
                <w:szCs w:val="28"/>
              </w:rPr>
              <w:t>15 642,4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6BF6E6E3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FC587E">
              <w:rPr>
                <w:sz w:val="28"/>
                <w:szCs w:val="28"/>
              </w:rPr>
              <w:t>11 035</w:t>
            </w:r>
            <w:r w:rsidR="00B95B97">
              <w:rPr>
                <w:sz w:val="28"/>
                <w:szCs w:val="28"/>
              </w:rPr>
              <w:t>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2D7C09BB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242 024,1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0ADB1FB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4093609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37 091,3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0DC2AB0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FC587E"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8A45BE0" w14:textId="77777777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30CBC3B7" w14:textId="10CBC3D9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10 317,6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919A78A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83D3AC3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0043EAD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DE56C29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573174C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B516D24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DD4D032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44115E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65AF8BA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B04A62C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67E570" w14:textId="77777777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7EB93F15" w:rsidR="004F039B" w:rsidRPr="00A87F6A" w:rsidRDefault="004F039B" w:rsidP="004F039B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1FB6AC1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4F039B">
              <w:rPr>
                <w:rFonts w:eastAsia="Calibri"/>
                <w:spacing w:val="-4"/>
                <w:sz w:val="28"/>
                <w:szCs w:val="28"/>
                <w:lang w:eastAsia="en-US"/>
              </w:rPr>
              <w:t>552 477,53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5E3DAB93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F039B">
              <w:rPr>
                <w:rFonts w:eastAsia="Calibri"/>
                <w:sz w:val="28"/>
                <w:szCs w:val="28"/>
                <w:lang w:eastAsia="en-US"/>
              </w:rPr>
              <w:t>137 072,0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67F85E6A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FC587E">
              <w:rPr>
                <w:rFonts w:eastAsia="Calibri"/>
                <w:sz w:val="28"/>
                <w:szCs w:val="28"/>
                <w:lang w:eastAsia="en-US"/>
              </w:rPr>
              <w:t>39900,8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2779D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248659BA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FC587E">
              <w:rPr>
                <w:rFonts w:eastAsia="Calibri"/>
                <w:spacing w:val="-6"/>
                <w:sz w:val="28"/>
                <w:szCs w:val="28"/>
                <w:lang w:eastAsia="en-US"/>
              </w:rPr>
              <w:t>134 432,13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09EDF630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76571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A3B1ABE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4B208D">
              <w:rPr>
                <w:rFonts w:eastAsia="Calibri"/>
                <w:spacing w:val="-6"/>
                <w:sz w:val="28"/>
                <w:szCs w:val="28"/>
                <w:lang w:eastAsia="en-US"/>
              </w:rPr>
              <w:t>97774,7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4D4B9435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1562,8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68680245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11262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3AFE5EA8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4B208D">
              <w:rPr>
                <w:sz w:val="28"/>
                <w:szCs w:val="28"/>
              </w:rPr>
              <w:t>69226,1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270ACE0A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6F7805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1C4C5F7C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4B208D">
              <w:rPr>
                <w:sz w:val="28"/>
                <w:szCs w:val="28"/>
              </w:rPr>
              <w:t>12826,4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B337AA3" w14:textId="3A0786BE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4B208D">
              <w:rPr>
                <w:sz w:val="28"/>
                <w:szCs w:val="28"/>
              </w:rPr>
              <w:t>11035,3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4B63E08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240 727,0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10A5703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76EEF78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>35794,2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0CE8A16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4B208D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="004B208D"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76BF11E1" w:rsidR="009C5071" w:rsidRPr="00A87F6A" w:rsidRDefault="009C5071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1B03E3B0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97BD7">
              <w:rPr>
                <w:color w:val="000000"/>
                <w:spacing w:val="-4"/>
                <w:kern w:val="2"/>
                <w:sz w:val="28"/>
                <w:szCs w:val="28"/>
              </w:rPr>
              <w:t>4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 113,1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26500EAE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27173F7C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4113,1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37716BEC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6255168A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310A48D9" w:rsid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0F892A12" w14:textId="0AA3C132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районного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1C1FBEB8" w14:textId="677B5340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</w:t>
            </w:r>
            <w:r w:rsidR="009925A1">
              <w:rPr>
                <w:color w:val="000000"/>
                <w:kern w:val="2"/>
                <w:sz w:val="28"/>
                <w:szCs w:val="28"/>
              </w:rPr>
              <w:t>16</w:t>
            </w:r>
            <w:r>
              <w:rPr>
                <w:color w:val="000000"/>
                <w:kern w:val="2"/>
                <w:sz w:val="28"/>
                <w:szCs w:val="28"/>
              </w:rPr>
              <w:t>,</w:t>
            </w:r>
            <w:r w:rsidR="009925A1">
              <w:rPr>
                <w:color w:val="000000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E46BF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E0DC0E3" w14:textId="7B22D3A0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0AD91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A4FEC6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CEA15D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B111F70" w14:textId="3AD9995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28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16,0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AEFDD6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0ECBA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5A8C2D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647191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099FA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38FD92" w14:textId="3AAE1E29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28F4222A" w14:textId="66AD654B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местного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38CF6A1E" w14:textId="366BB74D" w:rsidR="00B21712" w:rsidRPr="00A87F6A" w:rsidRDefault="009925A1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1297,1</w:t>
            </w:r>
            <w:r w:rsidR="00B21712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26D7F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37FB1E" w14:textId="73A4E4DA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FA98650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59291CB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2EFCD5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4A59671" w14:textId="22111728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1297,1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F892EFC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CDC73C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05196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514AD3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46F605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E58F722" w14:textId="1D32D893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r w:rsidR="009925A1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9925A1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="009925A1" w:rsidRPr="00A87F6A">
              <w:rPr>
                <w:color w:val="000000"/>
                <w:kern w:val="2"/>
                <w:sz w:val="28"/>
                <w:szCs w:val="28"/>
              </w:rPr>
              <w:t>тыс.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03EC1D03" w14:textId="77777777" w:rsidR="00B21712" w:rsidRPr="00A87F6A" w:rsidRDefault="00B21712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внутрипоселковых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6C383BC4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862A2C">
        <w:rPr>
          <w:kern w:val="2"/>
          <w:sz w:val="28"/>
          <w:szCs w:val="28"/>
        </w:rPr>
        <w:t>б</w:t>
      </w:r>
      <w:r w:rsidR="00862A2C" w:rsidRPr="00C05661">
        <w:rPr>
          <w:kern w:val="2"/>
          <w:sz w:val="28"/>
          <w:szCs w:val="28"/>
        </w:rPr>
        <w:t>юджета</w:t>
      </w:r>
      <w:r w:rsidR="00862A2C">
        <w:rPr>
          <w:kern w:val="2"/>
          <w:sz w:val="28"/>
          <w:szCs w:val="28"/>
        </w:rPr>
        <w:t xml:space="preserve"> </w:t>
      </w:r>
      <w:r w:rsidR="00862A2C" w:rsidRPr="00C05661">
        <w:rPr>
          <w:kern w:val="2"/>
          <w:sz w:val="28"/>
          <w:szCs w:val="28"/>
        </w:rPr>
        <w:t>поселения</w:t>
      </w:r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04"/>
        <w:gridCol w:w="1219"/>
        <w:gridCol w:w="407"/>
        <w:gridCol w:w="408"/>
        <w:gridCol w:w="678"/>
        <w:gridCol w:w="645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10"/>
      </w:tblGrid>
      <w:tr w:rsidR="00A87F6A" w:rsidRPr="00854954" w14:paraId="4C8D970C" w14:textId="77777777" w:rsidTr="001D75DD">
        <w:trPr>
          <w:trHeight w:val="447"/>
          <w:tblHeader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1D75DD">
        <w:trPr>
          <w:trHeight w:val="148"/>
          <w:tblHeader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6238131" w:rsidR="005E25E2" w:rsidRPr="00F6060A" w:rsidRDefault="00862A2C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546273,03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7367F043" w:rsidR="005E25E2" w:rsidRPr="005E25E2" w:rsidRDefault="005E25E2" w:rsidP="001D75DD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>115</w:t>
            </w:r>
            <w:r w:rsidR="001D75D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E25E2">
              <w:rPr>
                <w:color w:val="000000"/>
                <w:sz w:val="16"/>
                <w:szCs w:val="16"/>
              </w:rPr>
              <w:t xml:space="preserve">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52A9DBE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130867,5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52A2AB6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39900,8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F6060A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1A61C429" w:rsidR="005E25E2" w:rsidRPr="00F6060A" w:rsidRDefault="00862A2C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542159,93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5AE49EFF" w:rsidR="005E25E2" w:rsidRPr="005E25E2" w:rsidRDefault="00862A2C" w:rsidP="006E65B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126754,4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2F142818" w:rsidR="005E25E2" w:rsidRPr="005E25E2" w:rsidRDefault="00862A2C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39900,8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5F41730A" w:rsidR="00617F3E" w:rsidRPr="002D1616" w:rsidRDefault="00862A2C" w:rsidP="00617F3E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293435,43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5C3" w14:textId="5F0408C4" w:rsidR="00617F3E" w:rsidRDefault="00862A2C" w:rsidP="00617F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46021,2</w:t>
            </w:r>
          </w:p>
          <w:p w14:paraId="4474FB93" w14:textId="375DE4DC" w:rsidR="00AB3E0D" w:rsidRPr="00617F3E" w:rsidRDefault="00AB3E0D" w:rsidP="00617F3E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>Ремонт автомобильной дороги и тротуаров по ул. Энгельса в р.п.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55B470D" w:rsidR="00617F3E" w:rsidRPr="00617F3E" w:rsidRDefault="00617F3E" w:rsidP="00862A2C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862A2C">
              <w:rPr>
                <w:color w:val="000000"/>
                <w:sz w:val="16"/>
                <w:szCs w:val="16"/>
              </w:rPr>
              <w:t> 573,6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7916750A" w:rsidR="00617F3E" w:rsidRPr="00617F3E" w:rsidRDefault="00862A2C" w:rsidP="00862A2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ул. Восточная  р. п. Каменоломни Октябрьскогорайона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 пер. Октябрьский  р. п. Каменоломни Октябрьскогорайона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>Строительство инженерной инфраструктуры перспективной застройки в Каменоломненскои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862A2C" w:rsidRPr="005B0E05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1A671B" w:rsidR="00862A2C" w:rsidRP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78923,2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353F7FC9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78923,2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>Ремонт автодороги и тротуара по пер.Садовый в р.п.Каменоломни,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862A2C" w:rsidRPr="00EC3205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41143A9A" w:rsidR="00862A2C" w:rsidRPr="00681C9D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25851,6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7830345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25851,6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>дороги по ул.Комсомольска в р.п.Каменоломни,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862A2C" w:rsidRDefault="00862A2C" w:rsidP="00862A2C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862A2C" w:rsidRPr="008D2457" w:rsidRDefault="00862A2C" w:rsidP="00862A2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862A2C" w:rsidRDefault="00862A2C" w:rsidP="00862A2C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27877F61" w:rsidR="00862A2C" w:rsidRPr="00681C9D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53071,6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25443FD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53071,6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4F76096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A39" w14:textId="496C652A" w:rsidR="00862A2C" w:rsidRPr="00862A2C" w:rsidRDefault="00862A2C" w:rsidP="00862A2C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741" w14:textId="5E38F82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862A2C">
              <w:rPr>
                <w:sz w:val="18"/>
                <w:szCs w:val="18"/>
              </w:rPr>
              <w:t>Ремонт автодороги по пер.</w:t>
            </w:r>
            <w:r>
              <w:rPr>
                <w:sz w:val="18"/>
                <w:szCs w:val="18"/>
              </w:rPr>
              <w:t xml:space="preserve"> </w:t>
            </w:r>
            <w:r w:rsidRPr="00862A2C">
              <w:rPr>
                <w:sz w:val="18"/>
                <w:szCs w:val="18"/>
              </w:rPr>
              <w:t>Первомайский</w:t>
            </w:r>
            <w:r>
              <w:rPr>
                <w:sz w:val="18"/>
                <w:szCs w:val="18"/>
              </w:rPr>
              <w:t xml:space="preserve"> и пер. Пятый</w:t>
            </w:r>
            <w:r w:rsidRPr="00862A2C">
              <w:rPr>
                <w:sz w:val="18"/>
                <w:szCs w:val="18"/>
              </w:rPr>
              <w:t xml:space="preserve"> р.п.</w:t>
            </w:r>
            <w:r>
              <w:rPr>
                <w:sz w:val="18"/>
                <w:szCs w:val="18"/>
              </w:rPr>
              <w:t xml:space="preserve"> </w:t>
            </w:r>
            <w:r w:rsidRPr="00862A2C">
              <w:rPr>
                <w:sz w:val="18"/>
                <w:szCs w:val="18"/>
              </w:rPr>
              <w:t>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DB2" w14:textId="1B65739A" w:rsidR="00862A2C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A6A" w14:textId="16D8CFF7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98D" w14:textId="14086179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649" w14:textId="30A23287" w:rsidR="00862A2C" w:rsidRP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R</w:t>
            </w:r>
            <w:r w:rsidRPr="00862A2C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А3940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CC1" w14:textId="40A7DF72" w:rsidR="00862A2C" w:rsidRPr="00AA7990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E5D" w14:textId="45089857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11376,0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CBF" w14:textId="2BBCC48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F63" w14:textId="03CD3788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50D" w14:textId="72D81BDE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6A1" w14:textId="67B20E1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F56" w14:textId="34D30DFA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FB5" w14:textId="291CE828" w:rsidR="00862A2C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7F2" w14:textId="35E8B87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11376</w:t>
            </w:r>
            <w:r w:rsidRPr="004460A5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CE9" w14:textId="4F2B12AB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300" w14:textId="4277FCC4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DFF" w14:textId="1028D275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5EB" w14:textId="091E9186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99A" w14:textId="74C16BF0" w:rsidR="00862A2C" w:rsidRPr="004460A5" w:rsidRDefault="00862A2C" w:rsidP="00862A2C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15A2A429" w:rsidR="00862A2C" w:rsidRPr="00A44291" w:rsidRDefault="00A44291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862A2C" w:rsidRPr="00854954" w:rsidRDefault="00862A2C" w:rsidP="00862A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862A2C" w:rsidRDefault="00862A2C" w:rsidP="00862A2C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4EDB2E93" w:rsidR="00862A2C" w:rsidRDefault="00862A2C" w:rsidP="00A44291">
            <w:r>
              <w:rPr>
                <w:spacing w:val="-10"/>
                <w:sz w:val="18"/>
                <w:szCs w:val="18"/>
              </w:rPr>
              <w:t>4</w:t>
            </w:r>
            <w:r w:rsidR="00A44291">
              <w:rPr>
                <w:spacing w:val="-10"/>
                <w:sz w:val="18"/>
                <w:szCs w:val="18"/>
              </w:rPr>
              <w:t> 113,1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3DDAD364" w:rsidR="00862A2C" w:rsidRDefault="00A44291" w:rsidP="00862A2C"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862A2C" w:rsidRPr="00854954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862A2C" w:rsidRDefault="00862A2C" w:rsidP="00862A2C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862A2C" w:rsidRPr="00446F6D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862A2C" w:rsidRPr="00854954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862A2C" w:rsidRPr="00854954" w:rsidRDefault="00862A2C" w:rsidP="0086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862A2C" w:rsidRDefault="00862A2C" w:rsidP="00862A2C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862A2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видеофиксации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862A2C" w:rsidRDefault="00862A2C" w:rsidP="00862A2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862A2C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862A2C" w:rsidRDefault="00862A2C" w:rsidP="00862A2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862A2C" w:rsidRDefault="00862A2C" w:rsidP="00862A2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400846B2" w:rsidR="00862A2C" w:rsidRPr="00397C7B" w:rsidRDefault="00A44291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5742A968" w:rsidR="00862A2C" w:rsidRPr="00397C7B" w:rsidRDefault="00A44291" w:rsidP="00862A2C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4113,1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862A2C" w:rsidRPr="00397C7B" w:rsidRDefault="00862A2C" w:rsidP="00862A2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lastRenderedPageBreak/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7A926DE9" w:rsidR="00476E75" w:rsidRDefault="00476E75" w:rsidP="00861B18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3"/>
        <w:gridCol w:w="969"/>
        <w:gridCol w:w="957"/>
        <w:gridCol w:w="864"/>
        <w:gridCol w:w="956"/>
        <w:gridCol w:w="864"/>
        <w:gridCol w:w="959"/>
        <w:gridCol w:w="864"/>
        <w:gridCol w:w="864"/>
        <w:gridCol w:w="864"/>
        <w:gridCol w:w="863"/>
        <w:gridCol w:w="864"/>
        <w:gridCol w:w="864"/>
        <w:gridCol w:w="864"/>
        <w:gridCol w:w="864"/>
        <w:gridCol w:w="12"/>
      </w:tblGrid>
      <w:tr w:rsidR="00A87F6A" w:rsidRPr="002C2AD2" w14:paraId="5B03B921" w14:textId="77777777" w:rsidTr="00A5755B">
        <w:trPr>
          <w:tblHeader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A5755B">
        <w:trPr>
          <w:gridAfter w:val="1"/>
          <w:wAfter w:w="12" w:type="dxa"/>
          <w:trHeight w:val="295"/>
          <w:tblHeader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A5755B">
        <w:trPr>
          <w:gridAfter w:val="1"/>
          <w:wAfter w:w="12" w:type="dxa"/>
          <w:trHeight w:val="297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A5755B">
        <w:trPr>
          <w:gridAfter w:val="1"/>
          <w:wAfter w:w="12" w:type="dxa"/>
          <w:trHeight w:val="3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5DF6BEC7" w:rsidR="00617F3E" w:rsidRPr="00617F3E" w:rsidRDefault="004A7831" w:rsidP="00B8495B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556  590,63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7A204725" w:rsidR="00617F3E" w:rsidRPr="00617F3E" w:rsidRDefault="004A7831" w:rsidP="00B8495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141 185,1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4A8245A3" w:rsidR="00617F3E" w:rsidRPr="00617F3E" w:rsidRDefault="007A27CF" w:rsidP="004B7C0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39 900,8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A5755B">
        <w:trPr>
          <w:gridAfter w:val="1"/>
          <w:wAfter w:w="12" w:type="dxa"/>
          <w:trHeight w:val="7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75DC09A6" w:rsidR="00617F3E" w:rsidRPr="00D21CF2" w:rsidRDefault="007A27CF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242 024,1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13FF1D1E" w:rsidR="00617F3E" w:rsidRPr="00033D9E" w:rsidRDefault="007A27CF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37 091,3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A5755B">
        <w:trPr>
          <w:gridAfter w:val="1"/>
          <w:wAfter w:w="12" w:type="dxa"/>
          <w:trHeight w:val="39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0B15680B" w:rsidR="00033D9E" w:rsidRPr="00033D9E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72 042,1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3AEFD17C" w:rsidR="00033D9E" w:rsidRPr="00D21CF2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15 642,4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42FE70E9" w:rsidR="00033D9E" w:rsidRPr="00033D9E" w:rsidRDefault="007A27CF" w:rsidP="00033D9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11 035,3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A5755B">
        <w:trPr>
          <w:gridAfter w:val="1"/>
          <w:wAfter w:w="12" w:type="dxa"/>
          <w:trHeight w:val="22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31D777D" w:rsidR="00033D9E" w:rsidRPr="007A27CF" w:rsidRDefault="007A27CF" w:rsidP="00562B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134 432,13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5D885332" w:rsidR="00033D9E" w:rsidRPr="007A27CF" w:rsidRDefault="007A27CF" w:rsidP="0003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76 571,0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A5755B">
        <w:trPr>
          <w:gridAfter w:val="1"/>
          <w:wAfter w:w="12" w:type="dxa"/>
          <w:trHeight w:val="8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04D27682" w:rsidR="00033D9E" w:rsidRPr="00033D9E" w:rsidRDefault="007A27CF" w:rsidP="002F6A06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97 774,7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32F08437" w:rsidR="00033D9E" w:rsidRPr="007A27CF" w:rsidRDefault="007A27CF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1 562,8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1BB74682" w:rsidR="00033D9E" w:rsidRPr="00033D9E" w:rsidRDefault="007A27CF" w:rsidP="00033D9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11 262,0</w:t>
            </w:r>
            <w:r w:rsidR="00033D9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A5755B">
        <w:trPr>
          <w:gridAfter w:val="1"/>
          <w:wAfter w:w="12" w:type="dxa"/>
          <w:trHeight w:val="24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027DD9F0" w:rsidR="00033D9E" w:rsidRPr="002968BE" w:rsidRDefault="00033D9E" w:rsidP="004A7831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r w:rsidR="004A7831">
              <w:rPr>
                <w:color w:val="000000"/>
                <w:sz w:val="18"/>
                <w:szCs w:val="18"/>
              </w:rPr>
              <w:t>10 317,6</w:t>
            </w:r>
            <w:r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1A99F370" w:rsidR="00033D9E" w:rsidRPr="002968BE" w:rsidRDefault="004A7831" w:rsidP="00033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A5755B">
        <w:trPr>
          <w:gridAfter w:val="1"/>
          <w:wAfter w:w="12" w:type="dxa"/>
          <w:trHeight w:val="29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16859774" w:rsidR="004B62A8" w:rsidRPr="006621AE" w:rsidRDefault="004A7831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552 477,53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335BB168" w:rsidR="004B62A8" w:rsidRPr="006621AE" w:rsidRDefault="004B62A8" w:rsidP="006621AE">
            <w:pPr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22 204,20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48 355,10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                21 770,20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0D941110" w:rsidR="004B62A8" w:rsidRPr="006621AE" w:rsidRDefault="006621AE" w:rsidP="006621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115 3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62,03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7DF41DA3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76 060,40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23FD7E31" w:rsidR="004B62A8" w:rsidRPr="006621AE" w:rsidRDefault="004A7831" w:rsidP="00FC7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137 072,0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7F8251B" w:rsidR="004B62A8" w:rsidRPr="006621AE" w:rsidRDefault="00FC7697" w:rsidP="006621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39 900,8</w:t>
            </w:r>
            <w:r w:rsidR="004B62A8" w:rsidRPr="006621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14768C9D" w:rsidR="004B62A8" w:rsidRPr="006621AE" w:rsidRDefault="004B62A8" w:rsidP="006621AE">
            <w:pPr>
              <w:jc w:val="center"/>
              <w:rPr>
                <w:color w:val="000000"/>
                <w:sz w:val="18"/>
                <w:szCs w:val="18"/>
              </w:rPr>
            </w:pPr>
            <w:r w:rsidRPr="006621AE">
              <w:rPr>
                <w:color w:val="000000"/>
                <w:sz w:val="18"/>
                <w:szCs w:val="18"/>
              </w:rPr>
              <w:t xml:space="preserve">18 334,00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7FC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16722A" w14:textId="29F4BAA7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4CFA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26B442" w14:textId="50CC3AD1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DA38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DE43AF" w14:textId="29DAF9BF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7FE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D76638" w14:textId="6E13B12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A5755B">
        <w:trPr>
          <w:gridAfter w:val="1"/>
          <w:wAfter w:w="12" w:type="dxa"/>
          <w:trHeight w:val="27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380" w14:textId="77777777" w:rsidR="006621AE" w:rsidRDefault="006621AE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14:paraId="21DBFF07" w14:textId="71E2AB23" w:rsidR="004B62A8" w:rsidRPr="006621AE" w:rsidRDefault="00FC7697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240 727,0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1EC6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</w:t>
            </w:r>
          </w:p>
          <w:p w14:paraId="7DDA83F2" w14:textId="2FF1EFA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9 329,8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589" w14:textId="77777777" w:rsidR="006621AE" w:rsidRDefault="004B62A8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</w:t>
            </w:r>
          </w:p>
          <w:p w14:paraId="4304CA68" w14:textId="395D0AD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16 525,6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88C7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</w:t>
            </w:r>
          </w:p>
          <w:p w14:paraId="0C757FD0" w14:textId="2F3011BF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22 353,8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D037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2B515F9" w14:textId="0B704BD5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408" w14:textId="77777777" w:rsidR="006621AE" w:rsidRDefault="006621AE" w:rsidP="004B62A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818A8E7" w14:textId="611EFDAD" w:rsidR="004B62A8" w:rsidRPr="00DD3395" w:rsidRDefault="00FC7697" w:rsidP="006621AE">
            <w:pPr>
              <w:jc w:val="center"/>
            </w:pPr>
            <w:r>
              <w:rPr>
                <w:color w:val="000000"/>
                <w:sz w:val="16"/>
                <w:szCs w:val="16"/>
              </w:rPr>
              <w:t>35 794,2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4FD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75148FA4" w14:textId="6299C4AD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DF2" w14:textId="77777777" w:rsidR="006621AE" w:rsidRDefault="004B62A8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</w:t>
            </w:r>
          </w:p>
          <w:p w14:paraId="30D76BBC" w14:textId="3867C23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F793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4CC72A" w14:textId="0E1B1B96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6BD6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381751E" w14:textId="3135716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0A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76D816" w14:textId="4DC2AB2A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857" w14:textId="77777777" w:rsidR="006621AE" w:rsidRDefault="006621AE" w:rsidP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24CBC2D" w14:textId="7A107A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A5755B">
        <w:trPr>
          <w:gridAfter w:val="1"/>
          <w:wAfter w:w="12" w:type="dxa"/>
          <w:trHeight w:val="17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4E71A2A2" w:rsidR="004B62A8" w:rsidRPr="00A63F0F" w:rsidRDefault="00FC7697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69 226,1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E5C8740" w:rsidR="004B62A8" w:rsidRPr="00DD3395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12 826,4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240777D7" w:rsidR="004B62A8" w:rsidRPr="00786676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11 035,3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A5755B">
        <w:trPr>
          <w:gridAfter w:val="1"/>
          <w:wAfter w:w="12" w:type="dxa"/>
          <w:trHeight w:val="18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10F7D110" w:rsidR="004B62A8" w:rsidRPr="00A63F0F" w:rsidRDefault="00FC7697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134 432,13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6FDFFF15" w:rsidR="004B62A8" w:rsidRPr="00DD3395" w:rsidRDefault="00FC7697" w:rsidP="004B62A8">
            <w:pPr>
              <w:jc w:val="center"/>
            </w:pPr>
            <w:r>
              <w:rPr>
                <w:sz w:val="18"/>
                <w:szCs w:val="18"/>
              </w:rPr>
              <w:t>76 571,0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A5755B">
        <w:trPr>
          <w:gridAfter w:val="1"/>
          <w:wAfter w:w="12" w:type="dxa"/>
          <w:trHeight w:val="11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2F957C0A" w:rsidR="004B62A8" w:rsidRPr="00A63F0F" w:rsidRDefault="00FC7697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97 774,7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150B1984" w:rsidR="004B62A8" w:rsidRPr="00DD3395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1 562,8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6727CD2D" w:rsidR="004B62A8" w:rsidRPr="00786676" w:rsidRDefault="00FC7697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11 262,0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5755B">
        <w:trPr>
          <w:gridAfter w:val="1"/>
          <w:wAfter w:w="12" w:type="dxa"/>
          <w:trHeight w:val="61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7B750BA6" w:rsidR="004B62A8" w:rsidRPr="00786676" w:rsidRDefault="004A7831" w:rsidP="004B62A8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10 317,6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5D97E723" w:rsidR="004B62A8" w:rsidRPr="00786676" w:rsidRDefault="004A7831" w:rsidP="004B62A8">
            <w:pPr>
              <w:jc w:val="center"/>
            </w:pPr>
            <w:r>
              <w:t>10 317,6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A5755B" w:rsidRPr="002C2AD2" w14:paraId="68B9DF7B" w14:textId="77777777" w:rsidTr="00A5755B">
        <w:trPr>
          <w:gridAfter w:val="1"/>
          <w:wAfter w:w="12" w:type="dxa"/>
          <w:trHeight w:val="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A5755B" w:rsidRPr="002C2AD2" w:rsidRDefault="00A5755B" w:rsidP="00A5755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</w:t>
            </w:r>
            <w:r>
              <w:rPr>
                <w:kern w:val="2"/>
                <w:sz w:val="24"/>
                <w:szCs w:val="24"/>
              </w:rPr>
              <w:lastRenderedPageBreak/>
              <w:t>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6C35B981" w:rsidR="00A5755B" w:rsidRPr="002E3A05" w:rsidRDefault="00A5755B" w:rsidP="00A5755B">
            <w:pPr>
              <w:jc w:val="center"/>
            </w:pPr>
            <w:r>
              <w:t>4 113,1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3AE829A1" w:rsidR="00A5755B" w:rsidRPr="002E3A05" w:rsidRDefault="00A5755B" w:rsidP="00A5755B">
            <w:pPr>
              <w:jc w:val="center"/>
            </w:pPr>
            <w:r>
              <w:t>4 113,1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A5755B" w:rsidRPr="002C2AD2" w14:paraId="48ABCC92" w14:textId="77777777" w:rsidTr="00A5755B">
        <w:trPr>
          <w:gridAfter w:val="1"/>
          <w:wAfter w:w="12" w:type="dxa"/>
          <w:trHeight w:val="88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339EA57C" w:rsidR="00A5755B" w:rsidRPr="002E3A05" w:rsidRDefault="00A5755B" w:rsidP="00A5755B">
            <w:pPr>
              <w:jc w:val="center"/>
            </w:pPr>
            <w:r>
              <w:t>1 297,1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324E29E5" w:rsidR="00A5755B" w:rsidRPr="002E3A05" w:rsidRDefault="00A5755B" w:rsidP="00A5755B">
            <w:pPr>
              <w:jc w:val="center"/>
            </w:pPr>
            <w:r>
              <w:t>1 297,1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A5755B" w:rsidRPr="002C2AD2" w14:paraId="5DD7C151" w14:textId="77777777" w:rsidTr="00A5755B">
        <w:trPr>
          <w:gridAfter w:val="1"/>
          <w:wAfter w:w="12" w:type="dxa"/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A5755B" w:rsidRPr="002C2AD2" w:rsidRDefault="00A5755B" w:rsidP="00A5755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6456F854" w:rsidR="00A5755B" w:rsidRPr="002E3A05" w:rsidRDefault="00A5755B" w:rsidP="00A5755B">
            <w:pPr>
              <w:jc w:val="center"/>
            </w:pPr>
            <w:r>
              <w:t>2 816,0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5B75A45" w:rsidR="00A5755B" w:rsidRPr="002E3A05" w:rsidRDefault="00A5755B" w:rsidP="00A5755B">
            <w:pPr>
              <w:jc w:val="center"/>
            </w:pPr>
            <w:r>
              <w:t>2 816,0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A5755B" w:rsidRPr="002E3A05" w:rsidRDefault="00A5755B" w:rsidP="00A5755B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A5755B">
        <w:trPr>
          <w:gridAfter w:val="1"/>
          <w:wAfter w:w="12" w:type="dxa"/>
          <w:trHeight w:val="3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A5755B">
        <w:trPr>
          <w:gridAfter w:val="1"/>
          <w:wAfter w:w="12" w:type="dxa"/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A5755B">
        <w:trPr>
          <w:gridAfter w:val="1"/>
          <w:wAfter w:w="12" w:type="dxa"/>
          <w:trHeight w:val="27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861B18" w:rsidRDefault="00861B18">
      <w:r>
        <w:separator/>
      </w:r>
    </w:p>
  </w:endnote>
  <w:endnote w:type="continuationSeparator" w:id="0">
    <w:p w14:paraId="11F4D994" w14:textId="77777777" w:rsidR="00861B18" w:rsidRDefault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0998C77E" w:rsidR="00861B18" w:rsidRDefault="00861B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DB7">
          <w:rPr>
            <w:noProof/>
          </w:rPr>
          <w:t>8</w:t>
        </w:r>
        <w:r>
          <w:fldChar w:fldCharType="end"/>
        </w:r>
      </w:p>
    </w:sdtContent>
  </w:sdt>
  <w:p w14:paraId="33C1FD66" w14:textId="77777777" w:rsidR="00861B18" w:rsidRDefault="00861B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861B18" w:rsidRDefault="00861B1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861B18" w:rsidRDefault="00861B18">
    <w:pPr>
      <w:pStyle w:val="a7"/>
      <w:ind w:right="360"/>
    </w:pPr>
  </w:p>
  <w:p w14:paraId="0CBFD47A" w14:textId="77777777" w:rsidR="00861B18" w:rsidRDefault="00861B1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41189B94" w:rsidR="00861B18" w:rsidRDefault="00861B1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039B">
      <w:rPr>
        <w:rStyle w:val="ab"/>
        <w:noProof/>
      </w:rPr>
      <w:t>22</w:t>
    </w:r>
    <w:r>
      <w:rPr>
        <w:rStyle w:val="ab"/>
      </w:rPr>
      <w:fldChar w:fldCharType="end"/>
    </w:r>
  </w:p>
  <w:p w14:paraId="762E9127" w14:textId="77777777" w:rsidR="00861B18" w:rsidRPr="003D4C12" w:rsidRDefault="00861B18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861B18" w:rsidRDefault="00861B18">
      <w:r>
        <w:separator/>
      </w:r>
    </w:p>
  </w:footnote>
  <w:footnote w:type="continuationSeparator" w:id="0">
    <w:p w14:paraId="7A9C1550" w14:textId="77777777" w:rsidR="00861B18" w:rsidRDefault="0086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07BC"/>
    <w:rsid w:val="001B109C"/>
    <w:rsid w:val="001B2D1C"/>
    <w:rsid w:val="001B53A7"/>
    <w:rsid w:val="001B64C4"/>
    <w:rsid w:val="001C1D98"/>
    <w:rsid w:val="001D2690"/>
    <w:rsid w:val="001D75DD"/>
    <w:rsid w:val="001E236B"/>
    <w:rsid w:val="001F4236"/>
    <w:rsid w:val="001F4B9F"/>
    <w:rsid w:val="001F4BE3"/>
    <w:rsid w:val="001F51E3"/>
    <w:rsid w:val="001F6D02"/>
    <w:rsid w:val="001F7226"/>
    <w:rsid w:val="002005AC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D1616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6A9E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0850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A7831"/>
    <w:rsid w:val="004B208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367B"/>
    <w:rsid w:val="004E78FD"/>
    <w:rsid w:val="004F039B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2B27"/>
    <w:rsid w:val="005650BF"/>
    <w:rsid w:val="00572939"/>
    <w:rsid w:val="005821FA"/>
    <w:rsid w:val="00587BF6"/>
    <w:rsid w:val="00591EB5"/>
    <w:rsid w:val="00593B2E"/>
    <w:rsid w:val="00595451"/>
    <w:rsid w:val="005A2C74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C99"/>
    <w:rsid w:val="00616E73"/>
    <w:rsid w:val="00617F3E"/>
    <w:rsid w:val="00626391"/>
    <w:rsid w:val="006406BD"/>
    <w:rsid w:val="006564DB"/>
    <w:rsid w:val="00660EE3"/>
    <w:rsid w:val="006621AE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65B1"/>
    <w:rsid w:val="006E7B7E"/>
    <w:rsid w:val="006F56C7"/>
    <w:rsid w:val="006F7805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2DB7"/>
    <w:rsid w:val="007930AA"/>
    <w:rsid w:val="00793661"/>
    <w:rsid w:val="007936ED"/>
    <w:rsid w:val="00794C95"/>
    <w:rsid w:val="007A27CF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00B2"/>
    <w:rsid w:val="00854954"/>
    <w:rsid w:val="00860E5A"/>
    <w:rsid w:val="00861B18"/>
    <w:rsid w:val="008624C4"/>
    <w:rsid w:val="00862A2C"/>
    <w:rsid w:val="00866541"/>
    <w:rsid w:val="00867AB6"/>
    <w:rsid w:val="00871AD9"/>
    <w:rsid w:val="00872C2C"/>
    <w:rsid w:val="0087371D"/>
    <w:rsid w:val="00874FB1"/>
    <w:rsid w:val="00875BFD"/>
    <w:rsid w:val="00877224"/>
    <w:rsid w:val="008879AC"/>
    <w:rsid w:val="00887E6F"/>
    <w:rsid w:val="008A0555"/>
    <w:rsid w:val="008A25C5"/>
    <w:rsid w:val="008A26EE"/>
    <w:rsid w:val="008B040B"/>
    <w:rsid w:val="008B570A"/>
    <w:rsid w:val="008B6AD3"/>
    <w:rsid w:val="008B770E"/>
    <w:rsid w:val="008C0C12"/>
    <w:rsid w:val="008D2457"/>
    <w:rsid w:val="008D2B68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25A1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9F7E59"/>
    <w:rsid w:val="00A00A82"/>
    <w:rsid w:val="00A04CEB"/>
    <w:rsid w:val="00A05AFA"/>
    <w:rsid w:val="00A05B6C"/>
    <w:rsid w:val="00A061D7"/>
    <w:rsid w:val="00A0672B"/>
    <w:rsid w:val="00A3024E"/>
    <w:rsid w:val="00A30E81"/>
    <w:rsid w:val="00A3370E"/>
    <w:rsid w:val="00A34804"/>
    <w:rsid w:val="00A44291"/>
    <w:rsid w:val="00A44756"/>
    <w:rsid w:val="00A544B0"/>
    <w:rsid w:val="00A56056"/>
    <w:rsid w:val="00A5755B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3E0D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1712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8495B"/>
    <w:rsid w:val="00B93E6B"/>
    <w:rsid w:val="00B95B97"/>
    <w:rsid w:val="00B95C8D"/>
    <w:rsid w:val="00B97A8F"/>
    <w:rsid w:val="00B97BD7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3857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0FE9"/>
    <w:rsid w:val="00D21CF2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34C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0DE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6060A"/>
    <w:rsid w:val="00F8225E"/>
    <w:rsid w:val="00F86418"/>
    <w:rsid w:val="00F876AC"/>
    <w:rsid w:val="00F8790D"/>
    <w:rsid w:val="00F9297B"/>
    <w:rsid w:val="00F97D4F"/>
    <w:rsid w:val="00FA6611"/>
    <w:rsid w:val="00FB6CC0"/>
    <w:rsid w:val="00FC587E"/>
    <w:rsid w:val="00FC7697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4BAC-01E8-4E76-9B42-8AF62016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38</Pages>
  <Words>5085</Words>
  <Characters>38706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2</cp:revision>
  <cp:lastPrinted>2025-06-06T12:38:00Z</cp:lastPrinted>
  <dcterms:created xsi:type="dcterms:W3CDTF">2025-06-06T12:50:00Z</dcterms:created>
  <dcterms:modified xsi:type="dcterms:W3CDTF">2025-06-06T12:50:00Z</dcterms:modified>
</cp:coreProperties>
</file>