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0886DA8D" w:rsidR="004E2AC6" w:rsidRPr="004E2AC6" w:rsidRDefault="00BE2C10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="00444BAB">
        <w:rPr>
          <w:b/>
          <w:sz w:val="28"/>
          <w:szCs w:val="28"/>
        </w:rPr>
        <w:t>.</w:t>
      </w:r>
      <w:r w:rsidR="005B0E05">
        <w:rPr>
          <w:b/>
          <w:sz w:val="28"/>
          <w:szCs w:val="28"/>
        </w:rPr>
        <w:t>12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9C5071" w:rsidRPr="009C5071">
        <w:rPr>
          <w:b/>
          <w:sz w:val="28"/>
          <w:szCs w:val="28"/>
        </w:rPr>
        <w:t>3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proofErr w:type="gramStart"/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601</w:t>
      </w:r>
      <w:proofErr w:type="gramEnd"/>
      <w:r w:rsidR="004E2AC6" w:rsidRPr="004E2AC6">
        <w:rPr>
          <w:b/>
          <w:bCs/>
          <w:sz w:val="28"/>
          <w:szCs w:val="28"/>
        </w:rPr>
        <w:t xml:space="preserve">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</w:t>
      </w:r>
      <w:proofErr w:type="gramStart"/>
      <w:r w:rsidRPr="000D26D6">
        <w:rPr>
          <w:kern w:val="2"/>
          <w:sz w:val="28"/>
          <w:szCs w:val="28"/>
        </w:rPr>
        <w:t>муниципальной  программы</w:t>
      </w:r>
      <w:proofErr w:type="gramEnd"/>
      <w:r w:rsidRPr="000D26D6">
        <w:rPr>
          <w:kern w:val="2"/>
          <w:sz w:val="28"/>
          <w:szCs w:val="28"/>
        </w:rPr>
        <w:t xml:space="preserve">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 xml:space="preserve">согласно </w:t>
      </w:r>
      <w:proofErr w:type="gramStart"/>
      <w:r>
        <w:rPr>
          <w:color w:val="000000"/>
          <w:spacing w:val="-2"/>
          <w:sz w:val="28"/>
          <w:szCs w:val="28"/>
        </w:rPr>
        <w:t>приложению</w:t>
      </w:r>
      <w:proofErr w:type="gramEnd"/>
      <w:r>
        <w:rPr>
          <w:color w:val="000000"/>
          <w:spacing w:val="-2"/>
          <w:sz w:val="28"/>
          <w:szCs w:val="28"/>
        </w:rPr>
        <w:t xml:space="preserve"> к настоящему постановлению.</w:t>
      </w:r>
    </w:p>
    <w:p w14:paraId="16135943" w14:textId="69D01D2D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9C3A74">
        <w:rPr>
          <w:color w:val="000000"/>
          <w:sz w:val="28"/>
          <w:szCs w:val="28"/>
        </w:rPr>
        <w:t>18</w:t>
      </w:r>
      <w:r w:rsidR="00A86E2B">
        <w:rPr>
          <w:kern w:val="2"/>
          <w:sz w:val="28"/>
          <w:szCs w:val="28"/>
        </w:rPr>
        <w:t>.</w:t>
      </w:r>
      <w:r w:rsidR="009C3A74">
        <w:rPr>
          <w:kern w:val="2"/>
          <w:sz w:val="28"/>
          <w:szCs w:val="28"/>
        </w:rPr>
        <w:t>09</w:t>
      </w:r>
      <w:r w:rsidR="004775D9" w:rsidRPr="000D26D6">
        <w:rPr>
          <w:kern w:val="2"/>
          <w:sz w:val="28"/>
          <w:szCs w:val="28"/>
        </w:rPr>
        <w:t>.20</w:t>
      </w:r>
      <w:r w:rsidR="00A70FE8">
        <w:rPr>
          <w:kern w:val="2"/>
          <w:sz w:val="28"/>
          <w:szCs w:val="28"/>
        </w:rPr>
        <w:t>2</w:t>
      </w:r>
      <w:r w:rsidR="00A669E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9C3A74">
        <w:rPr>
          <w:kern w:val="2"/>
          <w:sz w:val="28"/>
          <w:szCs w:val="28"/>
        </w:rPr>
        <w:t>418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38981FF3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9C3A74">
        <w:rPr>
          <w:bCs/>
          <w:sz w:val="28"/>
          <w:szCs w:val="28"/>
          <w:lang w:eastAsia="x-none"/>
        </w:rPr>
        <w:t xml:space="preserve"> Ю. А. Никитенко.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0786E801" w:rsidR="00C65607" w:rsidRPr="00BC7E45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</w:p>
    <w:p w14:paraId="652A10C9" w14:textId="663A4E53" w:rsidR="004E2AC6" w:rsidRPr="004E2AC6" w:rsidRDefault="00BC7E45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а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15397C9E"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BC7E45">
        <w:rPr>
          <w:bCs/>
          <w:sz w:val="28"/>
          <w:szCs w:val="28"/>
          <w:lang w:eastAsia="x-none"/>
        </w:rPr>
        <w:t xml:space="preserve">М. С. </w:t>
      </w:r>
      <w:proofErr w:type="spellStart"/>
      <w:r w:rsidR="00BC7E45">
        <w:rPr>
          <w:bCs/>
          <w:sz w:val="28"/>
          <w:szCs w:val="28"/>
          <w:lang w:eastAsia="x-none"/>
        </w:rPr>
        <w:t>Симисенко</w:t>
      </w:r>
      <w:proofErr w:type="spellEnd"/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7A015901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BE2C10">
        <w:rPr>
          <w:sz w:val="28"/>
          <w:szCs w:val="28"/>
        </w:rPr>
        <w:t>27</w:t>
      </w:r>
      <w:r w:rsidR="00444BAB">
        <w:rPr>
          <w:sz w:val="28"/>
          <w:szCs w:val="28"/>
        </w:rPr>
        <w:t>.</w:t>
      </w:r>
      <w:r w:rsidR="005B0E05">
        <w:rPr>
          <w:sz w:val="28"/>
          <w:szCs w:val="28"/>
        </w:rPr>
        <w:t>12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</w:t>
      </w:r>
      <w:r w:rsidR="009C5071" w:rsidRPr="004A39E1">
        <w:rPr>
          <w:sz w:val="28"/>
          <w:szCs w:val="28"/>
        </w:rPr>
        <w:t>3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601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2291270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C3E46">
              <w:rPr>
                <w:rFonts w:eastAsia="Calibri"/>
                <w:spacing w:val="-4"/>
                <w:sz w:val="28"/>
                <w:szCs w:val="28"/>
                <w:lang w:eastAsia="en-US"/>
              </w:rPr>
              <w:t>529698,93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343E1B2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D5A64">
              <w:rPr>
                <w:rFonts w:eastAsia="Calibri"/>
                <w:sz w:val="28"/>
                <w:szCs w:val="28"/>
                <w:lang w:eastAsia="en-US"/>
              </w:rPr>
              <w:t>125 669,4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1785EB2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5F06B169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170B0C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147 869,13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1B58D926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70B0C">
              <w:rPr>
                <w:rFonts w:eastAsia="Calibri"/>
                <w:sz w:val="28"/>
                <w:szCs w:val="28"/>
                <w:lang w:eastAsia="en-US"/>
              </w:rPr>
              <w:t>90 007,0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28EBDBC9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 xml:space="preserve">средства областного бюджета – </w:t>
            </w:r>
            <w:r w:rsidR="00170B0C">
              <w:rPr>
                <w:rFonts w:eastAsia="Calibri"/>
                <w:spacing w:val="-6"/>
                <w:sz w:val="28"/>
                <w:szCs w:val="28"/>
                <w:lang w:eastAsia="en-US"/>
              </w:rPr>
              <w:t>86 786,9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02D4C724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70B0C">
              <w:rPr>
                <w:rFonts w:eastAsia="Calibri"/>
                <w:sz w:val="28"/>
                <w:szCs w:val="28"/>
                <w:lang w:eastAsia="en-US"/>
              </w:rPr>
              <w:t>1 837,0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55AD5EAD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B95B97">
              <w:rPr>
                <w:sz w:val="28"/>
                <w:szCs w:val="28"/>
              </w:rPr>
              <w:t>61809,7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593E6B2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B95B97">
              <w:rPr>
                <w:sz w:val="28"/>
                <w:szCs w:val="28"/>
              </w:rPr>
              <w:t>5524,0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3562DDCC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B95B97">
              <w:rPr>
                <w:sz w:val="28"/>
                <w:szCs w:val="28"/>
              </w:rPr>
              <w:t>10921,3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238DC69A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222916,6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5F923B0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22352,8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23418C5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17983,3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9B276E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1565EA9" w14:textId="77777777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23F08F82" w14:textId="493C7594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EBE2A64" w14:textId="2936B2CD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06D3910" w14:textId="500D5BB6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932E285" w14:textId="7BC49BCC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28DBA2" w14:textId="48AFC028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7ED574" w14:textId="58F1017F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ECFA9DF" w14:textId="4AD302DC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FB4849D" w14:textId="4E728093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504224" w14:textId="30A94F27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1064762" w14:textId="38E1A9A2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8ED2815" w14:textId="3B2AB80D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D279148" w14:textId="1C5CDEC3" w:rsidR="00510ACF" w:rsidRPr="00A87F6A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1FD72CA" w14:textId="18E95EC7" w:rsidR="00510ACF" w:rsidRDefault="00510ACF" w:rsidP="00510ACF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2AB5B2BD" w14:textId="7C26389A" w:rsidR="00510ACF" w:rsidRPr="00A87F6A" w:rsidRDefault="00510ACF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670D021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1D5A64">
              <w:rPr>
                <w:rFonts w:eastAsia="Calibri"/>
                <w:spacing w:val="-4"/>
                <w:sz w:val="28"/>
                <w:szCs w:val="28"/>
                <w:lang w:eastAsia="en-US"/>
              </w:rPr>
              <w:t>529 698,93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678D6C6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1D5A64">
              <w:rPr>
                <w:rFonts w:eastAsia="Calibri"/>
                <w:sz w:val="28"/>
                <w:szCs w:val="28"/>
                <w:lang w:eastAsia="en-US"/>
              </w:rPr>
              <w:t>125669,4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24AF1FC5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1F6B6ED7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170B0C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147 869,13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5AFD6234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70B0C">
              <w:rPr>
                <w:rFonts w:eastAsia="Calibri"/>
                <w:sz w:val="28"/>
                <w:szCs w:val="28"/>
                <w:lang w:eastAsia="en-US"/>
              </w:rPr>
              <w:t>90 007,0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2C14FE9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70B0C">
              <w:rPr>
                <w:rFonts w:eastAsia="Calibri"/>
                <w:spacing w:val="-6"/>
                <w:sz w:val="28"/>
                <w:szCs w:val="28"/>
                <w:lang w:eastAsia="en-US"/>
              </w:rPr>
              <w:t>86 786,9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</w:t>
            </w:r>
            <w:bookmarkStart w:id="0" w:name="_GoBack"/>
            <w:bookmarkEnd w:id="0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516D0C08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70B0C">
              <w:rPr>
                <w:rFonts w:eastAsia="Calibri"/>
                <w:sz w:val="28"/>
                <w:szCs w:val="28"/>
                <w:lang w:eastAsia="en-US"/>
              </w:rPr>
              <w:t>1 837,0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026515DA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4966C2">
              <w:rPr>
                <w:sz w:val="28"/>
                <w:szCs w:val="28"/>
              </w:rPr>
              <w:t>61809,7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51897490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A669EE">
              <w:rPr>
                <w:sz w:val="28"/>
                <w:szCs w:val="28"/>
              </w:rPr>
              <w:t>18405,3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B337AA3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lastRenderedPageBreak/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6A8D6088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222916,6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22352,8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2CF4F75B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17983,8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</w:t>
            </w:r>
            <w:proofErr w:type="gramStart"/>
            <w:r w:rsidRPr="00972D9E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EB93E5D" w14:textId="77777777" w:rsidR="009C5071" w:rsidRDefault="009C5071" w:rsidP="009C50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18614BE2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внебюджетных источников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67A8CE07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F4D3D5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86F84CC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9464799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83588FC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8D4DB34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10317,6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8EA2172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911FE28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504C60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D8EE4DB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EE6134" w14:textId="77777777" w:rsidR="001D5A64" w:rsidRPr="00A87F6A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13D1D9" w14:textId="77777777" w:rsidR="001D5A64" w:rsidRDefault="001D5A64" w:rsidP="001D5A6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0C7376B2" w14:textId="58B0B915" w:rsidR="001D5A64" w:rsidRPr="00A87F6A" w:rsidRDefault="001D5A64" w:rsidP="009C5071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</w:t>
            </w:r>
            <w:r w:rsidRPr="00A04CEB">
              <w:rPr>
                <w:kern w:val="2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 xml:space="preserve">на 10 тыс. </w:t>
            </w:r>
            <w:r w:rsidRPr="00A04CEB">
              <w:rPr>
                <w:spacing w:val="-4"/>
                <w:kern w:val="2"/>
                <w:sz w:val="24"/>
                <w:szCs w:val="24"/>
              </w:rPr>
              <w:lastRenderedPageBreak/>
              <w:t>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>
              <w:rPr>
                <w:kern w:val="2"/>
                <w:sz w:val="28"/>
                <w:szCs w:val="28"/>
              </w:rPr>
              <w:lastRenderedPageBreak/>
              <w:t xml:space="preserve">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</w:t>
            </w:r>
            <w:r>
              <w:rPr>
                <w:kern w:val="2"/>
                <w:sz w:val="28"/>
                <w:szCs w:val="28"/>
              </w:rPr>
              <w:lastRenderedPageBreak/>
              <w:t>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 xml:space="preserve">увеличение количества нарушений правил дорожного движения, что приводит к росту </w:t>
            </w:r>
            <w:r w:rsidRPr="00C05661">
              <w:rPr>
                <w:kern w:val="2"/>
                <w:sz w:val="28"/>
                <w:szCs w:val="28"/>
              </w:rPr>
              <w:lastRenderedPageBreak/>
              <w:t>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002F021B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0D21AD">
        <w:rPr>
          <w:kern w:val="2"/>
          <w:sz w:val="28"/>
          <w:szCs w:val="28"/>
        </w:rPr>
        <w:t>б</w:t>
      </w:r>
      <w:r w:rsidR="000D21AD" w:rsidRPr="00C05661">
        <w:rPr>
          <w:kern w:val="2"/>
          <w:sz w:val="28"/>
          <w:szCs w:val="28"/>
        </w:rPr>
        <w:t>юджета</w:t>
      </w:r>
      <w:r w:rsidR="000D21AD">
        <w:rPr>
          <w:kern w:val="2"/>
          <w:sz w:val="28"/>
          <w:szCs w:val="28"/>
        </w:rPr>
        <w:t xml:space="preserve"> </w:t>
      </w:r>
      <w:r w:rsidR="000D21AD" w:rsidRPr="00C05661">
        <w:rPr>
          <w:kern w:val="2"/>
          <w:sz w:val="28"/>
          <w:szCs w:val="28"/>
        </w:rPr>
        <w:t>поселения</w:t>
      </w:r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0"/>
        <w:gridCol w:w="1704"/>
        <w:gridCol w:w="1219"/>
        <w:gridCol w:w="407"/>
        <w:gridCol w:w="408"/>
        <w:gridCol w:w="678"/>
        <w:gridCol w:w="408"/>
        <w:gridCol w:w="767"/>
        <w:gridCol w:w="767"/>
        <w:gridCol w:w="767"/>
        <w:gridCol w:w="767"/>
        <w:gridCol w:w="767"/>
        <w:gridCol w:w="767"/>
        <w:gridCol w:w="767"/>
        <w:gridCol w:w="779"/>
        <w:gridCol w:w="769"/>
        <w:gridCol w:w="768"/>
        <w:gridCol w:w="767"/>
        <w:gridCol w:w="681"/>
        <w:gridCol w:w="767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8D2457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5E25E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3538D946" w:rsidR="005E25E2" w:rsidRPr="005E25E2" w:rsidRDefault="005E25E2" w:rsidP="005E25E2">
            <w:pPr>
              <w:widowControl w:val="0"/>
              <w:rPr>
                <w:spacing w:val="-10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519 381,33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09B61B5A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115 362,03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56A6A625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115 351,80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ADD8C83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5E25E2" w:rsidRPr="005F4F9B" w:rsidRDefault="005E25E2" w:rsidP="005E25E2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8D245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5F4F9B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5E25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4730A8F6" w:rsidR="005E25E2" w:rsidRPr="005E25E2" w:rsidRDefault="005E25E2" w:rsidP="005E25E2">
            <w:pPr>
              <w:widowControl w:val="0"/>
              <w:rPr>
                <w:spacing w:val="-10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519 381,33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7027091A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115 351,80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6BEC2BC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5E25E2" w:rsidRPr="005F4F9B" w:rsidRDefault="005E25E2" w:rsidP="005E25E2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617F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4ECD8A39" w:rsidR="00617F3E" w:rsidRPr="00617F3E" w:rsidRDefault="00617F3E" w:rsidP="00617F3E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268 744,03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FB93" w14:textId="2C6F85AF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21 329,80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617F3E" w:rsidRPr="005F4F9B" w:rsidRDefault="00617F3E" w:rsidP="00617F3E">
            <w:pPr>
              <w:rPr>
                <w:sz w:val="16"/>
                <w:szCs w:val="16"/>
              </w:rPr>
            </w:pPr>
            <w:r w:rsidRPr="005F4F9B">
              <w:rPr>
                <w:spacing w:val="-6"/>
                <w:sz w:val="16"/>
                <w:szCs w:val="16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8D2457">
        <w:trPr>
          <w:trHeight w:val="259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8D2457">
        <w:trPr>
          <w:trHeight w:val="21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8D2457">
        <w:trPr>
          <w:trHeight w:val="21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617F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10ACC7A7" w:rsidR="00617F3E" w:rsidRPr="00617F3E" w:rsidRDefault="00617F3E" w:rsidP="00617F3E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11 013,60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4544D32F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1 250,00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Администрация </w:t>
            </w:r>
            <w:r w:rsidRPr="00215457">
              <w:rPr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A41A57C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617F3E" w:rsidRPr="005B0E05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FAD78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92772.0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13A565F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 w:rsidRPr="00EC3205">
              <w:rPr>
                <w:spacing w:val="-10"/>
                <w:sz w:val="18"/>
                <w:szCs w:val="18"/>
              </w:rPr>
              <w:t>92772,0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1B4E07B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6E9610D2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2BDEEA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1194B05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</w:t>
            </w:r>
            <w:r w:rsidRPr="00EC3205">
              <w:rPr>
                <w:sz w:val="18"/>
                <w:szCs w:val="18"/>
              </w:rPr>
              <w:lastRenderedPageBreak/>
              <w:t xml:space="preserve">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617F3E" w:rsidRDefault="00617F3E" w:rsidP="00617F3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617F3E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3DBF00EA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B78D29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37CF710" w14:textId="77777777" w:rsidTr="008D24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63461D1B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10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EEF05DD" w14:textId="77777777" w:rsidTr="008D2457">
        <w:trPr>
          <w:trHeight w:val="190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304DEB89" w14:textId="77777777" w:rsidTr="008D2457">
        <w:trPr>
          <w:trHeight w:val="3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2CDC8B0" w14:textId="77777777" w:rsidTr="008D2457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</w:t>
            </w:r>
            <w:r>
              <w:rPr>
                <w:kern w:val="2"/>
                <w:sz w:val="18"/>
                <w:szCs w:val="18"/>
              </w:rPr>
              <w:lastRenderedPageBreak/>
              <w:t>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lastRenderedPageBreak/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7777777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6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14:paraId="5B03B921" w14:textId="77777777" w:rsidTr="003531A1">
        <w:trPr>
          <w:tblHeader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3531A1">
        <w:trPr>
          <w:trHeight w:val="295"/>
          <w:tblHeader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3531A1">
        <w:trPr>
          <w:trHeight w:val="297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531A1" w:rsidRPr="002C2AD2" w14:paraId="34331CC3" w14:textId="77777777" w:rsidTr="003531A1">
        <w:trPr>
          <w:trHeight w:val="3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531A1" w:rsidRPr="002C2AD2" w:rsidRDefault="003531A1" w:rsidP="003531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36B80F47" w:rsidR="003531A1" w:rsidRPr="00617F3E" w:rsidRDefault="003531A1" w:rsidP="003531A1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529 698,93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761233B7" w:rsidR="003531A1" w:rsidRPr="00617F3E" w:rsidRDefault="003531A1" w:rsidP="003531A1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290BDB1E" w:rsidR="003531A1" w:rsidRPr="00617F3E" w:rsidRDefault="003531A1" w:rsidP="003531A1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607ED21E" w:rsidR="003531A1" w:rsidRPr="00617F3E" w:rsidRDefault="003531A1" w:rsidP="003531A1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1B3923C0" w:rsidR="003531A1" w:rsidRPr="00617F3E" w:rsidRDefault="003531A1" w:rsidP="003531A1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4EB2DD04" w:rsidR="003531A1" w:rsidRPr="00617F3E" w:rsidRDefault="003531A1" w:rsidP="003531A1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76 060,40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2854DE8A" w:rsidR="003531A1" w:rsidRPr="00617F3E" w:rsidRDefault="003531A1" w:rsidP="003531A1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</w:t>
            </w:r>
            <w:r>
              <w:rPr>
                <w:color w:val="000000"/>
                <w:sz w:val="16"/>
                <w:szCs w:val="16"/>
              </w:rPr>
              <w:t>125 669,4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538DD6A4" w:rsidR="003531A1" w:rsidRPr="00617F3E" w:rsidRDefault="003531A1" w:rsidP="003531A1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28 524,80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00C0163E" w:rsidR="003531A1" w:rsidRPr="00617F3E" w:rsidRDefault="003531A1" w:rsidP="003531A1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18 334,00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531A1" w:rsidRPr="00786676" w:rsidRDefault="003531A1" w:rsidP="003531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531A1" w:rsidRPr="00786676" w:rsidRDefault="003531A1" w:rsidP="003531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531A1" w:rsidRPr="00786676" w:rsidRDefault="003531A1" w:rsidP="003531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531A1" w:rsidRPr="00786676" w:rsidRDefault="003531A1" w:rsidP="003531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31A1" w:rsidRPr="002C2AD2" w14:paraId="49C397B8" w14:textId="77777777" w:rsidTr="003531A1">
        <w:trPr>
          <w:trHeight w:val="7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64ECBB63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222916,6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1A4D090F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9 329,8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695CDAB6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16 525,6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5AB66FFC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3B7E064F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22 353,8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554440B4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79A3F9DC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17 983,8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6B329F7" w:rsidR="003531A1" w:rsidRPr="00033D9E" w:rsidRDefault="003531A1" w:rsidP="003531A1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17 603,5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2F3DEC66" w:rsidR="003531A1" w:rsidRPr="00033D9E" w:rsidRDefault="003531A1" w:rsidP="003531A1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18 334,0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531A1" w:rsidRPr="002C2AD2" w14:paraId="58C30660" w14:textId="77777777" w:rsidTr="003531A1">
        <w:trPr>
          <w:trHeight w:val="39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225996B5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61 809,70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6819746C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59F8FC63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D44E26A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1596D440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3B0E68AA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4273A301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5 524,00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5C5BF38C" w:rsidR="003531A1" w:rsidRPr="00033D9E" w:rsidRDefault="003531A1" w:rsidP="003531A1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3531A1" w:rsidRPr="00033D9E" w:rsidRDefault="003531A1" w:rsidP="003531A1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31A1" w:rsidRPr="002C2AD2" w14:paraId="7F04E857" w14:textId="77777777" w:rsidTr="003531A1">
        <w:trPr>
          <w:trHeight w:val="22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03E18F3C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147869,13</w:t>
            </w:r>
            <w:r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6BE29A82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2B874C37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53B3BDB5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562D7402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39 992,53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27F28210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172CBBB3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90007,0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531A1" w:rsidRPr="00473CB4" w:rsidRDefault="003531A1" w:rsidP="003531A1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31A1" w:rsidRPr="002C2AD2" w14:paraId="45EB27D3" w14:textId="77777777" w:rsidTr="003531A1">
        <w:trPr>
          <w:trHeight w:val="8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3381362F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86786,9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03BE6641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26D6B2A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2FDDA890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2281244B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4F0615C1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5FE67BB1" w:rsidR="003531A1" w:rsidRPr="003531A1" w:rsidRDefault="003531A1" w:rsidP="003531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1837,0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35EC731C" w:rsidR="003531A1" w:rsidRPr="00033D9E" w:rsidRDefault="003531A1" w:rsidP="003531A1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3531A1" w:rsidRPr="00033D9E" w:rsidRDefault="003531A1" w:rsidP="003531A1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531A1" w:rsidRPr="002C2AD2" w14:paraId="4DAF3DBE" w14:textId="77777777" w:rsidTr="003531A1">
        <w:trPr>
          <w:trHeight w:val="24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531A1" w:rsidRPr="002C2AD2" w:rsidRDefault="003531A1" w:rsidP="003531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531A1" w:rsidRDefault="003531A1" w:rsidP="003531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0CEF4C87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10 317,6</w:t>
            </w:r>
            <w:r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5EC07520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5A9B7A30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5F682FFB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5E4D9CB2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1380B942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3023649E" w:rsidR="003531A1" w:rsidRPr="003531A1" w:rsidRDefault="003531A1" w:rsidP="003531A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1D5A64">
              <w:rPr>
                <w:color w:val="000000"/>
                <w:sz w:val="16"/>
                <w:szCs w:val="16"/>
              </w:rPr>
              <w:t>10 317,6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531A1" w:rsidRPr="00473CB4" w:rsidRDefault="003531A1" w:rsidP="003531A1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531A1" w:rsidRPr="002E3A05" w:rsidRDefault="003531A1" w:rsidP="003531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3531A1">
        <w:trPr>
          <w:trHeight w:val="29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3ABE5D12" w:rsidR="004B62A8" w:rsidRPr="00164E84" w:rsidRDefault="000D21AD" w:rsidP="004B62A8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6"/>
                <w:szCs w:val="16"/>
              </w:rPr>
              <w:t>529 698,93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2E6E1404" w:rsidR="004B62A8" w:rsidRPr="00164E84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127EA1FD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23FBB846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 76 060,40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1C6E3FF9" w:rsidR="004B62A8" w:rsidRPr="00786676" w:rsidRDefault="004B62A8" w:rsidP="001D5A64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</w:t>
            </w:r>
            <w:r w:rsidR="001D5A64">
              <w:rPr>
                <w:color w:val="000000"/>
                <w:sz w:val="16"/>
                <w:szCs w:val="16"/>
              </w:rPr>
              <w:t>125 669,4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0538485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28 524,80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58702AB0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18 334,00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01011AB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B8D4084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066F4D4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3C137EF6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3531A1">
        <w:trPr>
          <w:trHeight w:val="27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532210C3" w:rsidR="004B62A8" w:rsidRPr="00A63F0F" w:rsidRDefault="003531A1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222916,6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78859C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9 329,8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48814EF6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16 525,6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1372EC3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22 353,8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7DC7D5A4" w:rsidR="004B62A8" w:rsidRPr="00A63F0F" w:rsidRDefault="003531A1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C612A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 17 983,8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4ED48EEC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17 603,5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682B4AD4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18 334,0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150DA2D4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0D39DCDC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7F763B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2246B827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3531A1">
        <w:trPr>
          <w:trHeight w:val="17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1CBF562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61 809,70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68F2C61D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5 524,00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5E6EA80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3531A1">
        <w:trPr>
          <w:trHeight w:val="18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1D6E3615" w:rsidR="004B62A8" w:rsidRPr="00A63F0F" w:rsidRDefault="003531A1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147869,13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074692D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39 992,53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13EEEBE5" w:rsidR="004B62A8" w:rsidRPr="00786676" w:rsidRDefault="003531A1" w:rsidP="004B62A8">
            <w:pPr>
              <w:jc w:val="center"/>
            </w:pPr>
            <w:r>
              <w:rPr>
                <w:sz w:val="18"/>
                <w:szCs w:val="18"/>
              </w:rPr>
              <w:t>90007,0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3531A1">
        <w:trPr>
          <w:trHeight w:val="11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6666EACF" w:rsidR="004B62A8" w:rsidRPr="00A63F0F" w:rsidRDefault="003531A1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86786,9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533D5212" w:rsidR="004B62A8" w:rsidRPr="00786676" w:rsidRDefault="003531A1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1837,0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21DFED97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3531A1">
        <w:trPr>
          <w:trHeight w:val="61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6C1154A9" w:rsidR="004B62A8" w:rsidRPr="00786676" w:rsidRDefault="000D21AD" w:rsidP="004B62A8">
            <w:pPr>
              <w:jc w:val="center"/>
            </w:pPr>
            <w:r>
              <w:rPr>
                <w:color w:val="000000"/>
                <w:sz w:val="18"/>
                <w:szCs w:val="18"/>
              </w:rPr>
              <w:t>10 317,6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54A2B58F" w:rsidR="004B62A8" w:rsidRPr="001D5A64" w:rsidRDefault="001D5A64" w:rsidP="004B62A8">
            <w:pPr>
              <w:jc w:val="center"/>
              <w:rPr>
                <w:color w:val="000000"/>
                <w:sz w:val="16"/>
                <w:szCs w:val="16"/>
              </w:rPr>
            </w:pPr>
            <w:r w:rsidRPr="001D5A64">
              <w:rPr>
                <w:color w:val="000000"/>
                <w:sz w:val="16"/>
                <w:szCs w:val="16"/>
              </w:rPr>
              <w:t>10 317,6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4B62A8" w:rsidRPr="002C2AD2" w14:paraId="68B9DF7B" w14:textId="77777777" w:rsidTr="003531A1">
        <w:trPr>
          <w:trHeight w:val="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48ABCC92" w14:textId="77777777" w:rsidTr="003531A1">
        <w:trPr>
          <w:trHeight w:val="88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5DD7C151" w14:textId="77777777" w:rsidTr="003531A1">
        <w:trPr>
          <w:trHeight w:val="33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3531A1">
        <w:trPr>
          <w:trHeight w:val="34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3531A1">
        <w:trPr>
          <w:trHeight w:val="30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3531A1">
        <w:trPr>
          <w:trHeight w:val="27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Каменоломненского </w:t>
            </w:r>
            <w:r>
              <w:rPr>
                <w:color w:val="000000"/>
                <w:kern w:val="2"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lastRenderedPageBreak/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lastRenderedPageBreak/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FEB9" w14:textId="77777777" w:rsidR="00752E3F" w:rsidRDefault="00752E3F">
      <w:r>
        <w:separator/>
      </w:r>
    </w:p>
  </w:endnote>
  <w:endnote w:type="continuationSeparator" w:id="0">
    <w:p w14:paraId="7686C818" w14:textId="77777777" w:rsidR="00752E3F" w:rsidRDefault="0075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23EE6CB0" w:rsidR="00EE6BBB" w:rsidRDefault="00EE6B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0C">
          <w:rPr>
            <w:noProof/>
          </w:rPr>
          <w:t>12</w:t>
        </w:r>
        <w:r>
          <w:fldChar w:fldCharType="end"/>
        </w:r>
      </w:p>
    </w:sdtContent>
  </w:sdt>
  <w:p w14:paraId="33C1FD66" w14:textId="77777777" w:rsidR="00EE6BBB" w:rsidRDefault="00EE6B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EE6BBB" w:rsidRDefault="00EE6B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EE6BBB" w:rsidRDefault="00EE6BBB">
    <w:pPr>
      <w:pStyle w:val="a7"/>
      <w:ind w:right="360"/>
    </w:pPr>
  </w:p>
  <w:p w14:paraId="0CBFD47A" w14:textId="77777777" w:rsidR="00EE6BBB" w:rsidRDefault="00EE6BB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5A74AE8F" w:rsidR="00EE6BBB" w:rsidRDefault="00EE6B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0B0C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EE6BBB" w:rsidRPr="003D4C12" w:rsidRDefault="00EE6BBB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EEF9" w14:textId="77777777" w:rsidR="00752E3F" w:rsidRDefault="00752E3F">
      <w:r>
        <w:separator/>
      </w:r>
    </w:p>
  </w:footnote>
  <w:footnote w:type="continuationSeparator" w:id="0">
    <w:p w14:paraId="750F6A07" w14:textId="77777777" w:rsidR="00752E3F" w:rsidRDefault="0075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21A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70B0C"/>
    <w:rsid w:val="0018010E"/>
    <w:rsid w:val="00184103"/>
    <w:rsid w:val="00190576"/>
    <w:rsid w:val="001A28FA"/>
    <w:rsid w:val="001B109C"/>
    <w:rsid w:val="001B2D1C"/>
    <w:rsid w:val="001B53A7"/>
    <w:rsid w:val="001B64C4"/>
    <w:rsid w:val="001C1D98"/>
    <w:rsid w:val="001D2690"/>
    <w:rsid w:val="001D5A64"/>
    <w:rsid w:val="001E236B"/>
    <w:rsid w:val="001F4236"/>
    <w:rsid w:val="001F4B9F"/>
    <w:rsid w:val="001F4BE3"/>
    <w:rsid w:val="001F6D02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1A1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5061"/>
    <w:rsid w:val="004338D8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91A"/>
    <w:rsid w:val="00482E83"/>
    <w:rsid w:val="004833B9"/>
    <w:rsid w:val="004871AA"/>
    <w:rsid w:val="004919C9"/>
    <w:rsid w:val="004966C2"/>
    <w:rsid w:val="004A39E1"/>
    <w:rsid w:val="004A3C7D"/>
    <w:rsid w:val="004B62A8"/>
    <w:rsid w:val="004B6A5C"/>
    <w:rsid w:val="004D124B"/>
    <w:rsid w:val="004D17B3"/>
    <w:rsid w:val="004D6624"/>
    <w:rsid w:val="004E0F7A"/>
    <w:rsid w:val="004E2AC6"/>
    <w:rsid w:val="004E78FD"/>
    <w:rsid w:val="004F5DC6"/>
    <w:rsid w:val="004F63EF"/>
    <w:rsid w:val="004F7011"/>
    <w:rsid w:val="005026DE"/>
    <w:rsid w:val="005028D6"/>
    <w:rsid w:val="00504A11"/>
    <w:rsid w:val="00510ACF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0E05"/>
    <w:rsid w:val="005B109C"/>
    <w:rsid w:val="005B42DF"/>
    <w:rsid w:val="005B64CE"/>
    <w:rsid w:val="005B7C2C"/>
    <w:rsid w:val="005C5FF3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E73"/>
    <w:rsid w:val="00617F3E"/>
    <w:rsid w:val="00626391"/>
    <w:rsid w:val="006406BD"/>
    <w:rsid w:val="006564DB"/>
    <w:rsid w:val="00660EE3"/>
    <w:rsid w:val="006722EB"/>
    <w:rsid w:val="00675FBF"/>
    <w:rsid w:val="00676B57"/>
    <w:rsid w:val="00677B97"/>
    <w:rsid w:val="00681C9D"/>
    <w:rsid w:val="00682E4D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07A77"/>
    <w:rsid w:val="007120F8"/>
    <w:rsid w:val="00713716"/>
    <w:rsid w:val="00715BF4"/>
    <w:rsid w:val="007219F0"/>
    <w:rsid w:val="00722F54"/>
    <w:rsid w:val="00752E3F"/>
    <w:rsid w:val="007545BF"/>
    <w:rsid w:val="007612E3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D2457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B47CE"/>
    <w:rsid w:val="009C3A74"/>
    <w:rsid w:val="009C5071"/>
    <w:rsid w:val="009D476A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0672B"/>
    <w:rsid w:val="00A30E81"/>
    <w:rsid w:val="00A3370E"/>
    <w:rsid w:val="00A34804"/>
    <w:rsid w:val="00A44756"/>
    <w:rsid w:val="00A544B0"/>
    <w:rsid w:val="00A56056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B97"/>
    <w:rsid w:val="00B95C8D"/>
    <w:rsid w:val="00BA1F78"/>
    <w:rsid w:val="00BB41C1"/>
    <w:rsid w:val="00BB4F12"/>
    <w:rsid w:val="00BB55C0"/>
    <w:rsid w:val="00BB5F90"/>
    <w:rsid w:val="00BB67C7"/>
    <w:rsid w:val="00BC0920"/>
    <w:rsid w:val="00BC32B8"/>
    <w:rsid w:val="00BC71AC"/>
    <w:rsid w:val="00BC7E45"/>
    <w:rsid w:val="00BE2C10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C3E46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C57A-3170-4D1C-98EF-462D70D2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27</TotalTime>
  <Pages>37</Pages>
  <Words>4877</Words>
  <Characters>37909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4</cp:revision>
  <cp:lastPrinted>2025-06-06T11:39:00Z</cp:lastPrinted>
  <dcterms:created xsi:type="dcterms:W3CDTF">2025-06-06T11:34:00Z</dcterms:created>
  <dcterms:modified xsi:type="dcterms:W3CDTF">2025-06-06T12:53:00Z</dcterms:modified>
</cp:coreProperties>
</file>