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3CC34E6F" w:rsidR="00CC4A9B" w:rsidRPr="00CC4A9B" w:rsidRDefault="00EB7342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="007D35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494C6E">
        <w:rPr>
          <w:b/>
          <w:sz w:val="28"/>
          <w:szCs w:val="28"/>
        </w:rPr>
        <w:t>.202</w:t>
      </w:r>
      <w:r w:rsidR="009402D1">
        <w:rPr>
          <w:b/>
          <w:sz w:val="28"/>
          <w:szCs w:val="28"/>
        </w:rPr>
        <w:t>3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41029D">
        <w:rPr>
          <w:b/>
          <w:bCs/>
          <w:sz w:val="28"/>
          <w:szCs w:val="28"/>
        </w:rPr>
        <w:t xml:space="preserve"> </w:t>
      </w:r>
      <w:r w:rsidR="00CC4A9B" w:rsidRPr="00CC4A9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598</w:t>
      </w:r>
      <w:r w:rsidR="00CC4A9B" w:rsidRPr="00CC4A9B">
        <w:rPr>
          <w:b/>
          <w:bCs/>
          <w:sz w:val="28"/>
          <w:szCs w:val="28"/>
        </w:rPr>
        <w:t xml:space="preserve">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</w:t>
      </w:r>
      <w:r w:rsidRPr="00887E00">
        <w:rPr>
          <w:kern w:val="2"/>
          <w:sz w:val="28"/>
          <w:szCs w:val="28"/>
        </w:rPr>
        <w:lastRenderedPageBreak/>
        <w:t>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1801A495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EB7342">
        <w:rPr>
          <w:kern w:val="2"/>
          <w:sz w:val="28"/>
          <w:szCs w:val="28"/>
        </w:rPr>
        <w:t>18</w:t>
      </w:r>
      <w:r w:rsidR="00F5522D">
        <w:rPr>
          <w:kern w:val="2"/>
          <w:sz w:val="28"/>
          <w:szCs w:val="28"/>
        </w:rPr>
        <w:t>.</w:t>
      </w:r>
      <w:r w:rsidR="00EB7342">
        <w:rPr>
          <w:kern w:val="2"/>
          <w:sz w:val="28"/>
          <w:szCs w:val="28"/>
        </w:rPr>
        <w:t>09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</w:t>
      </w:r>
      <w:r w:rsidR="00E9290B">
        <w:rPr>
          <w:kern w:val="2"/>
          <w:sz w:val="28"/>
          <w:szCs w:val="28"/>
        </w:rPr>
        <w:t>3</w:t>
      </w:r>
      <w:r w:rsidR="00071892">
        <w:rPr>
          <w:kern w:val="2"/>
          <w:sz w:val="28"/>
          <w:szCs w:val="28"/>
        </w:rPr>
        <w:t xml:space="preserve">г. № </w:t>
      </w:r>
      <w:r w:rsidR="00EB7342">
        <w:rPr>
          <w:kern w:val="2"/>
          <w:sz w:val="28"/>
          <w:szCs w:val="28"/>
        </w:rPr>
        <w:t>416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1A0682F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6F01B0">
        <w:rPr>
          <w:sz w:val="28"/>
          <w:szCs w:val="28"/>
        </w:rPr>
        <w:t>И. С. Кирпичкова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58D31280" w:rsidR="00275FAB" w:rsidRPr="00E9290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EB7342">
        <w:rPr>
          <w:kern w:val="2"/>
          <w:sz w:val="28"/>
          <w:szCs w:val="28"/>
        </w:rPr>
        <w:t>27</w:t>
      </w:r>
      <w:r w:rsidR="00A105CA">
        <w:rPr>
          <w:kern w:val="2"/>
          <w:sz w:val="28"/>
          <w:szCs w:val="28"/>
        </w:rPr>
        <w:t>.</w:t>
      </w:r>
      <w:r w:rsidR="00EB7342">
        <w:rPr>
          <w:kern w:val="2"/>
          <w:sz w:val="28"/>
          <w:szCs w:val="28"/>
        </w:rPr>
        <w:t>12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9402D1">
        <w:rPr>
          <w:kern w:val="2"/>
          <w:sz w:val="28"/>
          <w:szCs w:val="28"/>
        </w:rPr>
        <w:t>3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EB7342">
        <w:rPr>
          <w:kern w:val="2"/>
          <w:sz w:val="28"/>
          <w:szCs w:val="28"/>
        </w:rPr>
        <w:t>598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1CA803BF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EB7342">
              <w:rPr>
                <w:kern w:val="2"/>
                <w:sz w:val="28"/>
                <w:szCs w:val="28"/>
              </w:rPr>
              <w:t>146980,8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14127A1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592733">
              <w:rPr>
                <w:kern w:val="2"/>
                <w:sz w:val="28"/>
                <w:szCs w:val="28"/>
              </w:rPr>
              <w:t>29541,3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2822659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9749,7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60E1F9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11666,7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211C44D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B7342">
              <w:rPr>
                <w:kern w:val="2"/>
                <w:sz w:val="28"/>
                <w:szCs w:val="28"/>
              </w:rPr>
              <w:t>6470,6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5636752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62479,3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3E3C9C8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775,4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67E4CBD2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2A6C853" w14:textId="77777777" w:rsid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</w:p>
          <w:p w14:paraId="43A4AB7A" w14:textId="133265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федерального</w:t>
            </w:r>
            <w:r w:rsidRPr="00311B44">
              <w:rPr>
                <w:kern w:val="2"/>
                <w:sz w:val="28"/>
                <w:szCs w:val="28"/>
              </w:rPr>
              <w:t xml:space="preserve"> бюджета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11B44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1F532CEE" w14:textId="6E49C560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EF767C" w14:textId="3701F7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A14C97" w14:textId="2B43E386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03F2A8" w14:textId="029D1FB3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2022 году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680DA8B" w14:textId="3DF548C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4CDEB9" w14:textId="3BBDB002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0947A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70ED9D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FC6DBF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1AF1D06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9D3C273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lastRenderedPageBreak/>
              <w:t>в 2029 году – 0,0 тыс. рублей;</w:t>
            </w:r>
          </w:p>
          <w:p w14:paraId="4F6C2D00" w14:textId="5BD78BDE" w:rsidR="00EF09B3" w:rsidRPr="00CF7C61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5518A73B" w14:textId="77777777" w:rsidR="00311B44" w:rsidRDefault="00311B44" w:rsidP="00275FAB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14:paraId="2DFB58D5" w14:textId="3B369F4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B7342">
              <w:rPr>
                <w:spacing w:val="-4"/>
                <w:kern w:val="2"/>
                <w:sz w:val="28"/>
                <w:szCs w:val="28"/>
              </w:rPr>
              <w:t>121481,46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390DDB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26660,46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70729D7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6306,7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0B37488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9615,4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06E64BB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B7342">
              <w:rPr>
                <w:kern w:val="2"/>
                <w:sz w:val="28"/>
                <w:szCs w:val="28"/>
              </w:rPr>
              <w:t>5040,4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FD398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57176,4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32D3B005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91,5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3B559D27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E7AC6EB" w14:textId="77777777" w:rsidR="00EB7342" w:rsidRDefault="00EB7342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16D00C18" w14:textId="695D23F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>
              <w:rPr>
                <w:kern w:val="2"/>
                <w:sz w:val="28"/>
                <w:szCs w:val="28"/>
              </w:rPr>
              <w:t>863,2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66CBC20" w14:textId="02436539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79F56F" w14:textId="7E745EEC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C98D0C" w14:textId="184BB64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034EA84" w14:textId="0D0C7763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491,6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1585AD" w14:textId="5040EC8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9B5E869" w14:textId="7053B9A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1CC97" w14:textId="6360EA18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2A03F" w14:textId="69454E9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3A7BF5" w14:textId="34EEEFE0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B25580" w14:textId="332DBDBE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786CDC4" w14:textId="02CCF4ED" w:rsidR="00EB7342" w:rsidRP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A645931" w14:textId="633AD5AC" w:rsidR="00EB7342" w:rsidRDefault="00EB7342" w:rsidP="00EB7342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32BA8A08" w14:textId="77777777" w:rsidR="00311B44" w:rsidRPr="00CF7C61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6019700D" w14:textId="04B2862C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EB7342">
              <w:rPr>
                <w:kern w:val="2"/>
                <w:sz w:val="28"/>
                <w:szCs w:val="28"/>
              </w:rPr>
              <w:t>22529,74</w:t>
            </w:r>
            <w:r w:rsidR="002F18ED">
              <w:rPr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6B38FB3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2880,84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436136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EB7342">
              <w:rPr>
                <w:kern w:val="2"/>
                <w:sz w:val="28"/>
                <w:szCs w:val="28"/>
              </w:rPr>
              <w:t>845,0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3F93EF8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EB7342">
              <w:rPr>
                <w:kern w:val="2"/>
                <w:sz w:val="28"/>
                <w:szCs w:val="28"/>
              </w:rPr>
              <w:t>1679,7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C9EDCA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B7342">
              <w:rPr>
                <w:kern w:val="2"/>
                <w:sz w:val="28"/>
                <w:szCs w:val="28"/>
              </w:rPr>
              <w:t>1430,2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1EF07A1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EB7342">
              <w:rPr>
                <w:kern w:val="2"/>
                <w:sz w:val="28"/>
                <w:szCs w:val="28"/>
              </w:rPr>
              <w:t>5302,9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191F8AF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EB7342">
              <w:rPr>
                <w:kern w:val="2"/>
                <w:sz w:val="28"/>
                <w:szCs w:val="28"/>
              </w:rPr>
              <w:t>683,9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6296DBD1" w14:textId="77777777" w:rsidR="00311B44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2F88DFA9" w14:textId="519F2D3A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4C1F775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F8076F">
              <w:rPr>
                <w:kern w:val="2"/>
                <w:sz w:val="28"/>
                <w:szCs w:val="28"/>
              </w:rPr>
              <w:t>111216,0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CA42B2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28256,2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06AD6C2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E033C">
              <w:rPr>
                <w:kern w:val="2"/>
                <w:sz w:val="28"/>
                <w:szCs w:val="28"/>
              </w:rPr>
              <w:t>4</w:t>
            </w:r>
            <w:r w:rsidR="00CF32E0">
              <w:rPr>
                <w:kern w:val="2"/>
                <w:sz w:val="28"/>
                <w:szCs w:val="28"/>
              </w:rPr>
              <w:t>473,0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0C2E676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10384,6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09AEACD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kern w:val="2"/>
                <w:sz w:val="28"/>
                <w:szCs w:val="28"/>
              </w:rPr>
              <w:t>5848,4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4D89C03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61819,5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5767C098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08DEFD8E" w14:textId="5D80A08C" w:rsidR="00311B44" w:rsidRPr="002F210F" w:rsidRDefault="00311B44" w:rsidP="00311B44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2"/>
                <w:kern w:val="2"/>
                <w:sz w:val="28"/>
                <w:szCs w:val="28"/>
              </w:rPr>
              <w:t>федерального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бюджета – </w:t>
            </w:r>
            <w:r>
              <w:rPr>
                <w:spacing w:val="-2"/>
                <w:kern w:val="2"/>
                <w:sz w:val="28"/>
                <w:szCs w:val="28"/>
              </w:rPr>
              <w:t>0,0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6DB1F5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194DDE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CD2679" w14:textId="319B397D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149CE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790127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2E019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00088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454C504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3170259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C1C64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8E0899B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0BDAC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696F9C" w14:textId="77777777" w:rsidR="00311B44" w:rsidRDefault="00311B44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</w:p>
          <w:p w14:paraId="58A4A274" w14:textId="6F6D8D04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101660,6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AAB8E7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spacing w:val="-2"/>
                <w:kern w:val="2"/>
                <w:sz w:val="28"/>
                <w:szCs w:val="28"/>
              </w:rPr>
              <w:t>26128,66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2ECD539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5F7CE4">
              <w:rPr>
                <w:kern w:val="2"/>
                <w:sz w:val="28"/>
                <w:szCs w:val="28"/>
              </w:rPr>
              <w:t>3911,9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63CE0B4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9494,2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6A6F293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5040,4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2518DFB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spacing w:val="-2"/>
                <w:kern w:val="2"/>
                <w:sz w:val="28"/>
                <w:szCs w:val="28"/>
              </w:rPr>
              <w:t>57084,9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51ADDB0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6C05FE60" w14:textId="0E64BBF5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районного</w:t>
            </w:r>
            <w:r w:rsidRPr="00EB7342">
              <w:rPr>
                <w:kern w:val="2"/>
                <w:sz w:val="28"/>
                <w:szCs w:val="28"/>
              </w:rPr>
              <w:t xml:space="preserve"> бюджета – </w:t>
            </w:r>
            <w:r>
              <w:rPr>
                <w:kern w:val="2"/>
                <w:sz w:val="28"/>
                <w:szCs w:val="28"/>
              </w:rPr>
              <w:t>688,8</w:t>
            </w:r>
            <w:r w:rsidRPr="00EB7342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CFCAAF3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3712B4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D568D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23FE10" w14:textId="75AD91B0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317,2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4D66C4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371,6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03B52E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A8F10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55F1B46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A62AB1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DC08F1B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3EF199" w14:textId="77777777" w:rsidR="00F8076F" w:rsidRPr="00EB7342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CC75EE9" w14:textId="77777777" w:rsidR="00F8076F" w:rsidRDefault="00F8076F" w:rsidP="00F8076F">
            <w:pPr>
              <w:jc w:val="both"/>
              <w:rPr>
                <w:kern w:val="2"/>
                <w:sz w:val="28"/>
                <w:szCs w:val="28"/>
              </w:rPr>
            </w:pPr>
            <w:r w:rsidRPr="00EB734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B7342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5D89F8DE" w14:textId="77777777" w:rsidR="00F8076F" w:rsidRDefault="00F8076F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  <w:p w14:paraId="43E7D38F" w14:textId="18A22749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F8076F">
              <w:rPr>
                <w:kern w:val="2"/>
                <w:sz w:val="28"/>
                <w:szCs w:val="28"/>
              </w:rPr>
              <w:t>8867,14</w:t>
            </w:r>
            <w:r w:rsidR="00AD39E6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3506FF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2127,54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BD1FD7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076F">
              <w:rPr>
                <w:kern w:val="2"/>
                <w:sz w:val="28"/>
                <w:szCs w:val="28"/>
              </w:rPr>
              <w:t>243,9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23E89C5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076F">
              <w:rPr>
                <w:kern w:val="2"/>
                <w:sz w:val="28"/>
                <w:szCs w:val="28"/>
              </w:rPr>
              <w:t>518,8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2432A81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8076F">
              <w:rPr>
                <w:kern w:val="2"/>
                <w:sz w:val="28"/>
                <w:szCs w:val="28"/>
              </w:rPr>
              <w:t>808,0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6F3084E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F8076F">
              <w:rPr>
                <w:kern w:val="2"/>
                <w:sz w:val="28"/>
                <w:szCs w:val="28"/>
              </w:rPr>
              <w:t>4734,6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3BFE24B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F8076F">
              <w:rPr>
                <w:kern w:val="2"/>
                <w:sz w:val="28"/>
                <w:szCs w:val="28"/>
              </w:rPr>
              <w:t>106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3BF3A6FE" w:rsidR="007C182F" w:rsidRDefault="007C182F" w:rsidP="00275FAB">
      <w:pPr>
        <w:rPr>
          <w:kern w:val="2"/>
        </w:rPr>
      </w:pPr>
    </w:p>
    <w:p w14:paraId="0D5A3C9D" w14:textId="001D4534" w:rsidR="00E84581" w:rsidRDefault="00E84581" w:rsidP="00275FAB">
      <w:pPr>
        <w:rPr>
          <w:kern w:val="2"/>
        </w:rPr>
      </w:pPr>
    </w:p>
    <w:p w14:paraId="7DF49C7A" w14:textId="11EED621" w:rsidR="00E84581" w:rsidRDefault="00E84581" w:rsidP="00275FAB">
      <w:pPr>
        <w:rPr>
          <w:kern w:val="2"/>
        </w:rPr>
      </w:pPr>
    </w:p>
    <w:p w14:paraId="12997826" w14:textId="61D55DFC" w:rsidR="00E84581" w:rsidRDefault="00E84581" w:rsidP="00275FAB">
      <w:pPr>
        <w:rPr>
          <w:kern w:val="2"/>
        </w:rPr>
      </w:pPr>
    </w:p>
    <w:p w14:paraId="51837C6A" w14:textId="6B55D5C4" w:rsidR="00E84581" w:rsidRDefault="00E84581" w:rsidP="00275FAB">
      <w:pPr>
        <w:rPr>
          <w:kern w:val="2"/>
        </w:rPr>
      </w:pPr>
    </w:p>
    <w:p w14:paraId="56F6A50E" w14:textId="66897890" w:rsidR="00E84581" w:rsidRDefault="00E84581" w:rsidP="00275FAB">
      <w:pPr>
        <w:rPr>
          <w:kern w:val="2"/>
        </w:rPr>
      </w:pPr>
    </w:p>
    <w:p w14:paraId="42E32399" w14:textId="73062E62" w:rsidR="00E84581" w:rsidRDefault="00E84581" w:rsidP="00275FAB">
      <w:pPr>
        <w:rPr>
          <w:kern w:val="2"/>
        </w:rPr>
      </w:pPr>
    </w:p>
    <w:p w14:paraId="4F2E517F" w14:textId="1647612C" w:rsidR="00E84581" w:rsidRDefault="00E84581" w:rsidP="00275FAB">
      <w:pPr>
        <w:rPr>
          <w:kern w:val="2"/>
        </w:rPr>
      </w:pPr>
    </w:p>
    <w:p w14:paraId="4B67981F" w14:textId="6556F603" w:rsidR="00E84581" w:rsidRDefault="00E84581" w:rsidP="00275FAB">
      <w:pPr>
        <w:rPr>
          <w:kern w:val="2"/>
        </w:rPr>
      </w:pPr>
    </w:p>
    <w:p w14:paraId="5428C261" w14:textId="2C7C6211" w:rsidR="00E84581" w:rsidRDefault="00E84581" w:rsidP="00275FAB">
      <w:pPr>
        <w:rPr>
          <w:kern w:val="2"/>
        </w:rPr>
      </w:pPr>
    </w:p>
    <w:p w14:paraId="3ACAE232" w14:textId="612B66C1" w:rsidR="00E84581" w:rsidRDefault="00E84581" w:rsidP="00275FAB">
      <w:pPr>
        <w:rPr>
          <w:kern w:val="2"/>
        </w:rPr>
      </w:pPr>
    </w:p>
    <w:p w14:paraId="5911E8EE" w14:textId="77777777" w:rsidR="00E84581" w:rsidRPr="00080C48" w:rsidRDefault="00E84581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54A7D5E6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E84581">
              <w:rPr>
                <w:kern w:val="2"/>
                <w:sz w:val="28"/>
                <w:szCs w:val="28"/>
              </w:rPr>
              <w:t>35764,8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3935C44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1285,1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454AF4A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39308E">
              <w:rPr>
                <w:kern w:val="2"/>
                <w:sz w:val="28"/>
                <w:szCs w:val="28"/>
              </w:rPr>
              <w:t>5276,7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0B68814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1282,1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400DA5A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E84581">
              <w:rPr>
                <w:kern w:val="2"/>
                <w:sz w:val="28"/>
                <w:szCs w:val="28"/>
              </w:rPr>
              <w:t>622,2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538F2D0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659,8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4B869A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669,4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FDD6D9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9F23E99" w14:textId="39CA0429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4"/>
                <w:kern w:val="2"/>
                <w:sz w:val="28"/>
                <w:szCs w:val="28"/>
              </w:rPr>
              <w:t>федераль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ного бюджета – </w:t>
            </w:r>
            <w:r w:rsidR="00907535">
              <w:rPr>
                <w:spacing w:val="-4"/>
                <w:kern w:val="2"/>
                <w:sz w:val="28"/>
                <w:szCs w:val="28"/>
              </w:rPr>
              <w:t>2106,4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6D585390" w14:textId="41A9507C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8AAF4D" w14:textId="20A2054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73FDB5" w14:textId="4EDD155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D8CF69" w14:textId="2C759398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907535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99D400" w14:textId="131639F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B66CA36" w14:textId="5C80893A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6834A9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5B91655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9A73AD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54818C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CFABF90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A93B9C7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CC23170" w14:textId="77777777" w:rsidR="00AD39E6" w:rsidRPr="002F210F" w:rsidRDefault="00AD39E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4B18B68F" w14:textId="4BFDE0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E84581">
              <w:rPr>
                <w:spacing w:val="-4"/>
                <w:kern w:val="2"/>
                <w:sz w:val="28"/>
                <w:szCs w:val="28"/>
              </w:rPr>
              <w:t>19821,4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3DFEFB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531,8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295B52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2394,8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5D7347A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121,2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5FFAAC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E84581">
              <w:rPr>
                <w:kern w:val="2"/>
                <w:sz w:val="28"/>
                <w:szCs w:val="28"/>
              </w:rPr>
              <w:t>0,0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5B40DE6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698ABAF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 xml:space="preserve">91,5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C6773F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D8CAEF" w14:textId="77777777" w:rsidR="000B2A36" w:rsidRPr="002F210F" w:rsidRDefault="000B2A3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7F589D8C" w14:textId="0E559406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E84581">
              <w:rPr>
                <w:kern w:val="2"/>
                <w:sz w:val="28"/>
                <w:szCs w:val="28"/>
              </w:rPr>
              <w:t>13662,6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ACB1B6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753,3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42D0C3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601,1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DE7C29D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E84581">
              <w:rPr>
                <w:kern w:val="2"/>
                <w:sz w:val="28"/>
                <w:szCs w:val="28"/>
              </w:rPr>
              <w:t>1160,9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1BC54AA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E84581">
              <w:rPr>
                <w:kern w:val="2"/>
                <w:sz w:val="28"/>
                <w:szCs w:val="28"/>
              </w:rPr>
              <w:t>622,2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5571193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E84581">
              <w:rPr>
                <w:kern w:val="2"/>
                <w:sz w:val="28"/>
                <w:szCs w:val="28"/>
              </w:rPr>
              <w:t>568,3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191917E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E84581">
              <w:rPr>
                <w:kern w:val="2"/>
                <w:sz w:val="28"/>
                <w:szCs w:val="28"/>
              </w:rPr>
              <w:t>577,9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lastRenderedPageBreak/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13BCDDB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</w:t>
      </w:r>
      <w:r w:rsidR="00E84581">
        <w:rPr>
          <w:sz w:val="28"/>
          <w:szCs w:val="28"/>
        </w:rPr>
        <w:t xml:space="preserve">                               </w:t>
      </w:r>
      <w:r w:rsidR="00E84581" w:rsidRPr="00E84581">
        <w:rPr>
          <w:sz w:val="28"/>
          <w:szCs w:val="28"/>
        </w:rPr>
        <w:t>Никитенко Ю. А.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35"/>
        <w:gridCol w:w="835"/>
        <w:gridCol w:w="835"/>
        <w:gridCol w:w="835"/>
        <w:gridCol w:w="695"/>
        <w:gridCol w:w="696"/>
        <w:gridCol w:w="835"/>
        <w:gridCol w:w="695"/>
        <w:gridCol w:w="696"/>
        <w:gridCol w:w="696"/>
        <w:gridCol w:w="632"/>
        <w:gridCol w:w="741"/>
        <w:gridCol w:w="741"/>
      </w:tblGrid>
      <w:tr w:rsidR="006D7A5D" w:rsidRPr="00080C48" w14:paraId="33870F17" w14:textId="77777777" w:rsidTr="0044115B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533F42" w:rsidRPr="001534FF" w14:paraId="7F8FB158" w14:textId="77777777" w:rsidTr="00533F42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533F42" w:rsidRPr="00080C48" w:rsidRDefault="00533F42" w:rsidP="00533F42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533F42" w:rsidRPr="00080C48" w:rsidRDefault="00533F42" w:rsidP="00533F42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533F42" w:rsidRPr="00080C48" w:rsidRDefault="00533F42" w:rsidP="00533F42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5C30A880" w:rsidR="00533F42" w:rsidRPr="0087100B" w:rsidRDefault="00533F42" w:rsidP="00533F4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146 980,80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6155FB2B" w:rsidR="00533F42" w:rsidRPr="0087100B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15 159,40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7A3C10BA" w:rsidR="00533F42" w:rsidRPr="0087100B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10 023,20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481F32D1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29 541,30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020DEEB4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9 749,70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5277FF53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11 666,70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4CFD5A95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6 470,60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552471D5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62 479,30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310AAFB9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775,40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533F42" w:rsidRPr="001534FF" w:rsidRDefault="00533F42" w:rsidP="00533F42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533F42" w:rsidRPr="00080C48" w14:paraId="58DB0EE6" w14:textId="77777777" w:rsidTr="00533F42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533F42" w:rsidRPr="00080C48" w:rsidRDefault="00533F42" w:rsidP="00533F42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533F42" w:rsidRPr="00080C48" w:rsidRDefault="00533F42" w:rsidP="00533F42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533F42" w:rsidRPr="00080C48" w:rsidRDefault="00533F42" w:rsidP="00533F42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533F42" w:rsidRPr="00080C48" w:rsidRDefault="00533F42" w:rsidP="00533F42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042C" w14:textId="73E1AFAF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111 216,00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39E" w14:textId="74BED1A0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20BF" w14:textId="6C7E81F3" w:rsidR="00533F42" w:rsidRPr="001534FF" w:rsidRDefault="00533F42" w:rsidP="00533F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31C" w14:textId="2270CD43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28 256,20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19A2C7DD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4 473,00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1211EE09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10 384,60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05EF32E1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5 848,40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6CF9973F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61 819,50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415F237C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106,00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31A47578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49F622E5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0508A890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04E40588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</w:tr>
      <w:tr w:rsidR="00533F42" w:rsidRPr="00080C48" w14:paraId="4979625A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533F42" w:rsidRPr="00080C48" w:rsidRDefault="00533F42" w:rsidP="00533F42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0172EBCD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533F42" w:rsidRPr="00000103" w:rsidRDefault="00533F42" w:rsidP="00533F42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533F42" w:rsidRDefault="00533F42" w:rsidP="00533F42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533F42" w:rsidRPr="00080C48" w:rsidRDefault="00533F42" w:rsidP="00533F42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68B7BEA9" w14:textId="77777777" w:rsidTr="00533F42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533F42" w:rsidRPr="00080C48" w:rsidRDefault="00533F42" w:rsidP="00533F42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533F42" w:rsidRPr="00080C48" w:rsidRDefault="00533F42" w:rsidP="00533F42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4E090673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408,10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53946301" w:rsidR="00533F42" w:rsidRPr="001534FF" w:rsidRDefault="00533F42" w:rsidP="00533F4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24,20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64D9A968" w:rsidR="00533F42" w:rsidRPr="001534FF" w:rsidRDefault="00533F42" w:rsidP="00533F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294973A3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9,00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6DB0EF0E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31,30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3B786049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53,60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2C9CABE5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56,00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401C1A5E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56,00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6B67FEBB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56,00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533F42" w:rsidRPr="001534FF" w:rsidRDefault="00533F42" w:rsidP="00533F42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533F42" w:rsidRPr="00080C48" w14:paraId="53BAC38B" w14:textId="77777777" w:rsidTr="00533F42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533F42" w:rsidRDefault="00533F42" w:rsidP="00533F42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533F42" w:rsidRPr="00080C48" w:rsidRDefault="00533F42" w:rsidP="00533F42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FA20" w14:textId="435B09DE" w:rsidR="00533F42" w:rsidRPr="001534FF" w:rsidRDefault="00533F42" w:rsidP="00533F4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661,90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775" w14:textId="22D25FD1" w:rsidR="00533F42" w:rsidRPr="001534FF" w:rsidRDefault="00533F42" w:rsidP="00533F42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182,10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4AAD" w14:textId="0DB42BBC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D39F" w14:textId="68CD5B8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F82" w14:textId="10CB845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187,60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F26A" w14:textId="2179BF4F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8B39" w14:textId="44EB13CF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292,20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533F42" w:rsidRPr="00080C48" w14:paraId="1C38538C" w14:textId="77777777" w:rsidTr="002F613C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533F42" w:rsidRPr="00080C48" w:rsidRDefault="00533F42" w:rsidP="00533F42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533F42" w:rsidRPr="00000103" w:rsidRDefault="00533F42" w:rsidP="00533F42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533F42" w:rsidRDefault="00533F42" w:rsidP="00533F42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533F42" w:rsidRPr="00080C48" w:rsidRDefault="00533F42" w:rsidP="00533F42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533F42" w:rsidRPr="00080C48" w:rsidRDefault="00533F42" w:rsidP="00533F42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533F42" w:rsidRPr="00080C48" w:rsidRDefault="00533F42" w:rsidP="00533F42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533F42" w:rsidRPr="00080C48" w:rsidRDefault="00533F42" w:rsidP="00533F42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CC2F" w14:textId="65826C82" w:rsidR="00533F42" w:rsidRPr="00080C48" w:rsidRDefault="00533F42" w:rsidP="00533F4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175,00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FBBD" w14:textId="57F01869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8B9A" w14:textId="6877880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7C38" w14:textId="2497AB42" w:rsidR="00533F42" w:rsidRDefault="00533F42" w:rsidP="00533F42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520E" w14:textId="175EC2D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25,00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912B" w14:textId="0CC0C364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ED4B" w14:textId="606D5F8A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 50,00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4BCF" w14:textId="4B4C4C00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1DD0" w14:textId="002DF278" w:rsidR="00533F42" w:rsidRDefault="00533F42" w:rsidP="00533F42">
            <w:r>
              <w:rPr>
                <w:color w:val="000000"/>
                <w:sz w:val="16"/>
                <w:szCs w:val="16"/>
              </w:rPr>
              <w:t xml:space="preserve">              50,00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533F42" w:rsidRDefault="00533F42" w:rsidP="00533F42">
            <w:r w:rsidRPr="005C4A49">
              <w:rPr>
                <w:color w:val="000000"/>
              </w:rPr>
              <w:t>_</w:t>
            </w:r>
          </w:p>
        </w:tc>
      </w:tr>
      <w:tr w:rsidR="002F613C" w:rsidRPr="00080C48" w14:paraId="45974466" w14:textId="77777777" w:rsidTr="002F613C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0C1938BA" w:rsidR="002F613C" w:rsidRPr="00080C48" w:rsidRDefault="00DF035C" w:rsidP="002F613C">
            <w:pPr>
              <w:jc w:val="center"/>
            </w:pPr>
            <w:r>
              <w:lastRenderedPageBreak/>
              <w:t>1.6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F613C" w:rsidRDefault="002F613C" w:rsidP="002F613C">
            <w:r>
              <w:t>Основное мероприятие 1.6.</w:t>
            </w:r>
          </w:p>
          <w:p w14:paraId="70643358" w14:textId="7F27E427" w:rsidR="002F613C" w:rsidRPr="00000103" w:rsidRDefault="002F613C" w:rsidP="002F613C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F613C" w:rsidRPr="00AA2FD7" w:rsidRDefault="002F613C" w:rsidP="002F613C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F613C" w:rsidRPr="00080C48" w:rsidRDefault="002F613C" w:rsidP="002F613C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F613C" w:rsidRPr="00080C48" w:rsidRDefault="002F613C" w:rsidP="002F613C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F613C" w:rsidRPr="002A5343" w:rsidRDefault="002F613C" w:rsidP="002F6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FE" w14:textId="56279693" w:rsidR="002F613C" w:rsidRDefault="002F613C" w:rsidP="002F613C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107 584,10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762" w14:textId="6010C465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B09" w14:textId="0267A249" w:rsidR="002F613C" w:rsidRDefault="00262BD7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F61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957" w14:textId="11E4A205" w:rsidR="002F613C" w:rsidRPr="00CE1FA5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28 247,20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CFA" w14:textId="2696EBFC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4 229,10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BBA" w14:textId="0B8E01DE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10 33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 xml:space="preserve">1,00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6E4B" w14:textId="74B10B3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3 063,30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747" w14:textId="31D29106" w:rsidR="002F613C" w:rsidRDefault="002F613C" w:rsidP="002F61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61 713,50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14" w14:textId="3BE48AE0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247" w14:textId="4A9EE496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89C" w14:textId="4CB41B98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1D7" w14:textId="34936C8A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5A7" w14:textId="16B7A734" w:rsidR="002F613C" w:rsidRDefault="002F613C" w:rsidP="002F613C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91AC1DE" w14:textId="77777777" w:rsidTr="005C2DF7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BF8" w14:textId="0BFE5D5B" w:rsidR="00262BD7" w:rsidRPr="00080C48" w:rsidRDefault="00262BD7" w:rsidP="00262BD7">
            <w:pPr>
              <w:jc w:val="center"/>
            </w:pPr>
            <w:r>
              <w:lastRenderedPageBreak/>
              <w:t>1.7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62A" w14:textId="627F19D1" w:rsidR="00262BD7" w:rsidRPr="00000103" w:rsidRDefault="00262BD7" w:rsidP="00262BD7">
            <w:r w:rsidRPr="009D13FA">
              <w:t>Расходы на снос расселенных аварийных домов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BE28" w14:textId="43EF5976" w:rsidR="00262BD7" w:rsidRPr="00AA2FD7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CE783" w14:textId="1BA7C844" w:rsidR="00262BD7" w:rsidRPr="00080C48" w:rsidRDefault="00262BD7" w:rsidP="00262BD7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647A" w14:textId="0EBA92A0" w:rsidR="00262BD7" w:rsidRPr="00080C48" w:rsidRDefault="00262BD7" w:rsidP="00262BD7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9F00" w14:textId="2697C743" w:rsidR="00262BD7" w:rsidRPr="00080C48" w:rsidRDefault="00262BD7" w:rsidP="00262BD7">
            <w:pPr>
              <w:jc w:val="center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96E15" w14:textId="27C42597" w:rsidR="00262BD7" w:rsidRPr="00080C48" w:rsidRDefault="00262BD7" w:rsidP="00262BD7">
            <w:pPr>
              <w:jc w:val="center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067A" w14:textId="6C21E134" w:rsidR="00262BD7" w:rsidRDefault="00262BD7" w:rsidP="00262BD7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2386,9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0EA" w14:textId="39BD7DF9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C546" w14:textId="3596800A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E4F9" w14:textId="69BADD84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F66D" w14:textId="40D101A5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DD" w14:textId="315EE1DD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E407" w14:textId="5E4F327E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2386,9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DCB" w14:textId="0C39E91B" w:rsidR="00262BD7" w:rsidRDefault="00262BD7" w:rsidP="00262BD7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28FF" w14:textId="24B07811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031" w14:textId="20FAF40D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D73" w14:textId="5671625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0B7" w14:textId="1EBD6A33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173" w14:textId="7F0D7F72" w:rsidR="00262BD7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2BD7" w:rsidRPr="00080C48" w14:paraId="12955E27" w14:textId="77777777" w:rsidTr="00DF035C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262BD7" w:rsidRPr="00080C48" w:rsidRDefault="00262BD7" w:rsidP="00262BD7">
            <w:pPr>
              <w:jc w:val="center"/>
            </w:pPr>
            <w:r w:rsidRPr="00080C48"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262BD7" w:rsidRPr="00000103" w:rsidRDefault="00262BD7" w:rsidP="00262BD7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262BD7" w:rsidRPr="00080C48" w:rsidRDefault="00262BD7" w:rsidP="00262BD7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94D9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095" w14:textId="77777777" w:rsidR="00262BD7" w:rsidRPr="00080C48" w:rsidRDefault="00262BD7" w:rsidP="00262BD7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576F1917" w:rsidR="00262BD7" w:rsidRPr="00E928DB" w:rsidRDefault="00262BD7" w:rsidP="00262BD7">
            <w:pPr>
              <w:outlineLvl w:val="1"/>
            </w:pPr>
            <w:r>
              <w:rPr>
                <w:color w:val="000000"/>
                <w:sz w:val="18"/>
                <w:szCs w:val="18"/>
              </w:rPr>
              <w:t xml:space="preserve"> 35 764,80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27B7D485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    14 953,10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65A4B64A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         10 021,20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283742D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0ABAB0C4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5 276,70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1EB33518" w:rsidR="00262BD7" w:rsidRPr="00E928DB" w:rsidRDefault="00262BD7" w:rsidP="00262BD7">
            <w:r>
              <w:rPr>
                <w:color w:val="000000"/>
                <w:sz w:val="18"/>
                <w:szCs w:val="18"/>
              </w:rPr>
              <w:t xml:space="preserve">          1 282,10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5025FCF0" w:rsidR="00262BD7" w:rsidRDefault="00262BD7" w:rsidP="00262BD7">
            <w:r>
              <w:rPr>
                <w:color w:val="000000"/>
                <w:sz w:val="18"/>
                <w:szCs w:val="18"/>
              </w:rPr>
              <w:t xml:space="preserve">             622,20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3849E03B" w:rsidR="00262BD7" w:rsidRDefault="00262BD7" w:rsidP="00262BD7">
            <w:r>
              <w:rPr>
                <w:color w:val="000000"/>
                <w:sz w:val="18"/>
                <w:szCs w:val="18"/>
              </w:rPr>
              <w:t xml:space="preserve">            659,80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07B36FB1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           669,40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262BD7" w:rsidRDefault="00262BD7" w:rsidP="00262BD7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262BD7" w:rsidRPr="00080C48" w14:paraId="43993080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262BD7" w:rsidRPr="00080C48" w:rsidRDefault="00262BD7" w:rsidP="00262BD7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262BD7" w:rsidRPr="00000103" w:rsidRDefault="00262BD7" w:rsidP="00262BD7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262BD7" w:rsidRPr="00AA2FD7" w:rsidRDefault="00262BD7" w:rsidP="00262BD7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262BD7" w:rsidRPr="00080C48" w:rsidRDefault="00262BD7" w:rsidP="00262BD7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262BD7" w:rsidRPr="00080C48" w:rsidRDefault="00262BD7" w:rsidP="00262BD7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262BD7" w:rsidRPr="00080C48" w:rsidRDefault="00262BD7" w:rsidP="00262BD7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262BD7" w:rsidRPr="00080C48" w:rsidRDefault="00262BD7" w:rsidP="00262BD7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262BD7" w:rsidRPr="00080C48" w:rsidRDefault="00262BD7" w:rsidP="00262BD7">
            <w:pPr>
              <w:jc w:val="center"/>
              <w:outlineLvl w:val="1"/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262BD7" w:rsidRPr="00080C48" w:rsidRDefault="00262BD7" w:rsidP="00262BD7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262BD7" w:rsidRPr="00080C48" w:rsidRDefault="00262BD7" w:rsidP="00262BD7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262BD7" w:rsidRPr="00080C48" w:rsidRDefault="00262BD7" w:rsidP="00262BD7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262BD7" w:rsidRPr="00080C48" w:rsidRDefault="00262BD7" w:rsidP="00262BD7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262BD7" w:rsidRPr="00080C48" w:rsidRDefault="00262BD7" w:rsidP="00262BD7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262BD7" w:rsidRPr="00080C48" w:rsidRDefault="00262BD7" w:rsidP="00262BD7"/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262BD7" w:rsidRPr="00080C48" w:rsidRDefault="00262BD7" w:rsidP="00262BD7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262BD7" w:rsidRPr="00080C48" w:rsidRDefault="00262BD7" w:rsidP="00262BD7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262BD7" w:rsidRPr="00080C48" w:rsidRDefault="00262BD7" w:rsidP="00262BD7"/>
        </w:tc>
      </w:tr>
      <w:tr w:rsidR="00262BD7" w:rsidRPr="00080C48" w14:paraId="731D8AA9" w14:textId="77777777" w:rsidTr="0044115B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262BD7" w:rsidRDefault="00262BD7" w:rsidP="00262BD7"/>
          <w:p w14:paraId="350A979A" w14:textId="77777777" w:rsidR="00262BD7" w:rsidRDefault="00262BD7" w:rsidP="00262BD7">
            <w:r>
              <w:t>2.1.1</w:t>
            </w:r>
          </w:p>
          <w:p w14:paraId="7266C8C8" w14:textId="77777777" w:rsidR="00262BD7" w:rsidRDefault="00262BD7" w:rsidP="00262BD7"/>
          <w:p w14:paraId="6C3198B0" w14:textId="77777777" w:rsidR="00262BD7" w:rsidRPr="00080C48" w:rsidRDefault="00262BD7" w:rsidP="00262BD7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262BD7" w:rsidRPr="00000103" w:rsidRDefault="00262BD7" w:rsidP="00262BD7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262BD7" w:rsidRPr="00000103" w:rsidRDefault="00262BD7" w:rsidP="00262BD7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 xml:space="preserve">и реконструкция объектов водопроводно-канализационного хозяйства,приобретение оборудования для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водопроводно-канализационного хозяйства</w:t>
            </w:r>
          </w:p>
          <w:p w14:paraId="1336CD73" w14:textId="77777777" w:rsidR="00262BD7" w:rsidRPr="00000103" w:rsidRDefault="00262BD7" w:rsidP="00262BD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262BD7" w:rsidRPr="00080C48" w:rsidRDefault="00262BD7" w:rsidP="00262BD7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C94EB9E" w14:textId="77777777" w:rsidTr="0044115B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262BD7" w:rsidRDefault="00262BD7" w:rsidP="00262BD7">
            <w:r>
              <w:lastRenderedPageBreak/>
              <w:t>2.1.2</w:t>
            </w:r>
          </w:p>
          <w:p w14:paraId="4F474266" w14:textId="77777777" w:rsidR="00262BD7" w:rsidRDefault="00262BD7" w:rsidP="00262BD7"/>
          <w:p w14:paraId="7BCB189F" w14:textId="77777777" w:rsidR="00262BD7" w:rsidRDefault="00262BD7" w:rsidP="00262BD7"/>
          <w:p w14:paraId="397C763C" w14:textId="77777777" w:rsidR="00262BD7" w:rsidRDefault="00262BD7" w:rsidP="00262BD7"/>
          <w:p w14:paraId="76D0B9FB" w14:textId="77777777" w:rsidR="00262BD7" w:rsidRDefault="00262BD7" w:rsidP="00262BD7"/>
          <w:p w14:paraId="407BB863" w14:textId="77777777" w:rsidR="00262BD7" w:rsidRDefault="00262BD7" w:rsidP="00262BD7"/>
          <w:p w14:paraId="655D7E83" w14:textId="77777777" w:rsidR="00262BD7" w:rsidRDefault="00262BD7" w:rsidP="00262BD7"/>
          <w:p w14:paraId="4ECB4B8B" w14:textId="77777777" w:rsidR="00262BD7" w:rsidRDefault="00262BD7" w:rsidP="00262BD7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262BD7" w:rsidRPr="00000103" w:rsidRDefault="00262BD7" w:rsidP="00262BD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14:paraId="60ECF97B" w14:textId="77777777" w:rsidR="00262BD7" w:rsidRPr="00000103" w:rsidRDefault="00262BD7" w:rsidP="00262BD7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262BD7" w:rsidRPr="00080C48" w:rsidRDefault="00262BD7" w:rsidP="00262BD7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2549F476" w14:textId="77777777" w:rsidTr="00494C6E">
        <w:trPr>
          <w:trHeight w:val="97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262BD7" w:rsidRDefault="00262BD7" w:rsidP="00262BD7">
            <w:r>
              <w:t>2.1.3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262BD7" w:rsidRPr="00000103" w:rsidRDefault="00262BD7" w:rsidP="00262BD7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262BD7" w:rsidRPr="00000103" w:rsidRDefault="00262BD7" w:rsidP="00262BD7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CC47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262BD7" w:rsidRPr="00080C48" w:rsidRDefault="00262BD7" w:rsidP="00262BD7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0C2682BB" w14:textId="77777777" w:rsidTr="00494C6E">
        <w:trPr>
          <w:trHeight w:val="97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00" w14:textId="77777777" w:rsidR="00262BD7" w:rsidRDefault="00262BD7" w:rsidP="00262BD7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860" w14:textId="77777777" w:rsidR="00262BD7" w:rsidRPr="00000103" w:rsidRDefault="00262BD7" w:rsidP="00262BD7">
            <w:pPr>
              <w:widowControl w:val="0"/>
              <w:spacing w:line="226" w:lineRule="auto"/>
              <w:rPr>
                <w:kern w:val="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F9D" w14:textId="77777777" w:rsidR="00262BD7" w:rsidRPr="006F384D" w:rsidRDefault="00262BD7" w:rsidP="00262BD7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1ACD" w14:textId="7A78527E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1278" w14:textId="56D78EED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8A4A" w14:textId="4D28E810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L5766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2D1A" w14:textId="25699F75" w:rsidR="00262BD7" w:rsidRPr="005B4638" w:rsidRDefault="00262BD7" w:rsidP="00262BD7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E76F" w14:textId="6C2C98B8" w:rsidR="00262BD7" w:rsidRPr="008A24C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4E84" w14:textId="7B5A2E6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D27A" w14:textId="4DB28D5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78D3" w14:textId="55E61D4C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3FCB7" w14:textId="54C92105" w:rsidR="00262BD7" w:rsidRPr="005C4A49" w:rsidRDefault="00262BD7" w:rsidP="00262BD7">
            <w:pPr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A597" w14:textId="06A7FD94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752AA" w14:textId="75B7D0FB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4889" w14:textId="27D9328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A6C8A" w14:textId="527557B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A985" w14:textId="7AB2D10F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46C8" w14:textId="390B1486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3CFA" w14:textId="791F3E0E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FFE4" w14:textId="3E9C9613" w:rsidR="00262BD7" w:rsidRPr="005C4A49" w:rsidRDefault="00262BD7" w:rsidP="00262BD7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10E8A018" w14:textId="77777777" w:rsidTr="0044115B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262BD7" w:rsidRDefault="00262BD7" w:rsidP="00262BD7"/>
          <w:p w14:paraId="67C6C2E4" w14:textId="77777777" w:rsidR="00262BD7" w:rsidRDefault="00262BD7" w:rsidP="00262BD7">
            <w:r>
              <w:t>2.1.4</w:t>
            </w:r>
          </w:p>
          <w:p w14:paraId="4F2F9E23" w14:textId="77777777" w:rsidR="00262BD7" w:rsidRDefault="00262BD7" w:rsidP="00262BD7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262BD7" w:rsidRPr="00000103" w:rsidRDefault="00262BD7" w:rsidP="00262BD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262BD7" w:rsidRPr="00080C48" w:rsidRDefault="00262BD7" w:rsidP="00262BD7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6A1B8C5F" w14:textId="77777777" w:rsidTr="0044115B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262BD7" w:rsidRDefault="00262BD7" w:rsidP="00262BD7">
            <w:r>
              <w:lastRenderedPageBreak/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262BD7" w:rsidRPr="00080C48" w:rsidRDefault="00262BD7" w:rsidP="00262BD7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375AE8E4" w14:textId="77777777" w:rsidTr="0044115B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262BD7" w:rsidRDefault="00262BD7" w:rsidP="00262BD7">
            <w:r>
              <w:t>2.1.6</w:t>
            </w:r>
          </w:p>
          <w:p w14:paraId="18201F99" w14:textId="77777777" w:rsidR="00262BD7" w:rsidRDefault="00262BD7" w:rsidP="00262BD7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262BD7" w:rsidRPr="00000103" w:rsidRDefault="00262BD7" w:rsidP="00262BD7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262BD7" w:rsidRPr="00080C48" w:rsidRDefault="00262BD7" w:rsidP="00262BD7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262BD7" w:rsidRDefault="00262BD7" w:rsidP="00262BD7">
            <w:r w:rsidRPr="005C4A49">
              <w:rPr>
                <w:color w:val="000000"/>
              </w:rPr>
              <w:t>_</w:t>
            </w:r>
          </w:p>
        </w:tc>
      </w:tr>
      <w:tr w:rsidR="00262BD7" w:rsidRPr="00080C48" w14:paraId="49433C7B" w14:textId="77777777" w:rsidTr="0044115B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262BD7" w:rsidRDefault="00262BD7" w:rsidP="00262BD7">
            <w:r>
              <w:t>2.1.7</w:t>
            </w:r>
          </w:p>
          <w:p w14:paraId="1DC67879" w14:textId="77777777" w:rsidR="00262BD7" w:rsidRDefault="00262BD7" w:rsidP="00262BD7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262BD7" w:rsidRPr="00000103" w:rsidRDefault="00262BD7" w:rsidP="00262BD7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262BD7" w:rsidRPr="00080C48" w:rsidRDefault="00262BD7" w:rsidP="00262BD7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262BD7" w:rsidRPr="001534FF" w:rsidRDefault="00262BD7" w:rsidP="00262BD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28125BD8" w14:textId="77777777" w:rsidTr="002F613C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262BD7" w:rsidRDefault="00262BD7" w:rsidP="00262BD7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262BD7" w:rsidRPr="006F384D" w:rsidRDefault="00262BD7" w:rsidP="00262BD7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262BD7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262BD7" w:rsidRPr="00080C48" w:rsidRDefault="00262BD7" w:rsidP="00262BD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262BD7" w:rsidRPr="00071892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262BD7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47DEEE27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7 124,30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E41EE82" w:rsidR="00262BD7" w:rsidRPr="001534FF" w:rsidRDefault="00262BD7" w:rsidP="00262B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4 799,00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455FC8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2EFC107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5C48B0C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66C3E0FB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66998E7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5244C59C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3346506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777ABD1D" w14:textId="77777777" w:rsidTr="00160C62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262BD7" w:rsidRDefault="00262BD7" w:rsidP="00262BD7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262BD7" w:rsidRPr="00000103" w:rsidRDefault="00262BD7" w:rsidP="00262BD7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 xml:space="preserve">Возмещение предприятиям жилищно-коммунального хозяйства части платы граждан за коммунальные </w:t>
            </w:r>
            <w:r w:rsidRPr="00000103">
              <w:lastRenderedPageBreak/>
              <w:t>услуги</w:t>
            </w:r>
          </w:p>
          <w:p w14:paraId="7CE8237A" w14:textId="77777777" w:rsidR="00262BD7" w:rsidRPr="00000103" w:rsidRDefault="00262BD7" w:rsidP="00262BD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262BD7" w:rsidRDefault="00262BD7" w:rsidP="00262BD7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262BD7" w:rsidRPr="00211B14" w:rsidRDefault="00262BD7" w:rsidP="00262BD7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262BD7" w:rsidRPr="00080C48" w:rsidRDefault="00262BD7" w:rsidP="00262BD7">
            <w:pPr>
              <w:jc w:val="center"/>
              <w:outlineLvl w:val="0"/>
            </w:pPr>
            <w: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311213E1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14 259,00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7F96D0E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7 021,70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56F1046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13B8AF4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575,30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2C5A21BA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217,10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00C0C8D9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131,20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51150851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50217F0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5222A3AE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99,00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262BD7" w:rsidRPr="00080C48" w14:paraId="05397D63" w14:textId="77777777" w:rsidTr="00160C62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262BD7" w:rsidRDefault="00262BD7" w:rsidP="00262BD7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262BD7" w:rsidRPr="00000103" w:rsidRDefault="00262BD7" w:rsidP="00262BD7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262BD7" w:rsidRDefault="00262BD7" w:rsidP="00262BD7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262BD7" w:rsidRPr="00080C48" w:rsidRDefault="00262BD7" w:rsidP="00262BD7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21081C2A" w:rsidR="00262BD7" w:rsidRPr="006D07F9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7 440,90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4CA11A68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1 473,40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2FB34AA4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1 449,50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08D28105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636,20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0215AFFE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386,60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CBD0A4D" w:rsidR="00262BD7" w:rsidRPr="006D07F9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1 127,00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40D" w14:textId="4A8B5716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572,20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372" w14:textId="23C8ECF6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510,80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0566" w14:textId="5BB3DED2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520,40   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262BD7" w:rsidRPr="00080C48" w14:paraId="219219F9" w14:textId="77777777" w:rsidTr="00160C62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262BD7" w:rsidRDefault="00262BD7" w:rsidP="00262BD7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262BD7" w:rsidRPr="00000103" w:rsidRDefault="00262BD7" w:rsidP="00262BD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262BD7" w:rsidRPr="006F384D" w:rsidRDefault="00262BD7" w:rsidP="00262BD7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262BD7" w:rsidRPr="00080C48" w:rsidRDefault="00262BD7" w:rsidP="00262BD7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262BD7" w:rsidRPr="00080C48" w:rsidRDefault="00262BD7" w:rsidP="00262BD7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262BD7" w:rsidRPr="00080C48" w:rsidRDefault="00262BD7" w:rsidP="00262BD7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262BD7" w:rsidRPr="00080C48" w:rsidRDefault="00262BD7" w:rsidP="00262BD7">
            <w:pPr>
              <w:jc w:val="center"/>
              <w:outlineLvl w:val="0"/>
            </w:pPr>
            <w:r>
              <w:t>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78927C5" w:rsidR="00262BD7" w:rsidRPr="001534FF" w:rsidRDefault="00262BD7" w:rsidP="00262BD7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632,80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7917AEA" w:rsidR="00262BD7" w:rsidRPr="001534FF" w:rsidRDefault="00262BD7" w:rsidP="00262B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03ADE443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73,30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37E2EEB" w:rsidR="00262BD7" w:rsidRPr="001534FF" w:rsidRDefault="00262BD7" w:rsidP="00262BD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03C06F52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0049D548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23,90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15696A8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3CB7E914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11D5E19E" w:rsidR="00262BD7" w:rsidRPr="001534FF" w:rsidRDefault="00262BD7" w:rsidP="00262B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262BD7" w:rsidRPr="001534FF" w:rsidRDefault="00262BD7" w:rsidP="00262BD7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00"/>
        <w:gridCol w:w="94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376D81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02E57" w:rsidRPr="00080C48" w14:paraId="1E9E159E" w14:textId="77777777" w:rsidTr="00E02E57">
        <w:tc>
          <w:tcPr>
            <w:tcW w:w="348" w:type="dxa"/>
            <w:vMerge w:val="restart"/>
            <w:hideMark/>
          </w:tcPr>
          <w:p w14:paraId="41F8C4BE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 xml:space="preserve">Каменоломненского 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shd w:val="clear" w:color="auto" w:fill="auto"/>
            <w:hideMark/>
          </w:tcPr>
          <w:p w14:paraId="4BDB840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37E50E2A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146 980,80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A7F0BF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15 159,40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302F1426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4AE355E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6E836BD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20DE0ADC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11 666,70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0D2233C1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6 470,60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5B9B080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62 479,30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297BFA02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775,40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6C5263D" w14:textId="77777777" w:rsidTr="00376D81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359B4A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21C9CC5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CB7E3C1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5A9516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03760B6A" w14:textId="77777777" w:rsidTr="00E02E57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8AA157A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121 481,46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72370280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7FD6671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436099B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26 660,46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736A48A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1026010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9 615,40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981" w14:textId="51EC8FE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5 040,40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3F" w14:textId="5178890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57 176,40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D13" w14:textId="27BC06D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2F543ED6" w14:textId="77777777" w:rsidTr="00E02E57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865" w14:textId="4F25A4F4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C699" w14:textId="1E2292D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8F23" w14:textId="35727A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3FF" w14:textId="2A72A7F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C8B" w14:textId="610B44C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F19" w14:textId="21D2E77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A51" w14:textId="01568F84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CCC" w14:textId="6C95D09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0DE" w14:textId="2506ABA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70F13259" w14:textId="77777777" w:rsidTr="00E02E57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E02E57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03BDEECA" w:rsidR="00E02E57" w:rsidRPr="00F93294" w:rsidRDefault="00E02E57" w:rsidP="00E02E5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22 529,74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5E59A4B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DCE1E3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01BADDD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2 880,84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6007DB4D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2BC74DE3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6605E16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1 430,20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7B9CB93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5 302,90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7276AD7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683,90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E02E57" w:rsidRPr="00080C48" w14:paraId="58A19768" w14:textId="77777777" w:rsidTr="00376D81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0663AA45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3887BFBB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E02E57" w:rsidRPr="00080C48" w14:paraId="738E3301" w14:textId="77777777" w:rsidTr="00E02E57">
        <w:tc>
          <w:tcPr>
            <w:tcW w:w="348" w:type="dxa"/>
            <w:vMerge w:val="restart"/>
            <w:hideMark/>
          </w:tcPr>
          <w:p w14:paraId="4A3A57F5" w14:textId="77777777" w:rsidR="00E02E57" w:rsidRPr="00080C48" w:rsidRDefault="00E02E57" w:rsidP="00E02E5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675C6C5B" w:rsidR="00E02E57" w:rsidRPr="00F93294" w:rsidRDefault="00E02E57" w:rsidP="00E02E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111 216,00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03545EB5" w:rsidR="00E02E57" w:rsidRPr="00F93294" w:rsidRDefault="00E02E57" w:rsidP="00E02E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5F003211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46DFCCD4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28 256,20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2834FE39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4 473,00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433EC417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10 384,60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8F0" w14:textId="220559F1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5 848,40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625" w14:textId="034A8984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61 819,50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3CE" w14:textId="34DA87EB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106,00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E02E57" w:rsidRPr="00080C48" w14:paraId="49938129" w14:textId="77777777" w:rsidTr="00512338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E02E57" w:rsidRPr="00F93294" w:rsidRDefault="00E02E57" w:rsidP="00E02E5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31D06528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2C57930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3B51E846" w14:textId="77777777" w:rsidTr="00E02E57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67B" w14:textId="354BBA21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101 660,06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E8D" w14:textId="20EB855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4F6" w14:textId="3E656155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DC2" w14:textId="1DBB6CBE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26 128,66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4C0" w14:textId="687B0E8A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3 911,90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B88" w14:textId="55A3111D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9 494,20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BD1" w14:textId="3A6C47E3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5 040,40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A1D8" w14:textId="3E8B0CA6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57 084,90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B1D" w14:textId="76C7C59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02E57" w:rsidRPr="00080C48" w14:paraId="60FBFDF7" w14:textId="77777777" w:rsidTr="0082354A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E02E57" w:rsidRPr="00080C48" w:rsidRDefault="00E02E57" w:rsidP="00E02E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E02E57" w:rsidRPr="006D7FE1" w:rsidRDefault="00E02E57" w:rsidP="00E02E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7D70" w14:textId="37DC1F0A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688,80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FF" w14:textId="0F3A2B88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A6" w14:textId="59D7FF4F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5332" w14:textId="6086A1A1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42E" w14:textId="462F3568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317,20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956" w14:textId="2CEB1806" w:rsidR="00E02E57" w:rsidRPr="00F93294" w:rsidRDefault="00E02E57" w:rsidP="00E02E5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371,60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ECCD" w14:textId="680935A2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608" w14:textId="04D5E5E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E02E57" w:rsidRPr="00F93294" w:rsidRDefault="00E02E57" w:rsidP="00E02E5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7B61" w:rsidRPr="00080C48" w14:paraId="27C76590" w14:textId="77777777" w:rsidTr="00F97B61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C98" w14:textId="4732865D" w:rsidR="00F97B61" w:rsidRPr="00F93294" w:rsidRDefault="00F97B61" w:rsidP="00F97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8 867,14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3F798222" w:rsidR="00F97B61" w:rsidRPr="00F93294" w:rsidRDefault="00F97B61" w:rsidP="00F97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24E03A39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6190A232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2 127,54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3A61973B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243,90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3314B0BD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518,80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0B7" w14:textId="42787DF6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808,00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72" w14:textId="2F0D6D6B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4 734,60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EBE" w14:textId="5862B886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106,00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F97B61" w:rsidRPr="00080C48" w14:paraId="0042E22A" w14:textId="77777777" w:rsidTr="00512338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37FA7EF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35A61F5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7B61" w:rsidRPr="00080C48" w14:paraId="249C18AB" w14:textId="77777777" w:rsidTr="00F97B61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F97B61" w:rsidRDefault="00F97B61" w:rsidP="00F97B61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505D5B09" w14:textId="77777777" w:rsidR="00F97B61" w:rsidRPr="008717DC" w:rsidRDefault="00F97B61" w:rsidP="00F97B61">
            <w:pPr>
              <w:rPr>
                <w:sz w:val="28"/>
                <w:szCs w:val="28"/>
              </w:rPr>
            </w:pPr>
          </w:p>
          <w:p w14:paraId="287A5B96" w14:textId="77777777" w:rsidR="00F97B61" w:rsidRPr="008717DC" w:rsidRDefault="00F97B61" w:rsidP="00F97B61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F97B61" w:rsidRPr="008717DC" w:rsidRDefault="00F97B61" w:rsidP="00F97B61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B29" w14:textId="21D5A275" w:rsidR="00F97B61" w:rsidRPr="00F93294" w:rsidRDefault="00F97B61" w:rsidP="00F97B61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35 764,80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4E4" w14:textId="47E52775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14 953,10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F02" w14:textId="4934B23E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1B3" w14:textId="6CA087EF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1 285,10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BEEE" w14:textId="421483D3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5 276,70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E35" w14:textId="56C113C4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1 282,10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13C7B42E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622,20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1DF3E94B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659,80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6FE7A188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669,40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F97B61" w:rsidRPr="00080C48" w14:paraId="433E1B49" w14:textId="77777777" w:rsidTr="00E9290B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13" w14:textId="7C0D463F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2 106,40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16A" w14:textId="1CBABA3F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6FC72D4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539D022A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F43" w14:textId="31B5B06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2 106,40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B46" w14:textId="78B9861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623D17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D2C" w14:textId="6E78FA2B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210" w14:textId="6371D6C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7B61" w:rsidRPr="00080C48" w14:paraId="1B43C5B8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4AAF1750" w:rsidR="00F97B61" w:rsidRPr="00F93294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19 821,40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11D9E3BA" w:rsidR="00F97B61" w:rsidRPr="00F93294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764E90B2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5 656,70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43DDA226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531,80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150D237F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2 394,80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2E00FAA1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121,20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840" w14:textId="4D65B8F4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4AC" w14:textId="767BC640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DC44" w14:textId="6E5BCD6C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7B61" w:rsidRPr="00080C48" w14:paraId="0BB0E17C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932" w14:textId="1FBFD70E" w:rsidR="00F97B61" w:rsidRPr="00D91E55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174,4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7B" w14:textId="672F992C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A51" w14:textId="24C96DA5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6BB" w14:textId="71439FE0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BB58" w14:textId="7E0AAFA9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174,40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6A" w14:textId="2BF10FB6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A3B" w14:textId="6F4092CA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E96" w14:textId="57FAF1A8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7B61" w:rsidRPr="00080C48" w14:paraId="6D339729" w14:textId="77777777" w:rsidTr="00F97B61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F97B6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28DE3B3F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13 662,60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24B45F51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4 019,20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024D06FA" w:rsidR="00F97B61" w:rsidRPr="00D91E55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4 364,50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16B1338D" w:rsidR="00F97B61" w:rsidRPr="00F93294" w:rsidRDefault="00F97B61" w:rsidP="00F97B6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753,30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DE825BC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601,10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15ECB3FF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1160,90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136D879E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622,20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36EFE3C9" w:rsidR="00F97B61" w:rsidRPr="00F93294" w:rsidRDefault="00F97B61" w:rsidP="00F97B61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568,30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73AFA66B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577,90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F97B61" w:rsidRPr="00080C48" w14:paraId="62669C98" w14:textId="77777777" w:rsidTr="00376D81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F97B61" w:rsidRPr="00080C48" w:rsidRDefault="00F97B61" w:rsidP="00F97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F97B61" w:rsidRPr="006D7FE1" w:rsidRDefault="00F97B61" w:rsidP="00F97B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F97B61" w:rsidRPr="00D91E55" w:rsidRDefault="00F97B61" w:rsidP="00F97B61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BC4DB16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6A15A325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F97B61" w:rsidRPr="00F93294" w:rsidRDefault="00F97B61" w:rsidP="00F97B61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0F6150D9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</w:t>
            </w:r>
            <w:r w:rsidR="00F15D15">
              <w:rPr>
                <w:sz w:val="28"/>
                <w:szCs w:val="28"/>
              </w:rPr>
              <w:t xml:space="preserve">                               И. С. Кирпичков</w:t>
            </w:r>
            <w:r>
              <w:rPr>
                <w:sz w:val="28"/>
                <w:szCs w:val="28"/>
              </w:rPr>
              <w:t xml:space="preserve">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DF035C" w:rsidRDefault="00DF035C">
      <w:r>
        <w:separator/>
      </w:r>
    </w:p>
  </w:endnote>
  <w:endnote w:type="continuationSeparator" w:id="0">
    <w:p w14:paraId="68253B69" w14:textId="77777777" w:rsidR="00DF035C" w:rsidRDefault="00DF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Content>
      <w:p w14:paraId="7E28D36A" w14:textId="6C14A050" w:rsidR="00DF035C" w:rsidRDefault="00DF03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B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F439565" w14:textId="77777777" w:rsidR="00DF035C" w:rsidRDefault="00DF03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DF035C" w:rsidRDefault="00DF03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DF035C" w:rsidRDefault="00DF035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Content>
      <w:p w14:paraId="3FF60779" w14:textId="77777777" w:rsidR="00DF035C" w:rsidRDefault="00DF035C">
        <w:pPr>
          <w:pStyle w:val="a7"/>
          <w:jc w:val="right"/>
        </w:pPr>
      </w:p>
      <w:p w14:paraId="5C898D63" w14:textId="716B5E97" w:rsidR="00DF035C" w:rsidRDefault="00DF03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BD7">
          <w:rPr>
            <w:noProof/>
          </w:rPr>
          <w:t>29</w:t>
        </w:r>
        <w:r>
          <w:fldChar w:fldCharType="end"/>
        </w:r>
      </w:p>
    </w:sdtContent>
  </w:sdt>
  <w:p w14:paraId="24020667" w14:textId="77777777" w:rsidR="00DF035C" w:rsidRPr="00B82745" w:rsidRDefault="00DF035C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DF035C" w:rsidRDefault="00DF035C">
      <w:r>
        <w:separator/>
      </w:r>
    </w:p>
  </w:footnote>
  <w:footnote w:type="continuationSeparator" w:id="0">
    <w:p w14:paraId="0FB549A5" w14:textId="77777777" w:rsidR="00DF035C" w:rsidRDefault="00DF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C97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82686"/>
    <w:rsid w:val="00091B45"/>
    <w:rsid w:val="00091BFE"/>
    <w:rsid w:val="000A2B96"/>
    <w:rsid w:val="000A726F"/>
    <w:rsid w:val="000A78E0"/>
    <w:rsid w:val="000B2A36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16E08"/>
    <w:rsid w:val="00120F4B"/>
    <w:rsid w:val="00122600"/>
    <w:rsid w:val="00125DE3"/>
    <w:rsid w:val="00134A39"/>
    <w:rsid w:val="001534FF"/>
    <w:rsid w:val="00153B21"/>
    <w:rsid w:val="00160C62"/>
    <w:rsid w:val="0016159A"/>
    <w:rsid w:val="001638CC"/>
    <w:rsid w:val="00164176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0528"/>
    <w:rsid w:val="001B2D1C"/>
    <w:rsid w:val="001B67F9"/>
    <w:rsid w:val="001C0EB1"/>
    <w:rsid w:val="001C1D98"/>
    <w:rsid w:val="001C33C4"/>
    <w:rsid w:val="001C5211"/>
    <w:rsid w:val="001C606F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2BD7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18ED"/>
    <w:rsid w:val="002F210F"/>
    <w:rsid w:val="002F329F"/>
    <w:rsid w:val="002F613C"/>
    <w:rsid w:val="002F63E3"/>
    <w:rsid w:val="002F66D1"/>
    <w:rsid w:val="002F74D7"/>
    <w:rsid w:val="0030124B"/>
    <w:rsid w:val="00311B44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76D81"/>
    <w:rsid w:val="00386074"/>
    <w:rsid w:val="00386A02"/>
    <w:rsid w:val="003921D8"/>
    <w:rsid w:val="00392D7B"/>
    <w:rsid w:val="0039308E"/>
    <w:rsid w:val="0039758C"/>
    <w:rsid w:val="003A6170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029D"/>
    <w:rsid w:val="00412BE2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94C6E"/>
    <w:rsid w:val="004A0EE3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E7B08"/>
    <w:rsid w:val="004F2501"/>
    <w:rsid w:val="004F7011"/>
    <w:rsid w:val="00500273"/>
    <w:rsid w:val="00501D85"/>
    <w:rsid w:val="005049F6"/>
    <w:rsid w:val="00510A8E"/>
    <w:rsid w:val="00512338"/>
    <w:rsid w:val="00515D9C"/>
    <w:rsid w:val="00517FDB"/>
    <w:rsid w:val="005253F4"/>
    <w:rsid w:val="00527CD5"/>
    <w:rsid w:val="00527ECB"/>
    <w:rsid w:val="00530FB8"/>
    <w:rsid w:val="00531FBD"/>
    <w:rsid w:val="0053366A"/>
    <w:rsid w:val="00533F42"/>
    <w:rsid w:val="00534FFD"/>
    <w:rsid w:val="00537A7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2733"/>
    <w:rsid w:val="00595A52"/>
    <w:rsid w:val="005A1603"/>
    <w:rsid w:val="005A1EB8"/>
    <w:rsid w:val="005A455C"/>
    <w:rsid w:val="005A5F40"/>
    <w:rsid w:val="005A674E"/>
    <w:rsid w:val="005B3C9C"/>
    <w:rsid w:val="005B4638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5F7CE4"/>
    <w:rsid w:val="006017F9"/>
    <w:rsid w:val="006056EF"/>
    <w:rsid w:val="00605942"/>
    <w:rsid w:val="00611679"/>
    <w:rsid w:val="006128C7"/>
    <w:rsid w:val="00612DF8"/>
    <w:rsid w:val="00613D7D"/>
    <w:rsid w:val="006152B5"/>
    <w:rsid w:val="00615A8A"/>
    <w:rsid w:val="00623D17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C1B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01B0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75E87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3572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2354A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61DF"/>
    <w:rsid w:val="00877493"/>
    <w:rsid w:val="008779B6"/>
    <w:rsid w:val="00887A91"/>
    <w:rsid w:val="00890030"/>
    <w:rsid w:val="00891C80"/>
    <w:rsid w:val="0089480E"/>
    <w:rsid w:val="00895746"/>
    <w:rsid w:val="008A24C7"/>
    <w:rsid w:val="008A26EE"/>
    <w:rsid w:val="008B113A"/>
    <w:rsid w:val="008B6AD3"/>
    <w:rsid w:val="008B6ECA"/>
    <w:rsid w:val="008C25E3"/>
    <w:rsid w:val="008C3CEE"/>
    <w:rsid w:val="008C5A82"/>
    <w:rsid w:val="008C7C06"/>
    <w:rsid w:val="008D00A5"/>
    <w:rsid w:val="008F13A1"/>
    <w:rsid w:val="008F36FF"/>
    <w:rsid w:val="008F6BC4"/>
    <w:rsid w:val="00901D49"/>
    <w:rsid w:val="009024EE"/>
    <w:rsid w:val="00904460"/>
    <w:rsid w:val="0090559A"/>
    <w:rsid w:val="00905742"/>
    <w:rsid w:val="00905C8D"/>
    <w:rsid w:val="00907535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02D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3FA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213F"/>
    <w:rsid w:val="00AA4161"/>
    <w:rsid w:val="00AB44FD"/>
    <w:rsid w:val="00AB69BE"/>
    <w:rsid w:val="00AD089D"/>
    <w:rsid w:val="00AD39E6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E033C"/>
    <w:rsid w:val="00BE0F91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77AB9"/>
    <w:rsid w:val="00C830C4"/>
    <w:rsid w:val="00C915E9"/>
    <w:rsid w:val="00CA151C"/>
    <w:rsid w:val="00CA5361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32E0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348A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B68E7"/>
    <w:rsid w:val="00DC2302"/>
    <w:rsid w:val="00DE50C1"/>
    <w:rsid w:val="00DE5A44"/>
    <w:rsid w:val="00DE71C1"/>
    <w:rsid w:val="00DF035C"/>
    <w:rsid w:val="00DF34C6"/>
    <w:rsid w:val="00DF3849"/>
    <w:rsid w:val="00DF4D3B"/>
    <w:rsid w:val="00E016A0"/>
    <w:rsid w:val="00E02E57"/>
    <w:rsid w:val="00E04378"/>
    <w:rsid w:val="00E12CC5"/>
    <w:rsid w:val="00E138E0"/>
    <w:rsid w:val="00E151E2"/>
    <w:rsid w:val="00E2000D"/>
    <w:rsid w:val="00E300B7"/>
    <w:rsid w:val="00E3132E"/>
    <w:rsid w:val="00E34D88"/>
    <w:rsid w:val="00E36EA0"/>
    <w:rsid w:val="00E448C1"/>
    <w:rsid w:val="00E462C6"/>
    <w:rsid w:val="00E470AC"/>
    <w:rsid w:val="00E54E30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4581"/>
    <w:rsid w:val="00E86F85"/>
    <w:rsid w:val="00E90364"/>
    <w:rsid w:val="00E9043A"/>
    <w:rsid w:val="00E928DB"/>
    <w:rsid w:val="00E9290B"/>
    <w:rsid w:val="00E9290E"/>
    <w:rsid w:val="00E94932"/>
    <w:rsid w:val="00E9626F"/>
    <w:rsid w:val="00EA0753"/>
    <w:rsid w:val="00EA13EE"/>
    <w:rsid w:val="00EA5DB7"/>
    <w:rsid w:val="00EA73A8"/>
    <w:rsid w:val="00EB6404"/>
    <w:rsid w:val="00EB7342"/>
    <w:rsid w:val="00EC2AA7"/>
    <w:rsid w:val="00EC40AD"/>
    <w:rsid w:val="00EC789B"/>
    <w:rsid w:val="00ED54BA"/>
    <w:rsid w:val="00ED72D3"/>
    <w:rsid w:val="00ED7AE8"/>
    <w:rsid w:val="00EF09B3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5D15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745E0"/>
    <w:rsid w:val="00F8076F"/>
    <w:rsid w:val="00F8225E"/>
    <w:rsid w:val="00F86418"/>
    <w:rsid w:val="00F865E6"/>
    <w:rsid w:val="00F91534"/>
    <w:rsid w:val="00F92794"/>
    <w:rsid w:val="00F9297B"/>
    <w:rsid w:val="00F93294"/>
    <w:rsid w:val="00F93714"/>
    <w:rsid w:val="00F97B61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9B6C-B670-470D-AD79-089B4D29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3357</TotalTime>
  <Pages>37</Pages>
  <Words>7184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280</cp:revision>
  <cp:lastPrinted>2023-09-19T08:36:00Z</cp:lastPrinted>
  <dcterms:created xsi:type="dcterms:W3CDTF">2018-11-09T13:07:00Z</dcterms:created>
  <dcterms:modified xsi:type="dcterms:W3CDTF">2024-02-05T06:48:00Z</dcterms:modified>
</cp:coreProperties>
</file>