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2E48" w14:textId="442EAB54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  <w:r w:rsidRPr="00CC4A9B">
        <w:rPr>
          <w:noProof/>
          <w:sz w:val="28"/>
        </w:rPr>
        <w:drawing>
          <wp:inline distT="0" distB="0" distL="0" distR="0" wp14:anchorId="39B876FA" wp14:editId="1E91386F">
            <wp:extent cx="6286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7BB6" w14:textId="77777777" w:rsidR="00CC4A9B" w:rsidRPr="00CC4A9B" w:rsidRDefault="00CC4A9B" w:rsidP="00CC4A9B">
      <w:pPr>
        <w:tabs>
          <w:tab w:val="center" w:pos="4208"/>
        </w:tabs>
        <w:jc w:val="center"/>
        <w:rPr>
          <w:sz w:val="28"/>
        </w:rPr>
      </w:pPr>
    </w:p>
    <w:p w14:paraId="2863E330" w14:textId="77777777" w:rsidR="00CC4A9B" w:rsidRPr="00CC4A9B" w:rsidRDefault="00CC4A9B" w:rsidP="00CC4A9B">
      <w:pPr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 xml:space="preserve">Российская Федерация </w:t>
      </w:r>
    </w:p>
    <w:p w14:paraId="1B0F7BD6" w14:textId="77777777" w:rsidR="00CC4A9B" w:rsidRPr="00CC4A9B" w:rsidRDefault="00CC4A9B" w:rsidP="00CC4A9B">
      <w:pPr>
        <w:spacing w:line="360" w:lineRule="auto"/>
        <w:jc w:val="center"/>
        <w:rPr>
          <w:b/>
          <w:caps/>
          <w:sz w:val="32"/>
          <w:szCs w:val="32"/>
        </w:rPr>
      </w:pPr>
      <w:r w:rsidRPr="00CC4A9B">
        <w:rPr>
          <w:b/>
          <w:caps/>
          <w:sz w:val="32"/>
          <w:szCs w:val="32"/>
        </w:rPr>
        <w:t>Ростовская область</w:t>
      </w:r>
    </w:p>
    <w:p w14:paraId="3C0E7A96" w14:textId="77777777" w:rsidR="00CC4A9B" w:rsidRPr="00CC4A9B" w:rsidRDefault="00CC4A9B" w:rsidP="00CC4A9B">
      <w:pPr>
        <w:jc w:val="center"/>
        <w:rPr>
          <w:b/>
          <w:sz w:val="28"/>
          <w:szCs w:val="28"/>
        </w:rPr>
      </w:pPr>
      <w:r w:rsidRPr="00CC4A9B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281AF07" w14:textId="77777777" w:rsidR="00CC4A9B" w:rsidRPr="00CC4A9B" w:rsidRDefault="00CC4A9B" w:rsidP="00CC4A9B">
      <w:pPr>
        <w:jc w:val="center"/>
        <w:rPr>
          <w:rFonts w:ascii="Georgia" w:hAnsi="Georgia"/>
          <w:b/>
          <w:sz w:val="28"/>
          <w:szCs w:val="28"/>
        </w:rPr>
      </w:pPr>
      <w:r w:rsidRPr="00CC4A9B">
        <w:rPr>
          <w:b/>
          <w:sz w:val="28"/>
          <w:szCs w:val="28"/>
        </w:rPr>
        <w:t>Администрация Каменоломненского городского поселения</w:t>
      </w:r>
    </w:p>
    <w:p w14:paraId="14244D8D" w14:textId="77777777" w:rsidR="00CC4A9B" w:rsidRPr="00CC4A9B" w:rsidRDefault="00CC4A9B" w:rsidP="00CC4A9B">
      <w:pPr>
        <w:jc w:val="center"/>
        <w:rPr>
          <w:sz w:val="28"/>
          <w:szCs w:val="28"/>
        </w:rPr>
      </w:pPr>
    </w:p>
    <w:p w14:paraId="4FBFE1EE" w14:textId="77777777" w:rsidR="00CC4A9B" w:rsidRPr="00CC4A9B" w:rsidRDefault="00CC4A9B" w:rsidP="00CC4A9B">
      <w:pPr>
        <w:jc w:val="center"/>
        <w:rPr>
          <w:b/>
          <w:caps/>
          <w:sz w:val="46"/>
          <w:szCs w:val="46"/>
        </w:rPr>
      </w:pPr>
      <w:r w:rsidRPr="00CC4A9B">
        <w:rPr>
          <w:b/>
          <w:caps/>
          <w:sz w:val="46"/>
          <w:szCs w:val="46"/>
        </w:rPr>
        <w:t>ПОСТАНОВЛЕНИЕ</w:t>
      </w:r>
    </w:p>
    <w:p w14:paraId="0F4B3AC9" w14:textId="77777777" w:rsidR="00CC4A9B" w:rsidRPr="00CC4A9B" w:rsidRDefault="00CC4A9B" w:rsidP="00CC4A9B">
      <w:pPr>
        <w:spacing w:after="200"/>
        <w:contextualSpacing/>
        <w:rPr>
          <w:b/>
          <w:caps/>
          <w:sz w:val="28"/>
          <w:szCs w:val="28"/>
        </w:rPr>
      </w:pPr>
    </w:p>
    <w:p w14:paraId="541AE3E5" w14:textId="247DA872" w:rsidR="00CC4A9B" w:rsidRPr="00CC4A9B" w:rsidRDefault="009024EE" w:rsidP="00CC4A9B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18</w:t>
      </w:r>
      <w:r w:rsidR="007D357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494C6E">
        <w:rPr>
          <w:b/>
          <w:sz w:val="28"/>
          <w:szCs w:val="28"/>
        </w:rPr>
        <w:t>.202</w:t>
      </w:r>
      <w:r w:rsidR="009402D1">
        <w:rPr>
          <w:b/>
          <w:sz w:val="28"/>
          <w:szCs w:val="28"/>
        </w:rPr>
        <w:t>3</w:t>
      </w:r>
      <w:r w:rsidR="00CC4A9B" w:rsidRPr="00CC4A9B">
        <w:rPr>
          <w:b/>
          <w:bCs/>
          <w:sz w:val="28"/>
          <w:szCs w:val="28"/>
        </w:rPr>
        <w:t xml:space="preserve">                                           №</w:t>
      </w:r>
      <w:r w:rsidR="0041029D">
        <w:rPr>
          <w:b/>
          <w:bCs/>
          <w:sz w:val="28"/>
          <w:szCs w:val="28"/>
        </w:rPr>
        <w:t xml:space="preserve"> </w:t>
      </w:r>
      <w:r w:rsidR="00CC4A9B" w:rsidRPr="00CC4A9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416</w:t>
      </w:r>
      <w:r w:rsidR="00CC4A9B" w:rsidRPr="00CC4A9B">
        <w:rPr>
          <w:b/>
          <w:bCs/>
          <w:sz w:val="28"/>
          <w:szCs w:val="28"/>
        </w:rPr>
        <w:t xml:space="preserve">                          р.п.  Каменоломни</w:t>
      </w:r>
    </w:p>
    <w:p w14:paraId="743102AC" w14:textId="77777777" w:rsidR="00B10FC7" w:rsidRPr="00AE4D3E" w:rsidRDefault="00B10FC7" w:rsidP="00B10FC7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9"/>
      </w:tblGrid>
      <w:tr w:rsidR="00B10FC7" w:rsidRPr="00AE4D3E" w14:paraId="3A3CAA83" w14:textId="77777777" w:rsidTr="007D28E3">
        <w:trPr>
          <w:trHeight w:val="2049"/>
        </w:trPr>
        <w:tc>
          <w:tcPr>
            <w:tcW w:w="4449" w:type="dxa"/>
          </w:tcPr>
          <w:p w14:paraId="17406591" w14:textId="77777777" w:rsidR="00B10FC7" w:rsidRPr="00B80700" w:rsidRDefault="00190D72" w:rsidP="001C33C4">
            <w:pPr>
              <w:suppressAutoHyphens/>
              <w:ind w:right="176"/>
              <w:jc w:val="both"/>
              <w:rPr>
                <w:kern w:val="2"/>
                <w:sz w:val="28"/>
                <w:szCs w:val="28"/>
              </w:rPr>
            </w:pPr>
            <w:r w:rsidRPr="00190D72">
              <w:rPr>
                <w:kern w:val="2"/>
                <w:sz w:val="28"/>
                <w:szCs w:val="28"/>
              </w:rPr>
              <w:t>О внесении изменений в постановление Администрации Каменоломненского городско</w:t>
            </w:r>
            <w:r>
              <w:rPr>
                <w:kern w:val="2"/>
                <w:sz w:val="28"/>
                <w:szCs w:val="28"/>
              </w:rPr>
              <w:t>го поселения от 02.11.2018г. № 379 «</w:t>
            </w:r>
            <w:r w:rsidR="00B10FC7" w:rsidRPr="00B80700">
              <w:rPr>
                <w:kern w:val="2"/>
                <w:sz w:val="28"/>
                <w:szCs w:val="28"/>
              </w:rPr>
              <w:t>Об утверждении муниципальной програм</w:t>
            </w:r>
            <w:r w:rsidR="00B10FC7">
              <w:rPr>
                <w:kern w:val="2"/>
                <w:sz w:val="28"/>
                <w:szCs w:val="28"/>
              </w:rPr>
              <w:t>мы Каменоломненского городского поселения</w:t>
            </w:r>
            <w:r w:rsidR="007A1471">
              <w:rPr>
                <w:kern w:val="2"/>
                <w:sz w:val="28"/>
                <w:szCs w:val="28"/>
              </w:rPr>
              <w:t xml:space="preserve"> Октябрьского района </w:t>
            </w:r>
            <w:r w:rsidR="00B10FC7" w:rsidRPr="00B80700">
              <w:rPr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</w:t>
            </w:r>
            <w:r w:rsidR="00E2000D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B10FC7" w:rsidRPr="00B80700">
              <w:rPr>
                <w:kern w:val="2"/>
                <w:sz w:val="28"/>
                <w:szCs w:val="28"/>
              </w:rPr>
              <w:t>»</w:t>
            </w:r>
          </w:p>
          <w:p w14:paraId="1C852081" w14:textId="77777777" w:rsidR="00B10FC7" w:rsidRPr="00B80700" w:rsidRDefault="00B10FC7" w:rsidP="007D28E3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44663F87" w14:textId="77777777" w:rsidR="00B10FC7" w:rsidRDefault="00190D72" w:rsidP="00B10FC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90D72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</w:t>
      </w:r>
      <w:r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190D72">
        <w:rPr>
          <w:sz w:val="28"/>
          <w:szCs w:val="28"/>
        </w:rPr>
        <w:t xml:space="preserve">», </w:t>
      </w:r>
      <w:r w:rsidR="00275A8F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Pr="00190D72">
        <w:rPr>
          <w:sz w:val="28"/>
          <w:szCs w:val="28"/>
        </w:rPr>
        <w:t>,</w:t>
      </w:r>
    </w:p>
    <w:p w14:paraId="08EA3BC7" w14:textId="77777777" w:rsidR="001E5780" w:rsidRDefault="001E5780" w:rsidP="00B10FC7">
      <w:pPr>
        <w:jc w:val="center"/>
        <w:rPr>
          <w:bCs/>
          <w:sz w:val="28"/>
          <w:szCs w:val="28"/>
        </w:rPr>
      </w:pPr>
    </w:p>
    <w:p w14:paraId="219FF304" w14:textId="12D4CDDC" w:rsidR="00B10FC7" w:rsidRDefault="00B10FC7" w:rsidP="00B10FC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103A932F" w14:textId="77777777" w:rsidR="00B10FC7" w:rsidRPr="00B80700" w:rsidRDefault="00B10FC7" w:rsidP="00B10FC7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14:paraId="322D246D" w14:textId="77777777" w:rsidR="00134A39" w:rsidRDefault="00190D72" w:rsidP="00BF4EA2">
      <w:pPr>
        <w:numPr>
          <w:ilvl w:val="0"/>
          <w:numId w:val="2"/>
        </w:numPr>
        <w:spacing w:before="240" w:after="200"/>
        <w:ind w:left="0" w:firstLine="0"/>
        <w:contextualSpacing/>
        <w:jc w:val="both"/>
        <w:rPr>
          <w:sz w:val="28"/>
          <w:szCs w:val="28"/>
        </w:rPr>
      </w:pPr>
      <w:r w:rsidRPr="00887E00">
        <w:rPr>
          <w:kern w:val="2"/>
          <w:sz w:val="28"/>
          <w:szCs w:val="28"/>
        </w:rPr>
        <w:t>Внести изменения в Постановление Администрации Каменоломненского городског</w:t>
      </w:r>
      <w:r w:rsidR="003F5BF8">
        <w:rPr>
          <w:kern w:val="2"/>
          <w:sz w:val="28"/>
          <w:szCs w:val="28"/>
        </w:rPr>
        <w:t>о поселения от 02.11.2018г. № 379</w:t>
      </w:r>
      <w:r w:rsidRPr="00887E00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поселения Октябрьского района «</w:t>
      </w:r>
      <w:r w:rsidR="003F5BF8" w:rsidRPr="00B8070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="003F5BF8">
        <w:rPr>
          <w:kern w:val="2"/>
          <w:sz w:val="28"/>
          <w:szCs w:val="28"/>
        </w:rPr>
        <w:t xml:space="preserve"> Каменоломненского городского поселения</w:t>
      </w:r>
      <w:r w:rsidR="00BF4EA2">
        <w:rPr>
          <w:kern w:val="2"/>
          <w:sz w:val="28"/>
          <w:szCs w:val="28"/>
        </w:rPr>
        <w:t>»:</w:t>
      </w:r>
    </w:p>
    <w:p w14:paraId="08DB45D7" w14:textId="77777777" w:rsidR="00190D72" w:rsidRDefault="00190D72" w:rsidP="00134A39">
      <w:pPr>
        <w:spacing w:before="240" w:after="200"/>
        <w:ind w:firstLine="709"/>
        <w:contextualSpacing/>
        <w:jc w:val="both"/>
        <w:rPr>
          <w:color w:val="000000"/>
          <w:spacing w:val="-2"/>
          <w:sz w:val="28"/>
          <w:szCs w:val="28"/>
        </w:rPr>
      </w:pPr>
      <w:r w:rsidRPr="00134A39">
        <w:rPr>
          <w:color w:val="000000"/>
          <w:spacing w:val="-2"/>
          <w:sz w:val="28"/>
          <w:szCs w:val="28"/>
        </w:rPr>
        <w:lastRenderedPageBreak/>
        <w:t xml:space="preserve">Приложение </w:t>
      </w:r>
      <w:r w:rsidRPr="00134A39"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="003F5BF8" w:rsidRPr="00134A39">
        <w:rPr>
          <w:kern w:val="2"/>
          <w:sz w:val="28"/>
          <w:szCs w:val="28"/>
        </w:rPr>
        <w:t>02.11.2018г. № 379</w:t>
      </w:r>
      <w:r w:rsidRPr="00134A39">
        <w:rPr>
          <w:kern w:val="2"/>
          <w:sz w:val="28"/>
          <w:szCs w:val="28"/>
        </w:rPr>
        <w:t xml:space="preserve"> </w:t>
      </w:r>
      <w:r w:rsidRPr="00134A39">
        <w:rPr>
          <w:color w:val="000000"/>
          <w:sz w:val="28"/>
          <w:szCs w:val="28"/>
        </w:rPr>
        <w:t xml:space="preserve">изложить в редакции </w:t>
      </w:r>
      <w:r w:rsidRPr="00134A39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5F12ED38" w14:textId="0AD87AA0" w:rsidR="00134A39" w:rsidRPr="00134A39" w:rsidRDefault="00134A39" w:rsidP="00134A39">
      <w:pPr>
        <w:suppressAutoHyphens/>
        <w:ind w:right="176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</w:t>
      </w:r>
      <w:r w:rsidR="00D768CA">
        <w:rPr>
          <w:sz w:val="28"/>
          <w:szCs w:val="28"/>
        </w:rPr>
        <w:tab/>
      </w:r>
      <w:r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>
        <w:rPr>
          <w:color w:val="000000"/>
          <w:sz w:val="28"/>
          <w:szCs w:val="28"/>
        </w:rPr>
        <w:t xml:space="preserve"> от</w:t>
      </w:r>
      <w:r w:rsidRPr="0048354C">
        <w:rPr>
          <w:kern w:val="2"/>
          <w:sz w:val="28"/>
          <w:szCs w:val="28"/>
        </w:rPr>
        <w:t xml:space="preserve"> </w:t>
      </w:r>
      <w:r w:rsidR="00537A7A">
        <w:rPr>
          <w:kern w:val="2"/>
          <w:sz w:val="28"/>
          <w:szCs w:val="28"/>
        </w:rPr>
        <w:t>2</w:t>
      </w:r>
      <w:r w:rsidR="00E9290B">
        <w:rPr>
          <w:kern w:val="2"/>
          <w:sz w:val="28"/>
          <w:szCs w:val="28"/>
        </w:rPr>
        <w:t>4</w:t>
      </w:r>
      <w:r w:rsidR="00F5522D">
        <w:rPr>
          <w:kern w:val="2"/>
          <w:sz w:val="28"/>
          <w:szCs w:val="28"/>
        </w:rPr>
        <w:t>.</w:t>
      </w:r>
      <w:r w:rsidR="00E9290B">
        <w:rPr>
          <w:kern w:val="2"/>
          <w:sz w:val="28"/>
          <w:szCs w:val="28"/>
        </w:rPr>
        <w:t>05</w:t>
      </w:r>
      <w:r w:rsidRPr="0048354C">
        <w:rPr>
          <w:kern w:val="2"/>
          <w:sz w:val="28"/>
          <w:szCs w:val="28"/>
        </w:rPr>
        <w:t>.20</w:t>
      </w:r>
      <w:r w:rsidR="00877493">
        <w:rPr>
          <w:kern w:val="2"/>
          <w:sz w:val="28"/>
          <w:szCs w:val="28"/>
        </w:rPr>
        <w:t>2</w:t>
      </w:r>
      <w:r w:rsidR="00E9290B">
        <w:rPr>
          <w:kern w:val="2"/>
          <w:sz w:val="28"/>
          <w:szCs w:val="28"/>
        </w:rPr>
        <w:t>3</w:t>
      </w:r>
      <w:r w:rsidR="00071892">
        <w:rPr>
          <w:kern w:val="2"/>
          <w:sz w:val="28"/>
          <w:szCs w:val="28"/>
        </w:rPr>
        <w:t xml:space="preserve">г. № </w:t>
      </w:r>
      <w:r w:rsidR="00E9290B">
        <w:rPr>
          <w:kern w:val="2"/>
          <w:sz w:val="28"/>
          <w:szCs w:val="28"/>
        </w:rPr>
        <w:t>182</w:t>
      </w:r>
      <w:r>
        <w:rPr>
          <w:kern w:val="2"/>
          <w:sz w:val="28"/>
          <w:szCs w:val="28"/>
        </w:rPr>
        <w:t xml:space="preserve"> </w:t>
      </w:r>
      <w:r w:rsidRPr="00190D72">
        <w:rPr>
          <w:kern w:val="2"/>
          <w:sz w:val="28"/>
          <w:szCs w:val="28"/>
        </w:rPr>
        <w:t>О внесении изменений в постановление Администрации Каменоломненского городско</w:t>
      </w:r>
      <w:r>
        <w:rPr>
          <w:kern w:val="2"/>
          <w:sz w:val="28"/>
          <w:szCs w:val="28"/>
        </w:rPr>
        <w:t>го поселения от 02.11.2018г. № 379 «</w:t>
      </w:r>
      <w:r w:rsidRPr="00B80700">
        <w:rPr>
          <w:kern w:val="2"/>
          <w:sz w:val="28"/>
          <w:szCs w:val="28"/>
        </w:rPr>
        <w:t>Об утверждении муниципальной програм</w:t>
      </w:r>
      <w:r>
        <w:rPr>
          <w:kern w:val="2"/>
          <w:sz w:val="28"/>
          <w:szCs w:val="28"/>
        </w:rPr>
        <w:t xml:space="preserve">мы Каменоломненского городского поселения Октябрьского района </w:t>
      </w:r>
      <w:r w:rsidRPr="00B80700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Pr="00B80700">
        <w:rPr>
          <w:kern w:val="2"/>
          <w:sz w:val="28"/>
          <w:szCs w:val="28"/>
        </w:rPr>
        <w:t>»</w:t>
      </w:r>
    </w:p>
    <w:p w14:paraId="74236C4F" w14:textId="2F7E479B" w:rsidR="00190D72" w:rsidRDefault="00D768CA" w:rsidP="00D768CA">
      <w:pPr>
        <w:spacing w:before="240" w:after="20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ab/>
      </w:r>
      <w:r w:rsidR="00190D72">
        <w:rPr>
          <w:kern w:val="2"/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0DFF1348" w14:textId="1A0682F6" w:rsidR="00B10FC7" w:rsidRPr="00D768CA" w:rsidRDefault="00D768CA" w:rsidP="00D768CA">
      <w:pPr>
        <w:spacing w:before="240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114" w:rsidRPr="00D768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ЖКХ, строительству и благоустройству </w:t>
      </w:r>
      <w:r w:rsidR="006F01B0">
        <w:rPr>
          <w:sz w:val="28"/>
          <w:szCs w:val="28"/>
        </w:rPr>
        <w:t>И. С. Кирпичкова</w:t>
      </w:r>
    </w:p>
    <w:p w14:paraId="0D9358F2" w14:textId="77777777" w:rsidR="00D10114" w:rsidRDefault="00D10114" w:rsidP="00D1011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C800B2" w14:textId="77777777" w:rsidR="00B10FC7" w:rsidRDefault="00B10FC7" w:rsidP="00B10FC7">
      <w:pPr>
        <w:spacing w:after="200"/>
        <w:ind w:firstLine="709"/>
        <w:contextualSpacing/>
        <w:jc w:val="both"/>
        <w:rPr>
          <w:sz w:val="28"/>
          <w:szCs w:val="28"/>
        </w:rPr>
      </w:pPr>
    </w:p>
    <w:p w14:paraId="5BCFA320" w14:textId="6E85E93D" w:rsidR="00B10FC7" w:rsidRPr="00CE135F" w:rsidRDefault="006D13B7" w:rsidP="00B10FC7">
      <w:pPr>
        <w:ind w:firstLine="709"/>
        <w:rPr>
          <w:sz w:val="28"/>
          <w:lang w:eastAsia="ar-SA"/>
        </w:rPr>
      </w:pPr>
      <w:r>
        <w:rPr>
          <w:sz w:val="28"/>
          <w:lang w:eastAsia="ar-SA"/>
        </w:rPr>
        <w:t>Г</w:t>
      </w:r>
      <w:r w:rsidR="00B10FC7" w:rsidRPr="00CE135F">
        <w:rPr>
          <w:sz w:val="28"/>
          <w:lang w:eastAsia="ar-SA"/>
        </w:rPr>
        <w:t>лав</w:t>
      </w:r>
      <w:r>
        <w:rPr>
          <w:sz w:val="28"/>
          <w:lang w:eastAsia="ar-SA"/>
        </w:rPr>
        <w:t>а</w:t>
      </w:r>
      <w:r w:rsidR="00B10FC7" w:rsidRPr="00CE135F">
        <w:rPr>
          <w:sz w:val="28"/>
          <w:lang w:eastAsia="ar-SA"/>
        </w:rPr>
        <w:t xml:space="preserve"> Администрации</w:t>
      </w:r>
    </w:p>
    <w:p w14:paraId="47B1E322" w14:textId="77777777" w:rsidR="00B10FC7" w:rsidRPr="00CE135F" w:rsidRDefault="00B10FC7" w:rsidP="00B10FC7">
      <w:pPr>
        <w:ind w:firstLine="709"/>
        <w:rPr>
          <w:sz w:val="28"/>
          <w:lang w:eastAsia="ar-SA"/>
        </w:rPr>
      </w:pPr>
      <w:r w:rsidRPr="00CE135F">
        <w:rPr>
          <w:sz w:val="28"/>
          <w:lang w:eastAsia="ar-SA"/>
        </w:rPr>
        <w:t xml:space="preserve">Каменоломненского </w:t>
      </w:r>
    </w:p>
    <w:p w14:paraId="0E636765" w14:textId="3D3E9B75" w:rsidR="00B10FC7" w:rsidRDefault="00B10FC7" w:rsidP="00B10FC7">
      <w:pPr>
        <w:rPr>
          <w:sz w:val="28"/>
          <w:szCs w:val="28"/>
        </w:rPr>
      </w:pPr>
      <w:r w:rsidRPr="00CE135F">
        <w:rPr>
          <w:sz w:val="28"/>
          <w:lang w:eastAsia="ar-SA"/>
        </w:rPr>
        <w:t xml:space="preserve">          городского поселения                                </w:t>
      </w:r>
      <w:r w:rsidR="00C41D47">
        <w:rPr>
          <w:sz w:val="28"/>
          <w:lang w:eastAsia="ar-SA"/>
        </w:rPr>
        <w:t xml:space="preserve">      </w:t>
      </w:r>
      <w:r w:rsidRPr="00CE135F">
        <w:rPr>
          <w:sz w:val="28"/>
          <w:lang w:eastAsia="ar-SA"/>
        </w:rPr>
        <w:t xml:space="preserve">                   </w:t>
      </w:r>
      <w:r>
        <w:rPr>
          <w:sz w:val="28"/>
          <w:lang w:eastAsia="ar-SA"/>
        </w:rPr>
        <w:t xml:space="preserve">     </w:t>
      </w:r>
      <w:r w:rsidR="006D13B7">
        <w:rPr>
          <w:sz w:val="28"/>
          <w:lang w:eastAsia="ar-SA"/>
        </w:rPr>
        <w:t>М. С. Симисенко</w:t>
      </w:r>
    </w:p>
    <w:p w14:paraId="16825194" w14:textId="77777777" w:rsidR="00F24917" w:rsidRPr="00080C48" w:rsidRDefault="00F24917" w:rsidP="00D00358">
      <w:pPr>
        <w:jc w:val="center"/>
      </w:pPr>
    </w:p>
    <w:p w14:paraId="208063F9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78880CB0" w14:textId="77777777" w:rsidR="006B4B9E" w:rsidRDefault="006B4B9E" w:rsidP="006B4B9E">
      <w:pPr>
        <w:shd w:val="clear" w:color="auto" w:fill="FFFFFF"/>
        <w:ind w:left="709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165BB5D9" w14:textId="77777777" w:rsidR="00F24917" w:rsidRPr="00080C48" w:rsidRDefault="00F24917">
      <w:pPr>
        <w:jc w:val="center"/>
        <w:rPr>
          <w:b/>
          <w:spacing w:val="30"/>
          <w:sz w:val="26"/>
          <w:szCs w:val="26"/>
        </w:rPr>
      </w:pPr>
    </w:p>
    <w:p w14:paraId="575C0DB0" w14:textId="77777777" w:rsidR="00275FAB" w:rsidRPr="00080C48" w:rsidRDefault="00275FAB" w:rsidP="00275FAB">
      <w:pPr>
        <w:pageBreakBefore/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0185FA33" w14:textId="77777777" w:rsidR="00275FAB" w:rsidRPr="00080C48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к постановлению</w:t>
      </w:r>
    </w:p>
    <w:p w14:paraId="0BDC212A" w14:textId="77777777" w:rsidR="00275FAB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</w:p>
    <w:p w14:paraId="16F1094D" w14:textId="77777777" w:rsidR="00527ECB" w:rsidRPr="00080C48" w:rsidRDefault="00527ECB" w:rsidP="00275FAB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</w:t>
      </w:r>
    </w:p>
    <w:p w14:paraId="37FE8110" w14:textId="7245E0EE" w:rsidR="00275FAB" w:rsidRPr="00E9290B" w:rsidRDefault="00275FAB" w:rsidP="00275FAB">
      <w:pPr>
        <w:ind w:left="6237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от</w:t>
      </w:r>
      <w:r w:rsidR="00401BD7">
        <w:rPr>
          <w:kern w:val="2"/>
          <w:sz w:val="28"/>
          <w:szCs w:val="28"/>
        </w:rPr>
        <w:t xml:space="preserve"> </w:t>
      </w:r>
      <w:r w:rsidR="009024EE">
        <w:rPr>
          <w:kern w:val="2"/>
          <w:sz w:val="28"/>
          <w:szCs w:val="28"/>
        </w:rPr>
        <w:t>18</w:t>
      </w:r>
      <w:r w:rsidR="00A105CA">
        <w:rPr>
          <w:kern w:val="2"/>
          <w:sz w:val="28"/>
          <w:szCs w:val="28"/>
        </w:rPr>
        <w:t>.</w:t>
      </w:r>
      <w:r w:rsidR="009024EE">
        <w:rPr>
          <w:kern w:val="2"/>
          <w:sz w:val="28"/>
          <w:szCs w:val="28"/>
        </w:rPr>
        <w:t>09</w:t>
      </w:r>
      <w:r w:rsidR="00223417">
        <w:rPr>
          <w:kern w:val="2"/>
          <w:sz w:val="28"/>
          <w:szCs w:val="28"/>
        </w:rPr>
        <w:t>.</w:t>
      </w:r>
      <w:r w:rsidR="00EC2AA7" w:rsidRPr="00080C48">
        <w:rPr>
          <w:kern w:val="2"/>
          <w:sz w:val="28"/>
          <w:szCs w:val="28"/>
        </w:rPr>
        <w:t>20</w:t>
      </w:r>
      <w:r w:rsidR="0007599B">
        <w:rPr>
          <w:kern w:val="2"/>
          <w:sz w:val="28"/>
          <w:szCs w:val="28"/>
        </w:rPr>
        <w:t>2</w:t>
      </w:r>
      <w:r w:rsidR="009402D1">
        <w:rPr>
          <w:kern w:val="2"/>
          <w:sz w:val="28"/>
          <w:szCs w:val="28"/>
        </w:rPr>
        <w:t>3</w:t>
      </w:r>
      <w:r w:rsidRPr="00080C48">
        <w:rPr>
          <w:kern w:val="2"/>
          <w:sz w:val="28"/>
          <w:szCs w:val="28"/>
        </w:rPr>
        <w:t xml:space="preserve"> №</w:t>
      </w:r>
      <w:r w:rsidR="0007599B">
        <w:rPr>
          <w:kern w:val="2"/>
          <w:sz w:val="28"/>
          <w:szCs w:val="28"/>
        </w:rPr>
        <w:t xml:space="preserve"> </w:t>
      </w:r>
      <w:r w:rsidR="009024EE">
        <w:rPr>
          <w:kern w:val="2"/>
          <w:sz w:val="28"/>
          <w:szCs w:val="28"/>
        </w:rPr>
        <w:t>416</w:t>
      </w:r>
    </w:p>
    <w:p w14:paraId="39AA19D8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DAE3927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804E0D">
        <w:rPr>
          <w:kern w:val="2"/>
          <w:sz w:val="28"/>
          <w:szCs w:val="28"/>
        </w:rPr>
        <w:t xml:space="preserve"> программа </w:t>
      </w:r>
    </w:p>
    <w:p w14:paraId="2FD36429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54266A">
        <w:rPr>
          <w:kern w:val="2"/>
          <w:sz w:val="28"/>
          <w:szCs w:val="28"/>
        </w:rPr>
        <w:t xml:space="preserve"> Каменоломненского городского поселения</w:t>
      </w:r>
      <w:r w:rsidR="00500273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5BB64E50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7BE72F98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</w:p>
    <w:p w14:paraId="6F19E6EE" w14:textId="77777777" w:rsidR="00C4693E" w:rsidRPr="00804E0D" w:rsidRDefault="00C4693E" w:rsidP="00C4693E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4FBD3D75" w14:textId="77777777" w:rsidR="00C4693E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</w:t>
      </w:r>
    </w:p>
    <w:p w14:paraId="29EB9B3B" w14:textId="77777777" w:rsidR="00C4693E" w:rsidRPr="00804E0D" w:rsidRDefault="00C4693E" w:rsidP="00C4693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услугами населения</w:t>
      </w:r>
      <w:r w:rsidR="009164B1">
        <w:rPr>
          <w:kern w:val="2"/>
          <w:sz w:val="28"/>
          <w:szCs w:val="28"/>
        </w:rPr>
        <w:t xml:space="preserve"> </w:t>
      </w:r>
      <w:r w:rsidR="0054266A">
        <w:rPr>
          <w:kern w:val="2"/>
          <w:sz w:val="28"/>
          <w:szCs w:val="28"/>
        </w:rPr>
        <w:t>Каменоломненского городского поселения</w:t>
      </w:r>
      <w:r w:rsidR="00E34D88">
        <w:rPr>
          <w:kern w:val="2"/>
          <w:sz w:val="28"/>
          <w:szCs w:val="28"/>
        </w:rPr>
        <w:t xml:space="preserve"> Октябрьского района</w:t>
      </w:r>
      <w:r w:rsidRPr="00804E0D">
        <w:rPr>
          <w:kern w:val="2"/>
          <w:sz w:val="28"/>
          <w:szCs w:val="28"/>
        </w:rPr>
        <w:t>»</w:t>
      </w:r>
    </w:p>
    <w:p w14:paraId="4EAEE539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69C9DCA" w14:textId="77777777" w:rsidR="00275FAB" w:rsidRPr="00080C48" w:rsidRDefault="00275FAB" w:rsidP="00275FAB">
      <w:pPr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0"/>
        <w:gridCol w:w="254"/>
        <w:gridCol w:w="7502"/>
      </w:tblGrid>
      <w:tr w:rsidR="007C64E3" w:rsidRPr="00080C48" w14:paraId="6743B710" w14:textId="77777777" w:rsidTr="00275FAB">
        <w:tc>
          <w:tcPr>
            <w:tcW w:w="2110" w:type="dxa"/>
            <w:hideMark/>
          </w:tcPr>
          <w:p w14:paraId="615E1F4E" w14:textId="77777777" w:rsidR="007C64E3" w:rsidRPr="00080C48" w:rsidRDefault="007C64E3" w:rsidP="00500273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72E3D3C4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93FFDA4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Pr="00804E0D">
              <w:rPr>
                <w:kern w:val="2"/>
                <w:sz w:val="28"/>
                <w:szCs w:val="28"/>
              </w:rPr>
              <w:t xml:space="preserve">программа </w:t>
            </w:r>
          </w:p>
          <w:p w14:paraId="16F244BD" w14:textId="77777777" w:rsidR="007C64E3" w:rsidRPr="00804E0D" w:rsidRDefault="007C64E3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255E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="00025C17">
              <w:rPr>
                <w:kern w:val="2"/>
                <w:sz w:val="28"/>
                <w:szCs w:val="28"/>
              </w:rPr>
              <w:t xml:space="preserve"> О</w:t>
            </w:r>
            <w:r w:rsidR="00181A23">
              <w:rPr>
                <w:kern w:val="2"/>
                <w:sz w:val="28"/>
                <w:szCs w:val="28"/>
              </w:rPr>
              <w:t>ктябрьского района</w:t>
            </w:r>
            <w:r w:rsidRPr="00804E0D">
              <w:rPr>
                <w:kern w:val="2"/>
                <w:sz w:val="28"/>
                <w:szCs w:val="28"/>
              </w:rPr>
              <w:t xml:space="preserve">»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Pr="00804E0D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7C64E3" w:rsidRPr="00080C48" w14:paraId="3CA0DC25" w14:textId="77777777" w:rsidTr="00275FAB">
        <w:tc>
          <w:tcPr>
            <w:tcW w:w="2110" w:type="dxa"/>
            <w:hideMark/>
          </w:tcPr>
          <w:p w14:paraId="2BD2C7B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504393D6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B8B5DF8" w14:textId="5A6AC277" w:rsidR="007C64E3" w:rsidRPr="00080C48" w:rsidRDefault="0007599B" w:rsidP="00275FAB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C64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7C64E3" w:rsidRPr="00080C48" w14:paraId="10FAA5BB" w14:textId="77777777" w:rsidTr="00275FAB">
        <w:tc>
          <w:tcPr>
            <w:tcW w:w="2110" w:type="dxa"/>
            <w:hideMark/>
          </w:tcPr>
          <w:p w14:paraId="022A443F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Соисполнители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54" w:type="dxa"/>
            <w:hideMark/>
          </w:tcPr>
          <w:p w14:paraId="2A88DF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5FEC8D6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30BBADD9" w14:textId="77777777" w:rsidTr="00275FAB">
        <w:tc>
          <w:tcPr>
            <w:tcW w:w="2110" w:type="dxa"/>
            <w:hideMark/>
          </w:tcPr>
          <w:p w14:paraId="7AB4B89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02199761" w14:textId="77777777" w:rsidR="007C64E3" w:rsidRPr="00080C48" w:rsidRDefault="007C64E3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2AD10BBA" w14:textId="77777777" w:rsidR="007C64E3" w:rsidRPr="00080C48" w:rsidRDefault="00B069F9" w:rsidP="00464B89">
            <w:pPr>
              <w:jc w:val="both"/>
              <w:rPr>
                <w:kern w:val="2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76BEC0FF" w14:textId="77777777" w:rsidTr="00275FAB">
        <w:tc>
          <w:tcPr>
            <w:tcW w:w="2110" w:type="dxa"/>
            <w:hideMark/>
          </w:tcPr>
          <w:p w14:paraId="2B092F0E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A5F0208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9DDAD7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«Развитие жилищного хозяйства в </w:t>
            </w:r>
            <w:r w:rsidR="005D396B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5855AAA4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spacing w:val="-4"/>
                <w:kern w:val="2"/>
                <w:sz w:val="28"/>
                <w:szCs w:val="28"/>
              </w:rPr>
              <w:t xml:space="preserve">«Создание условий для обеспечения бесперебойности и роста качества жилищно-коммунальных услуг на территории </w:t>
            </w:r>
            <w:r w:rsidR="005A1EB8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».</w:t>
            </w:r>
          </w:p>
          <w:p w14:paraId="698036AF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64E3" w:rsidRPr="00080C48" w14:paraId="5CE09CC5" w14:textId="77777777" w:rsidTr="00275FAB">
        <w:tc>
          <w:tcPr>
            <w:tcW w:w="2110" w:type="dxa"/>
            <w:hideMark/>
          </w:tcPr>
          <w:p w14:paraId="0EFEE649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63D52482" w14:textId="77777777" w:rsidR="007C64E3" w:rsidRPr="00080C48" w:rsidRDefault="007C64E3" w:rsidP="00275FAB">
            <w:pPr>
              <w:spacing w:line="230" w:lineRule="auto"/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02E66C97" w14:textId="77777777" w:rsidR="007C64E3" w:rsidRPr="00080C48" w:rsidRDefault="007C64E3" w:rsidP="00275FA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64E3" w:rsidRPr="00080C48" w14:paraId="0598FAC8" w14:textId="77777777" w:rsidTr="00275FAB">
        <w:tc>
          <w:tcPr>
            <w:tcW w:w="2110" w:type="dxa"/>
            <w:hideMark/>
          </w:tcPr>
          <w:p w14:paraId="2FEB0916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Цель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="009509C1">
              <w:rPr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54" w:type="dxa"/>
            <w:hideMark/>
          </w:tcPr>
          <w:p w14:paraId="66C86177" w14:textId="77777777" w:rsidR="007C64E3" w:rsidRPr="00080C48" w:rsidRDefault="007C64E3" w:rsidP="00275FAB">
            <w:pPr>
              <w:spacing w:line="230" w:lineRule="auto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502" w:type="dxa"/>
          </w:tcPr>
          <w:p w14:paraId="304FEF38" w14:textId="77777777" w:rsidR="007C64E3" w:rsidRPr="00080C48" w:rsidRDefault="007C64E3" w:rsidP="007A105F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7A105F">
              <w:rPr>
                <w:kern w:val="2"/>
                <w:sz w:val="28"/>
                <w:szCs w:val="28"/>
              </w:rPr>
              <w:lastRenderedPageBreak/>
              <w:t>Каменоломненского городского поселения</w:t>
            </w:r>
          </w:p>
        </w:tc>
      </w:tr>
      <w:tr w:rsidR="007C64E3" w:rsidRPr="00080C48" w14:paraId="02313C7F" w14:textId="77777777" w:rsidTr="00275FAB">
        <w:tc>
          <w:tcPr>
            <w:tcW w:w="2110" w:type="dxa"/>
            <w:hideMark/>
          </w:tcPr>
          <w:p w14:paraId="58D9906A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2D861078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0B329CE5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эффективного управления многоквартирными домами;</w:t>
            </w:r>
          </w:p>
          <w:p w14:paraId="2FB9B3B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>обеспечения бесперебойности и роста качества жилищно-коммунальных услуг</w:t>
            </w:r>
          </w:p>
        </w:tc>
      </w:tr>
      <w:tr w:rsidR="007C64E3" w:rsidRPr="00080C48" w14:paraId="361DDB95" w14:textId="77777777" w:rsidTr="00275FAB">
        <w:tc>
          <w:tcPr>
            <w:tcW w:w="2110" w:type="dxa"/>
            <w:hideMark/>
          </w:tcPr>
          <w:p w14:paraId="35EA77A7" w14:textId="77777777" w:rsidR="007C64E3" w:rsidRPr="00080C48" w:rsidRDefault="007C64E3" w:rsidP="00275FAB">
            <w:pPr>
              <w:tabs>
                <w:tab w:val="left" w:pos="-142"/>
              </w:tabs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Целевые показатели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 </w:t>
            </w:r>
            <w:r w:rsidRPr="00080C48">
              <w:rPr>
                <w:kern w:val="2"/>
                <w:sz w:val="28"/>
                <w:szCs w:val="28"/>
              </w:rPr>
              <w:br/>
            </w:r>
          </w:p>
        </w:tc>
        <w:tc>
          <w:tcPr>
            <w:tcW w:w="254" w:type="dxa"/>
            <w:hideMark/>
          </w:tcPr>
          <w:p w14:paraId="7EFD1F4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4FA4EC6F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многоквартирных домов в целом по </w:t>
            </w:r>
            <w:r w:rsidR="00995CD2">
              <w:rPr>
                <w:kern w:val="2"/>
                <w:sz w:val="28"/>
                <w:szCs w:val="28"/>
              </w:rPr>
              <w:t>Каменоломненскому городскому поселению</w:t>
            </w:r>
            <w:r w:rsidRPr="00080C48">
              <w:rPr>
                <w:kern w:val="2"/>
                <w:sz w:val="28"/>
                <w:szCs w:val="28"/>
              </w:rPr>
              <w:t xml:space="preserve">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080C48">
              <w:rPr>
                <w:spacing w:val="-8"/>
                <w:kern w:val="2"/>
                <w:sz w:val="28"/>
                <w:szCs w:val="28"/>
              </w:rPr>
              <w:t>кооперативов или иного специализированного</w:t>
            </w:r>
            <w:r w:rsidRPr="00080C48">
              <w:rPr>
                <w:kern w:val="2"/>
                <w:sz w:val="28"/>
                <w:szCs w:val="28"/>
              </w:rPr>
              <w:t xml:space="preserve"> потребительского кооператива; </w:t>
            </w:r>
          </w:p>
          <w:p w14:paraId="050F46DA" w14:textId="77777777" w:rsidR="007C64E3" w:rsidRPr="00080C48" w:rsidRDefault="000135FD" w:rsidP="005714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7C64E3" w:rsidRPr="00080C48">
              <w:rPr>
                <w:kern w:val="2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57145B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7C64E3" w:rsidRPr="00080C48" w14:paraId="69A6C2C5" w14:textId="77777777" w:rsidTr="00275FAB">
        <w:tc>
          <w:tcPr>
            <w:tcW w:w="2110" w:type="dxa"/>
            <w:hideMark/>
          </w:tcPr>
          <w:p w14:paraId="327DBA6C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C658C2A" w14:textId="77777777" w:rsidR="007C64E3" w:rsidRPr="00080C48" w:rsidRDefault="007C64E3" w:rsidP="00275FAB">
            <w:pPr>
              <w:rPr>
                <w:kern w:val="2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</w:tcPr>
          <w:p w14:paraId="7EBEF34E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7E89058C" w14:textId="77777777" w:rsidR="007C64E3" w:rsidRPr="00080C48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C64E3" w:rsidRPr="00080C48" w14:paraId="5A3D691D" w14:textId="77777777" w:rsidTr="00275FAB">
        <w:tc>
          <w:tcPr>
            <w:tcW w:w="2110" w:type="dxa"/>
            <w:hideMark/>
          </w:tcPr>
          <w:p w14:paraId="3D8AE399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144A2ADE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7C5B48A8" w14:textId="4CD21B9F" w:rsidR="007C64E3" w:rsidRPr="00CF7C61" w:rsidRDefault="00CA5BE8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4E7B08">
              <w:rPr>
                <w:kern w:val="2"/>
                <w:sz w:val="28"/>
                <w:szCs w:val="28"/>
              </w:rPr>
              <w:t>132853,8</w:t>
            </w:r>
            <w:r w:rsidR="007C64E3" w:rsidRPr="00CF7C61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4FF5635" w14:textId="7ECA633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8C3CEE">
              <w:rPr>
                <w:kern w:val="2"/>
                <w:sz w:val="28"/>
                <w:szCs w:val="28"/>
              </w:rPr>
              <w:t>15159,4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29B0EC9" w14:textId="36B3AF9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1002</w:t>
            </w:r>
            <w:r w:rsidR="00B730B7">
              <w:rPr>
                <w:kern w:val="2"/>
                <w:sz w:val="28"/>
                <w:szCs w:val="28"/>
              </w:rPr>
              <w:t>3,</w:t>
            </w:r>
            <w:r w:rsidR="00D83DC3">
              <w:rPr>
                <w:kern w:val="2"/>
                <w:sz w:val="28"/>
                <w:szCs w:val="28"/>
              </w:rPr>
              <w:t>2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193258F" w14:textId="14127A14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592733">
              <w:rPr>
                <w:kern w:val="2"/>
                <w:sz w:val="28"/>
                <w:szCs w:val="28"/>
              </w:rPr>
              <w:t>29541,3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514D869" w14:textId="2822659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9749,7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BBEF88D" w14:textId="129C2CD0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4E7B08">
              <w:rPr>
                <w:kern w:val="2"/>
                <w:sz w:val="28"/>
                <w:szCs w:val="28"/>
              </w:rPr>
              <w:t>16075,7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8523334" w14:textId="3886E16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7D3572">
              <w:rPr>
                <w:kern w:val="2"/>
                <w:sz w:val="28"/>
                <w:szCs w:val="28"/>
              </w:rPr>
              <w:t>415,6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4834701" w14:textId="6D95F92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kern w:val="2"/>
                <w:sz w:val="28"/>
                <w:szCs w:val="28"/>
              </w:rPr>
              <w:t>50494,9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B47C78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BBE81E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68A380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F9579A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469E711" w14:textId="67E4CBD2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2A6C853" w14:textId="77777777" w:rsid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</w:p>
          <w:p w14:paraId="43A4AB7A" w14:textId="133265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kern w:val="2"/>
                <w:sz w:val="28"/>
                <w:szCs w:val="28"/>
              </w:rPr>
              <w:t>федерального</w:t>
            </w:r>
            <w:r w:rsidRPr="00311B44">
              <w:rPr>
                <w:kern w:val="2"/>
                <w:sz w:val="28"/>
                <w:szCs w:val="28"/>
              </w:rPr>
              <w:t xml:space="preserve"> бюджета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11B44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1F532CEE" w14:textId="6E49C560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4EF767C" w14:textId="3701F7BE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1A14C97" w14:textId="2B43E386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403F2A8" w14:textId="029D1FB3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2022 году – </w:t>
            </w:r>
            <w:r w:rsidR="001C606F">
              <w:rPr>
                <w:kern w:val="2"/>
                <w:sz w:val="28"/>
                <w:szCs w:val="28"/>
              </w:rPr>
              <w:t>2106,4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680DA8B" w14:textId="3DF548C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84CDEB9" w14:textId="3BBDB002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11B44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80947A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370ED9D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4FC6DBF9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1AF1D060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49D3C273" w14:textId="77777777" w:rsidR="00311B44" w:rsidRPr="00311B44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lastRenderedPageBreak/>
              <w:t>в 2029 году – 0,0 тыс. рублей;</w:t>
            </w:r>
          </w:p>
          <w:p w14:paraId="4F6C2D00" w14:textId="5BD78BDE" w:rsidR="00EF09B3" w:rsidRPr="00CF7C61" w:rsidRDefault="00311B44" w:rsidP="00311B44">
            <w:pPr>
              <w:jc w:val="both"/>
              <w:rPr>
                <w:kern w:val="2"/>
                <w:sz w:val="28"/>
                <w:szCs w:val="28"/>
              </w:rPr>
            </w:pPr>
            <w:r w:rsidRPr="00311B44">
              <w:rPr>
                <w:kern w:val="2"/>
                <w:sz w:val="28"/>
                <w:szCs w:val="28"/>
              </w:rPr>
              <w:t>в 2030 году – 0,0 тыс. рублей;</w:t>
            </w:r>
          </w:p>
          <w:p w14:paraId="5518A73B" w14:textId="77777777" w:rsidR="00311B44" w:rsidRDefault="00311B44" w:rsidP="00275FAB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  <w:p w14:paraId="2DFB58D5" w14:textId="428BF091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4E7B08">
              <w:rPr>
                <w:spacing w:val="-4"/>
                <w:kern w:val="2"/>
                <w:sz w:val="28"/>
                <w:szCs w:val="28"/>
              </w:rPr>
              <w:t>106607,46</w:t>
            </w:r>
            <w:r w:rsidRPr="00CF7C61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CF7C61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1E8BAB5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F37DDEC" w14:textId="1B1274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4D4999F9" w14:textId="6390DDBF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26660,46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BA4CD63" w14:textId="70729D7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7D3572">
              <w:rPr>
                <w:kern w:val="2"/>
                <w:sz w:val="28"/>
                <w:szCs w:val="28"/>
              </w:rPr>
              <w:t>6306,7</w:t>
            </w:r>
            <w:r w:rsidR="00CF7C61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C67FFF8" w14:textId="10BDBE1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4E7B08">
              <w:rPr>
                <w:kern w:val="2"/>
                <w:sz w:val="28"/>
                <w:szCs w:val="28"/>
              </w:rPr>
              <w:t>10543,4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5CD39EFD" w14:textId="6E811C64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EF09B3">
              <w:rPr>
                <w:kern w:val="2"/>
                <w:sz w:val="28"/>
                <w:szCs w:val="28"/>
              </w:rPr>
              <w:t>91,5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D873E34" w14:textId="78FDACBC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kern w:val="2"/>
                <w:sz w:val="28"/>
                <w:szCs w:val="28"/>
              </w:rPr>
              <w:t>46414,8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86A391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E1E00C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101093B5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в 2028 году –</w:t>
            </w:r>
            <w:r w:rsidR="003A7F17">
              <w:rPr>
                <w:kern w:val="2"/>
                <w:sz w:val="28"/>
                <w:szCs w:val="28"/>
              </w:rPr>
              <w:t xml:space="preserve"> 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FF5042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BB6D515" w14:textId="45F3BD86" w:rsidR="007C64E3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0,0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32BA8A08" w14:textId="77777777" w:rsidR="00311B44" w:rsidRPr="00CF7C61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6019700D" w14:textId="368D4425" w:rsidR="007C64E3" w:rsidRPr="00CF7C61" w:rsidRDefault="00CF7C61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за счет средств местного бюджета</w:t>
            </w:r>
            <w:r w:rsidR="007C64E3" w:rsidRPr="00CF7C61">
              <w:rPr>
                <w:kern w:val="2"/>
                <w:sz w:val="28"/>
                <w:szCs w:val="28"/>
              </w:rPr>
              <w:t xml:space="preserve"> – </w:t>
            </w:r>
            <w:r w:rsidR="004E7B08">
              <w:rPr>
                <w:kern w:val="2"/>
                <w:sz w:val="28"/>
                <w:szCs w:val="28"/>
              </w:rPr>
              <w:t>24139,94</w:t>
            </w:r>
            <w:r w:rsidR="002F18ED">
              <w:rPr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kern w:val="2"/>
                <w:sz w:val="28"/>
                <w:szCs w:val="28"/>
              </w:rPr>
              <w:t xml:space="preserve">тыс. рублей, в том числе: </w:t>
            </w:r>
          </w:p>
          <w:p w14:paraId="4AEC9271" w14:textId="1E0E58B9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4225,5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BACC38" w14:textId="39C3A76B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2020 году – </w:t>
            </w:r>
            <w:r w:rsidR="00D83DC3">
              <w:rPr>
                <w:kern w:val="2"/>
                <w:sz w:val="28"/>
                <w:szCs w:val="28"/>
              </w:rPr>
              <w:t>4366,5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397202" w14:textId="6B38FB33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2021 году – </w:t>
            </w:r>
            <w:r w:rsidR="00EF09B3">
              <w:rPr>
                <w:kern w:val="2"/>
                <w:sz w:val="28"/>
                <w:szCs w:val="28"/>
              </w:rPr>
              <w:t>2880,84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BD7A5B2" w14:textId="617A3B55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2022 году – </w:t>
            </w:r>
            <w:r w:rsidR="00CF32E0">
              <w:rPr>
                <w:kern w:val="2"/>
                <w:sz w:val="28"/>
                <w:szCs w:val="28"/>
              </w:rPr>
              <w:t>1336,6</w:t>
            </w:r>
            <w:r w:rsidRPr="00CF7C61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AFC77E0" w14:textId="34E086E6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2023 году – </w:t>
            </w:r>
            <w:r w:rsidR="004E7B08">
              <w:rPr>
                <w:kern w:val="2"/>
                <w:sz w:val="28"/>
                <w:szCs w:val="28"/>
              </w:rPr>
              <w:t>5532,3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228FC0E4" w14:textId="3F018072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2024 году – </w:t>
            </w:r>
            <w:r w:rsidR="00CF32E0">
              <w:rPr>
                <w:kern w:val="2"/>
                <w:sz w:val="28"/>
                <w:szCs w:val="28"/>
              </w:rPr>
              <w:t>324,1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FE7AF9C" w14:textId="466796BA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kern w:val="2"/>
                <w:sz w:val="28"/>
                <w:szCs w:val="28"/>
              </w:rPr>
              <w:t>4080,1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7648EA21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64AFAEF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58981E8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67498E60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рублей;</w:t>
            </w:r>
          </w:p>
          <w:p w14:paraId="0BE7E4B3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278,8</w:t>
            </w:r>
            <w:r w:rsidR="003A7F17" w:rsidRPr="00CF7C61">
              <w:rPr>
                <w:kern w:val="2"/>
                <w:sz w:val="28"/>
                <w:szCs w:val="28"/>
              </w:rPr>
              <w:t xml:space="preserve"> </w:t>
            </w:r>
            <w:r w:rsidRPr="00CF7C61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7C64E3" w:rsidRPr="00080C48" w14:paraId="30F93179" w14:textId="77777777" w:rsidTr="00275FAB">
        <w:tc>
          <w:tcPr>
            <w:tcW w:w="2110" w:type="dxa"/>
          </w:tcPr>
          <w:p w14:paraId="00F65F52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B381D8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  <w:hideMark/>
          </w:tcPr>
          <w:p w14:paraId="6296DBD1" w14:textId="77777777" w:rsidR="00311B44" w:rsidRDefault="00311B44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2F88DFA9" w14:textId="519F2D3A" w:rsidR="007C64E3" w:rsidRPr="00CF7C61" w:rsidRDefault="0057145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 xml:space="preserve">Муниципальная </w:t>
            </w:r>
            <w:r w:rsidR="007C64E3" w:rsidRPr="00CF7C61">
              <w:rPr>
                <w:kern w:val="2"/>
                <w:sz w:val="28"/>
                <w:szCs w:val="28"/>
              </w:rPr>
              <w:t xml:space="preserve"> программа финансируется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из областного бюджета в пределах бюджетных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7C64E3" w:rsidRPr="00CF7C61">
              <w:rPr>
                <w:spacing w:val="-4"/>
                <w:kern w:val="2"/>
                <w:sz w:val="28"/>
                <w:szCs w:val="28"/>
              </w:rPr>
              <w:t>ассигнований, предусмотренных на ее реализацию областным законом об областном</w:t>
            </w:r>
            <w:r w:rsidR="007C64E3" w:rsidRPr="00CF7C61">
              <w:rPr>
                <w:kern w:val="2"/>
                <w:sz w:val="28"/>
                <w:szCs w:val="28"/>
              </w:rPr>
              <w:t xml:space="preserve"> бюджете.</w:t>
            </w:r>
          </w:p>
        </w:tc>
      </w:tr>
      <w:tr w:rsidR="007C64E3" w:rsidRPr="00080C48" w14:paraId="11094557" w14:textId="77777777" w:rsidTr="00275FAB">
        <w:tc>
          <w:tcPr>
            <w:tcW w:w="2110" w:type="dxa"/>
          </w:tcPr>
          <w:p w14:paraId="62EBAD55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54" w:type="dxa"/>
          </w:tcPr>
          <w:p w14:paraId="06658B2F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502" w:type="dxa"/>
          </w:tcPr>
          <w:p w14:paraId="00993816" w14:textId="77777777" w:rsidR="007C64E3" w:rsidRPr="00CF7C61" w:rsidRDefault="007C64E3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CF7C61">
              <w:rPr>
                <w:kern w:val="2"/>
                <w:sz w:val="28"/>
                <w:szCs w:val="28"/>
              </w:rPr>
              <w:t>Средства местных бюджетов, объемы финансирования и направления мероприятий муниципальной 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7C64E3" w:rsidRPr="00080C48" w14:paraId="1152E6A1" w14:textId="77777777" w:rsidTr="00275FAB">
        <w:tc>
          <w:tcPr>
            <w:tcW w:w="2110" w:type="dxa"/>
            <w:hideMark/>
          </w:tcPr>
          <w:p w14:paraId="2BB5C791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54" w:type="dxa"/>
            <w:hideMark/>
          </w:tcPr>
          <w:p w14:paraId="77B5C40D" w14:textId="77777777" w:rsidR="007C64E3" w:rsidRPr="00080C48" w:rsidRDefault="007C64E3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02" w:type="dxa"/>
            <w:hideMark/>
          </w:tcPr>
          <w:p w14:paraId="132F1C07" w14:textId="77777777" w:rsidR="007C64E3" w:rsidRPr="00080C48" w:rsidRDefault="007C64E3" w:rsidP="00A1133D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A1133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 xml:space="preserve"> уровнем жилищно-коммунального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</w:tr>
    </w:tbl>
    <w:p w14:paraId="551CC5AC" w14:textId="77777777" w:rsidR="00275FAB" w:rsidRPr="00080C48" w:rsidRDefault="00275FAB" w:rsidP="00275FAB">
      <w:pPr>
        <w:pageBreakBefore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lastRenderedPageBreak/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BD8311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80C48">
        <w:rPr>
          <w:kern w:val="2"/>
          <w:sz w:val="28"/>
          <w:szCs w:val="28"/>
        </w:rPr>
        <w:t xml:space="preserve">«Развитие жилищного хозяйства в </w:t>
      </w:r>
      <w:r w:rsidR="00A1133D">
        <w:rPr>
          <w:kern w:val="2"/>
          <w:sz w:val="28"/>
          <w:szCs w:val="28"/>
        </w:rPr>
        <w:t>Каменоломненском городском поселении</w:t>
      </w:r>
      <w:r w:rsidRPr="00080C48">
        <w:rPr>
          <w:kern w:val="2"/>
          <w:sz w:val="28"/>
          <w:szCs w:val="28"/>
        </w:rPr>
        <w:t>»</w:t>
      </w:r>
    </w:p>
    <w:p w14:paraId="3FE06F36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275FAB" w:rsidRPr="00080C48" w14:paraId="18F1CA21" w14:textId="77777777" w:rsidTr="00275FAB">
        <w:tc>
          <w:tcPr>
            <w:tcW w:w="2042" w:type="dxa"/>
            <w:hideMark/>
          </w:tcPr>
          <w:p w14:paraId="2017505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3973199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FAA725B" w14:textId="77777777" w:rsidR="00275FAB" w:rsidRPr="00080C48" w:rsidRDefault="00275FAB" w:rsidP="007D28E3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подпрограмма «Развитие жилищного хозяйства в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7D28E3">
              <w:rPr>
                <w:kern w:val="2"/>
                <w:sz w:val="28"/>
                <w:szCs w:val="28"/>
              </w:rPr>
              <w:t>Каменоломненском городском поселении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1)</w:t>
            </w:r>
          </w:p>
        </w:tc>
      </w:tr>
      <w:tr w:rsidR="00275FAB" w:rsidRPr="00080C48" w14:paraId="40354CC7" w14:textId="77777777" w:rsidTr="00275FAB">
        <w:tc>
          <w:tcPr>
            <w:tcW w:w="2042" w:type="dxa"/>
          </w:tcPr>
          <w:p w14:paraId="0EE408E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D35CF72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464203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0E8A8E9" w14:textId="77777777" w:rsidTr="00275FAB">
        <w:tc>
          <w:tcPr>
            <w:tcW w:w="2042" w:type="dxa"/>
            <w:hideMark/>
          </w:tcPr>
          <w:p w14:paraId="57CF43E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283" w:type="dxa"/>
            <w:hideMark/>
          </w:tcPr>
          <w:p w14:paraId="456E194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2BCC1FB2" w14:textId="10388958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1CC5C281" w14:textId="77777777" w:rsidTr="00275FAB">
        <w:tc>
          <w:tcPr>
            <w:tcW w:w="2042" w:type="dxa"/>
          </w:tcPr>
          <w:p w14:paraId="08A4C3CC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3F811B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4ECCAAE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174DC80" w14:textId="77777777" w:rsidTr="00275FAB">
        <w:tc>
          <w:tcPr>
            <w:tcW w:w="2042" w:type="dxa"/>
            <w:hideMark/>
          </w:tcPr>
          <w:p w14:paraId="69C38D2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14:paraId="0E0A02A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114AE70" w14:textId="77777777" w:rsidR="00275FAB" w:rsidRPr="00080C48" w:rsidRDefault="007D28E3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313EA88E" w14:textId="77777777" w:rsidTr="00275FAB">
        <w:tc>
          <w:tcPr>
            <w:tcW w:w="2042" w:type="dxa"/>
          </w:tcPr>
          <w:p w14:paraId="7B3BDDD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2BB261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0B09486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7E7AC35" w14:textId="77777777" w:rsidTr="00275FAB">
        <w:tc>
          <w:tcPr>
            <w:tcW w:w="2042" w:type="dxa"/>
            <w:hideMark/>
          </w:tcPr>
          <w:p w14:paraId="4BD51B3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14:paraId="4980E4D7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0D7F53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56B13F1A" w14:textId="77777777" w:rsidTr="00275FAB">
        <w:tc>
          <w:tcPr>
            <w:tcW w:w="2042" w:type="dxa"/>
          </w:tcPr>
          <w:p w14:paraId="7DC623B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555726F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2A13DA7A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0A1C7B" w14:textId="77777777" w:rsidTr="00275FAB">
        <w:tc>
          <w:tcPr>
            <w:tcW w:w="2042" w:type="dxa"/>
            <w:hideMark/>
          </w:tcPr>
          <w:p w14:paraId="68CEBEE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14:paraId="5E7EAACA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3C6ADF6D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эффективное управление многоквартирными домами</w:t>
            </w:r>
          </w:p>
        </w:tc>
      </w:tr>
      <w:tr w:rsidR="00275FAB" w:rsidRPr="00080C48" w14:paraId="7C2556C8" w14:textId="77777777" w:rsidTr="00275FAB">
        <w:tc>
          <w:tcPr>
            <w:tcW w:w="2042" w:type="dxa"/>
          </w:tcPr>
          <w:p w14:paraId="7DF38A4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030BA4E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0C2CC52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1B836C41" w14:textId="77777777" w:rsidTr="00275FAB">
        <w:tc>
          <w:tcPr>
            <w:tcW w:w="2042" w:type="dxa"/>
            <w:hideMark/>
          </w:tcPr>
          <w:p w14:paraId="3F7F244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14:paraId="0B9F87BF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2275699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информирование населения о правах и обязанностях в жилищно-коммунальной сфере;</w:t>
            </w:r>
          </w:p>
          <w:p w14:paraId="3A31E58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создание условий для развития конкурентной среды в сфере управления многоквартирными домами;</w:t>
            </w:r>
          </w:p>
          <w:p w14:paraId="273E4901" w14:textId="77777777" w:rsidR="00275FAB" w:rsidRPr="00080C48" w:rsidRDefault="00275FAB" w:rsidP="00275FA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реализация механизма софинансирования работ по капитальному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 ремонту многоквартирных домов, проводимому</w:t>
            </w:r>
            <w:r w:rsidR="009164B1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с привлечением средств собственников помещений в многоквартирном доме, и предоставление мер </w:t>
            </w:r>
            <w:r w:rsidR="007C64E3">
              <w:rPr>
                <w:spacing w:val="-4"/>
                <w:kern w:val="2"/>
                <w:sz w:val="28"/>
                <w:szCs w:val="28"/>
              </w:rPr>
              <w:t>муниципальной</w:t>
            </w:r>
            <w:r w:rsidRPr="00080C48">
              <w:rPr>
                <w:kern w:val="2"/>
                <w:sz w:val="28"/>
                <w:szCs w:val="28"/>
              </w:rPr>
              <w:t xml:space="preserve"> поддержки в рамках Областного закона от 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275FAB" w:rsidRPr="00080C48" w14:paraId="0293D45B" w14:textId="77777777" w:rsidTr="00275FAB">
        <w:tc>
          <w:tcPr>
            <w:tcW w:w="2042" w:type="dxa"/>
          </w:tcPr>
          <w:p w14:paraId="1BDCB8A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7DA3C91C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0F6722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1B93044" w14:textId="77777777" w:rsidTr="00275FAB">
        <w:tc>
          <w:tcPr>
            <w:tcW w:w="2042" w:type="dxa"/>
            <w:hideMark/>
          </w:tcPr>
          <w:p w14:paraId="7C464E2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14:paraId="3031C0C9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7FBD9E7B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доля отремонтированных систем в многоквартирных домах в общей структуре многоквартирных домов, подлежащих капитальному ремонту;</w:t>
            </w:r>
          </w:p>
          <w:p w14:paraId="2875CF1E" w14:textId="56EA871B" w:rsidR="00771788" w:rsidRDefault="00A66CCA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 w:rsidR="00275FAB" w:rsidRPr="00080C48">
              <w:rPr>
                <w:kern w:val="2"/>
                <w:sz w:val="28"/>
                <w:szCs w:val="28"/>
              </w:rPr>
              <w:t xml:space="preserve">количество управляющих организаций и товариществ собственников жилья; </w:t>
            </w:r>
          </w:p>
          <w:p w14:paraId="7A7B0EFF" w14:textId="77777777" w:rsidR="00275FAB" w:rsidRDefault="00771788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</w:t>
            </w:r>
            <w:r w:rsidR="00275FAB" w:rsidRPr="00080C48">
              <w:rPr>
                <w:kern w:val="2"/>
                <w:sz w:val="28"/>
                <w:szCs w:val="28"/>
              </w:rPr>
              <w:t>количество лиц, обученных основам управления многоквартирными домами</w:t>
            </w:r>
          </w:p>
          <w:p w14:paraId="7318E735" w14:textId="71B4E4AF" w:rsidR="00A66CCA" w:rsidRPr="00A66CCA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4A97843F" w14:textId="54E2D3DE" w:rsidR="00A66CCA" w:rsidRPr="00080C48" w:rsidRDefault="00A66CCA" w:rsidP="00A66CCA">
            <w:pPr>
              <w:jc w:val="both"/>
              <w:rPr>
                <w:kern w:val="2"/>
                <w:sz w:val="28"/>
                <w:szCs w:val="28"/>
              </w:rPr>
            </w:pPr>
            <w:r w:rsidRPr="00A66CCA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 к</w:t>
            </w:r>
            <w:r w:rsidRPr="00A66CCA">
              <w:rPr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</w:tr>
      <w:tr w:rsidR="00275FAB" w:rsidRPr="00080C48" w14:paraId="65CAFC68" w14:textId="77777777" w:rsidTr="00275FAB">
        <w:tc>
          <w:tcPr>
            <w:tcW w:w="2042" w:type="dxa"/>
          </w:tcPr>
          <w:p w14:paraId="287D703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6F464A0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541" w:type="dxa"/>
          </w:tcPr>
          <w:p w14:paraId="76924E1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AB74CBE" w14:textId="77777777" w:rsidTr="00275FAB">
        <w:tc>
          <w:tcPr>
            <w:tcW w:w="2042" w:type="dxa"/>
          </w:tcPr>
          <w:p w14:paraId="37420E34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  <w:p w14:paraId="7C27B45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1A3F149A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0106101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60A337E3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  <w:p w14:paraId="70A3E5E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9EDC3BE" w14:textId="77777777" w:rsidTr="00275FAB">
        <w:tc>
          <w:tcPr>
            <w:tcW w:w="2042" w:type="dxa"/>
            <w:hideMark/>
          </w:tcPr>
          <w:p w14:paraId="45080B09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080C48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14:paraId="609C3554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</w:tcPr>
          <w:p w14:paraId="63B6C848" w14:textId="3B1B5783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4E7B08">
              <w:rPr>
                <w:kern w:val="2"/>
                <w:sz w:val="28"/>
                <w:szCs w:val="28"/>
              </w:rPr>
              <w:t>94703,1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рублей,</w:t>
            </w:r>
          </w:p>
          <w:p w14:paraId="762E5A27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6B458EDD" w14:textId="64B0FB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686A87F" w14:textId="4A882332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6FB05D9" w14:textId="6CA42B2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28256,2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C3D61" w14:textId="06AD6C2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BE033C">
              <w:rPr>
                <w:kern w:val="2"/>
                <w:sz w:val="28"/>
                <w:szCs w:val="28"/>
              </w:rPr>
              <w:t>4</w:t>
            </w:r>
            <w:r w:rsidR="00CF32E0">
              <w:rPr>
                <w:kern w:val="2"/>
                <w:sz w:val="28"/>
                <w:szCs w:val="28"/>
              </w:rPr>
              <w:t>473,0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16BB37E" w14:textId="31DBC4C3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4E7B08">
              <w:rPr>
                <w:kern w:val="2"/>
                <w:sz w:val="28"/>
                <w:szCs w:val="28"/>
              </w:rPr>
              <w:t>11456,3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D1A8FC" w14:textId="6B7C7B5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CF32E0">
              <w:rPr>
                <w:kern w:val="2"/>
                <w:sz w:val="28"/>
                <w:szCs w:val="28"/>
              </w:rPr>
              <w:t>40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4CBEEF" w14:textId="4464AE6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kern w:val="2"/>
                <w:sz w:val="28"/>
                <w:szCs w:val="28"/>
              </w:rPr>
              <w:t>50119,3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C45CC8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C48B5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B21A3AE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910A5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46E4C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C2939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08DEFD8E" w14:textId="5D80A08C" w:rsidR="00311B44" w:rsidRPr="002F210F" w:rsidRDefault="00311B44" w:rsidP="00311B44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2"/>
                <w:kern w:val="2"/>
                <w:sz w:val="28"/>
                <w:szCs w:val="28"/>
              </w:rPr>
              <w:t>федерального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бюджета – </w:t>
            </w:r>
            <w:r>
              <w:rPr>
                <w:spacing w:val="-2"/>
                <w:kern w:val="2"/>
                <w:sz w:val="28"/>
                <w:szCs w:val="28"/>
              </w:rPr>
              <w:t>0,0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6DB1F5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194DDE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CD2679" w14:textId="319B397D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spacing w:val="-2"/>
                <w:kern w:val="2"/>
                <w:sz w:val="28"/>
                <w:szCs w:val="28"/>
              </w:rPr>
              <w:t>0,00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149CE3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7790127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2E019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800088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454C504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3170259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4C1C648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8E0899B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90BDACC" w14:textId="77777777" w:rsidR="00311B44" w:rsidRPr="002F210F" w:rsidRDefault="00311B44" w:rsidP="00311B4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696F9C" w14:textId="77777777" w:rsidR="00311B44" w:rsidRDefault="00311B44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</w:p>
          <w:p w14:paraId="58A4A274" w14:textId="141C4D24" w:rsidR="00275FAB" w:rsidRPr="002F210F" w:rsidRDefault="00275FAB" w:rsidP="00275FAB">
            <w:pPr>
              <w:spacing w:line="228" w:lineRule="auto"/>
              <w:jc w:val="both"/>
              <w:rPr>
                <w:spacing w:val="-2"/>
                <w:kern w:val="2"/>
                <w:sz w:val="28"/>
                <w:szCs w:val="28"/>
              </w:rPr>
            </w:pPr>
            <w:r w:rsidRPr="002F210F">
              <w:rPr>
                <w:spacing w:val="-2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4E7B08">
              <w:rPr>
                <w:spacing w:val="-2"/>
                <w:kern w:val="2"/>
                <w:sz w:val="28"/>
                <w:szCs w:val="28"/>
              </w:rPr>
              <w:t>86815,76</w:t>
            </w:r>
            <w:r w:rsidRPr="002F210F">
              <w:rPr>
                <w:spacing w:val="-2"/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3EF9287D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930FE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FD648F1" w14:textId="6AAB8E7F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spacing w:val="-2"/>
                <w:kern w:val="2"/>
                <w:sz w:val="28"/>
                <w:szCs w:val="28"/>
              </w:rPr>
              <w:t>26128,66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AB92396" w14:textId="2ECD539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5F7CE4">
              <w:rPr>
                <w:kern w:val="2"/>
                <w:sz w:val="28"/>
                <w:szCs w:val="28"/>
              </w:rPr>
              <w:t>3911,9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B9709C1" w14:textId="30DF7E14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4E7B08">
              <w:rPr>
                <w:spacing w:val="-2"/>
                <w:kern w:val="2"/>
                <w:sz w:val="28"/>
                <w:szCs w:val="28"/>
              </w:rPr>
              <w:t>10451,9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C5E304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46E83FB" w14:textId="3D85670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spacing w:val="-2"/>
                <w:kern w:val="2"/>
                <w:sz w:val="28"/>
                <w:szCs w:val="28"/>
              </w:rPr>
              <w:t>46323,3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ECA27DF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C68813C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032B1F0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3E1278A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FB6D3CB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2F210F" w:rsidRPr="002F210F">
              <w:rPr>
                <w:spacing w:val="-2"/>
                <w:kern w:val="2"/>
                <w:sz w:val="28"/>
                <w:szCs w:val="28"/>
              </w:rPr>
              <w:t xml:space="preserve">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E7D38F" w14:textId="52B46541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за счет средств местных бюджетов – </w:t>
            </w:r>
            <w:r w:rsidR="004E7B08">
              <w:rPr>
                <w:kern w:val="2"/>
                <w:sz w:val="28"/>
                <w:szCs w:val="28"/>
              </w:rPr>
              <w:t>7887,34</w:t>
            </w:r>
            <w:r w:rsidR="00AD39E6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 xml:space="preserve">тыс. рублей, в том числе: </w:t>
            </w:r>
          </w:p>
          <w:p w14:paraId="2FABF35C" w14:textId="39073E1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206,3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2A3E52A" w14:textId="4212B840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2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49B66CF" w14:textId="3506FFBC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F745E0">
              <w:rPr>
                <w:kern w:val="2"/>
                <w:sz w:val="28"/>
                <w:szCs w:val="28"/>
              </w:rPr>
              <w:t>2127,54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8C3D211" w14:textId="32A73C39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E300B7">
              <w:rPr>
                <w:kern w:val="2"/>
                <w:sz w:val="28"/>
                <w:szCs w:val="28"/>
              </w:rPr>
              <w:t>561,1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5E98DC" w14:textId="6182AD51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4E7B08">
              <w:rPr>
                <w:kern w:val="2"/>
                <w:sz w:val="28"/>
                <w:szCs w:val="28"/>
              </w:rPr>
              <w:t>1004,4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71B2315" w14:textId="2BBEC4F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F745E0">
              <w:rPr>
                <w:kern w:val="2"/>
                <w:sz w:val="28"/>
                <w:szCs w:val="28"/>
              </w:rPr>
              <w:t>9</w:t>
            </w:r>
            <w:r w:rsidR="002F210F" w:rsidRPr="002F210F">
              <w:rPr>
                <w:kern w:val="2"/>
                <w:sz w:val="28"/>
                <w:szCs w:val="28"/>
              </w:rPr>
              <w:t xml:space="preserve">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71DE3DF" w14:textId="64D07C36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9402D1">
              <w:rPr>
                <w:kern w:val="2"/>
                <w:sz w:val="28"/>
                <w:szCs w:val="28"/>
              </w:rPr>
              <w:t>3796,0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0BBDCF9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18F2B5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223D0B6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30ABBF2" w14:textId="77777777" w:rsidR="00275FAB" w:rsidRPr="002F210F" w:rsidRDefault="00275FAB" w:rsidP="00275FAB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DD906FD" w14:textId="77777777" w:rsidR="00275FAB" w:rsidRPr="00080C48" w:rsidRDefault="00275FAB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2F210F" w:rsidRPr="002F210F">
              <w:rPr>
                <w:kern w:val="2"/>
                <w:sz w:val="28"/>
                <w:szCs w:val="28"/>
              </w:rPr>
              <w:t xml:space="preserve">30,00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275FAB" w:rsidRPr="00080C48" w14:paraId="7A165FE2" w14:textId="77777777" w:rsidTr="00275FAB">
        <w:tc>
          <w:tcPr>
            <w:tcW w:w="2042" w:type="dxa"/>
            <w:hideMark/>
          </w:tcPr>
          <w:p w14:paraId="117B33D5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14:paraId="3E8023C2" w14:textId="77777777" w:rsidR="00275FAB" w:rsidRPr="00080C48" w:rsidRDefault="00275FAB" w:rsidP="00275FAB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54E897DA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 повышение уровня информированности собственников помещений в многоквартирных домах об их правах и обязанностях в сфере ЖКХ</w:t>
            </w:r>
          </w:p>
        </w:tc>
      </w:tr>
    </w:tbl>
    <w:p w14:paraId="47694B33" w14:textId="65E5DDBB" w:rsidR="00275FAB" w:rsidRDefault="00275FAB" w:rsidP="00275FAB">
      <w:pPr>
        <w:rPr>
          <w:kern w:val="2"/>
        </w:rPr>
      </w:pPr>
    </w:p>
    <w:p w14:paraId="3E7845EC" w14:textId="271F334C" w:rsidR="007C182F" w:rsidRDefault="007C182F" w:rsidP="00275FAB">
      <w:pPr>
        <w:rPr>
          <w:kern w:val="2"/>
        </w:rPr>
      </w:pPr>
    </w:p>
    <w:p w14:paraId="72FFA5CD" w14:textId="54889658" w:rsidR="007C182F" w:rsidRDefault="007C182F" w:rsidP="00275FAB">
      <w:pPr>
        <w:rPr>
          <w:kern w:val="2"/>
        </w:rPr>
      </w:pPr>
    </w:p>
    <w:p w14:paraId="16FC84F7" w14:textId="77777777" w:rsidR="007C182F" w:rsidRPr="00080C48" w:rsidRDefault="007C182F" w:rsidP="00275FAB">
      <w:pPr>
        <w:rPr>
          <w:kern w:val="2"/>
        </w:rPr>
      </w:pPr>
    </w:p>
    <w:p w14:paraId="2D76C529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80C48">
        <w:rPr>
          <w:caps/>
          <w:kern w:val="2"/>
          <w:sz w:val="28"/>
          <w:szCs w:val="28"/>
        </w:rPr>
        <w:t>П</w:t>
      </w:r>
      <w:r w:rsidRPr="00080C48">
        <w:rPr>
          <w:kern w:val="2"/>
          <w:sz w:val="28"/>
          <w:szCs w:val="28"/>
        </w:rPr>
        <w:t>аспорт подпрограммы</w:t>
      </w:r>
    </w:p>
    <w:p w14:paraId="4076835F" w14:textId="77777777" w:rsidR="00275FAB" w:rsidRPr="00080C48" w:rsidRDefault="00275FAB" w:rsidP="00275FAB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«Создание условий для </w:t>
      </w:r>
      <w:r w:rsidRPr="00080C48">
        <w:rPr>
          <w:spacing w:val="-4"/>
          <w:kern w:val="2"/>
          <w:sz w:val="28"/>
          <w:szCs w:val="28"/>
        </w:rPr>
        <w:t xml:space="preserve">обеспечения бесперебойности и роста </w:t>
      </w:r>
    </w:p>
    <w:p w14:paraId="1D9AA64F" w14:textId="77777777" w:rsidR="00275FAB" w:rsidRPr="00FA6416" w:rsidRDefault="00275FAB" w:rsidP="00FA6416">
      <w:pPr>
        <w:autoSpaceDE w:val="0"/>
        <w:autoSpaceDN w:val="0"/>
        <w:adjustRightInd w:val="0"/>
        <w:jc w:val="center"/>
        <w:rPr>
          <w:spacing w:val="-4"/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 xml:space="preserve">качества жилищно-коммунальных услуг на территории </w:t>
      </w:r>
      <w:r w:rsidR="007D28E3">
        <w:rPr>
          <w:spacing w:val="-4"/>
          <w:kern w:val="2"/>
          <w:sz w:val="28"/>
          <w:szCs w:val="28"/>
        </w:rPr>
        <w:t>Каменоломненского городского поселения</w:t>
      </w:r>
      <w:r w:rsidRPr="00080C48">
        <w:rPr>
          <w:spacing w:val="-4"/>
          <w:kern w:val="2"/>
          <w:sz w:val="28"/>
          <w:szCs w:val="28"/>
        </w:rPr>
        <w:t>»</w:t>
      </w:r>
    </w:p>
    <w:tbl>
      <w:tblPr>
        <w:tblpPr w:leftFromText="180" w:rightFromText="180" w:vertAnchor="text" w:tblpXSpec="right" w:tblpY="1"/>
        <w:tblOverlap w:val="never"/>
        <w:tblW w:w="5201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938"/>
      </w:tblGrid>
      <w:tr w:rsidR="00275FAB" w:rsidRPr="00080C48" w14:paraId="608BF67D" w14:textId="77777777" w:rsidTr="00265121">
        <w:tc>
          <w:tcPr>
            <w:tcW w:w="2042" w:type="dxa"/>
            <w:hideMark/>
          </w:tcPr>
          <w:p w14:paraId="50EAF386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608D38D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4C97B4D" w14:textId="77777777" w:rsidR="00275FAB" w:rsidRPr="00080C48" w:rsidRDefault="00275FAB" w:rsidP="007D28E3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подпрограмма «Создание условий для </w:t>
            </w:r>
            <w:r w:rsidRPr="00080C48">
              <w:rPr>
                <w:spacing w:val="-4"/>
                <w:kern w:val="2"/>
                <w:sz w:val="28"/>
                <w:szCs w:val="28"/>
              </w:rPr>
              <w:t xml:space="preserve">обеспечения бесперебойности и роста качества жилищно-коммунальных услуг на территории </w:t>
            </w:r>
            <w:r w:rsidR="007D28E3">
              <w:rPr>
                <w:spacing w:val="-4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080C48">
              <w:rPr>
                <w:kern w:val="2"/>
                <w:sz w:val="28"/>
                <w:szCs w:val="28"/>
              </w:rPr>
              <w:t>» (далее – также подпрограмма 2)</w:t>
            </w:r>
          </w:p>
        </w:tc>
      </w:tr>
      <w:tr w:rsidR="00275FAB" w:rsidRPr="00080C48" w14:paraId="46C638E7" w14:textId="77777777" w:rsidTr="00265121">
        <w:tc>
          <w:tcPr>
            <w:tcW w:w="2042" w:type="dxa"/>
          </w:tcPr>
          <w:p w14:paraId="747BF81E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52EA8784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A5DAD18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5F8D0C90" w14:textId="77777777" w:rsidTr="00265121">
        <w:tc>
          <w:tcPr>
            <w:tcW w:w="2042" w:type="dxa"/>
            <w:hideMark/>
          </w:tcPr>
          <w:p w14:paraId="3D81BED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283" w:type="dxa"/>
            <w:hideMark/>
          </w:tcPr>
          <w:p w14:paraId="35827461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8B76AE7" w14:textId="7C4CC8BF" w:rsidR="00275FAB" w:rsidRPr="00080C48" w:rsidRDefault="0007599B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D28E3">
              <w:rPr>
                <w:kern w:val="2"/>
                <w:sz w:val="28"/>
                <w:szCs w:val="28"/>
              </w:rPr>
              <w:t xml:space="preserve"> специалист по вопросам ЖКХ, архитектуры, строительства, транспорта, связи, природных ресурсов</w:t>
            </w:r>
          </w:p>
        </w:tc>
      </w:tr>
      <w:tr w:rsidR="00275FAB" w:rsidRPr="00080C48" w14:paraId="23DC6DB3" w14:textId="77777777" w:rsidTr="00265121">
        <w:tc>
          <w:tcPr>
            <w:tcW w:w="2042" w:type="dxa"/>
          </w:tcPr>
          <w:p w14:paraId="4127D8B0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0B0B2C0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5C64F4A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2DF6D6B0" w14:textId="77777777" w:rsidTr="00265121">
        <w:tc>
          <w:tcPr>
            <w:tcW w:w="2042" w:type="dxa"/>
            <w:hideMark/>
          </w:tcPr>
          <w:p w14:paraId="5A693F1F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2A772F6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CF21405" w14:textId="77777777" w:rsidR="00275FAB" w:rsidRPr="00080C48" w:rsidRDefault="001011F6" w:rsidP="00275FA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</w:tc>
      </w:tr>
      <w:tr w:rsidR="00275FAB" w:rsidRPr="00080C48" w14:paraId="5A9F9F89" w14:textId="77777777" w:rsidTr="00265121">
        <w:tc>
          <w:tcPr>
            <w:tcW w:w="2042" w:type="dxa"/>
          </w:tcPr>
          <w:p w14:paraId="7196F3BA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71125F3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77E9AD05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593104A" w14:textId="77777777" w:rsidTr="00265121">
        <w:tc>
          <w:tcPr>
            <w:tcW w:w="2042" w:type="dxa"/>
            <w:hideMark/>
          </w:tcPr>
          <w:p w14:paraId="38B83B63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0ECB1F08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2172361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75FAB" w:rsidRPr="00080C48" w14:paraId="40F4AAD4" w14:textId="77777777" w:rsidTr="00265121">
        <w:tc>
          <w:tcPr>
            <w:tcW w:w="2042" w:type="dxa"/>
          </w:tcPr>
          <w:p w14:paraId="65E4B63B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122FDCFD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513D8A6F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3E1A8259" w14:textId="77777777" w:rsidTr="00265121">
        <w:tc>
          <w:tcPr>
            <w:tcW w:w="2042" w:type="dxa"/>
            <w:hideMark/>
          </w:tcPr>
          <w:p w14:paraId="054A4D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283" w:type="dxa"/>
            <w:hideMark/>
          </w:tcPr>
          <w:p w14:paraId="0E7BA560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388414B0" w14:textId="77777777" w:rsidR="00275FAB" w:rsidRPr="00080C48" w:rsidRDefault="00275FAB" w:rsidP="005E0FC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повышение эффективности, качества и надежности поставок коммунальных ресурсов на территории </w:t>
            </w:r>
            <w:r w:rsidR="001011F6">
              <w:rPr>
                <w:kern w:val="2"/>
                <w:sz w:val="28"/>
                <w:szCs w:val="28"/>
              </w:rPr>
              <w:t>Каменоломненского городского пос</w:t>
            </w:r>
            <w:r w:rsidR="005E0FC7">
              <w:rPr>
                <w:kern w:val="2"/>
                <w:sz w:val="28"/>
                <w:szCs w:val="28"/>
              </w:rPr>
              <w:t>е</w:t>
            </w:r>
            <w:r w:rsidR="001011F6">
              <w:rPr>
                <w:kern w:val="2"/>
                <w:sz w:val="28"/>
                <w:szCs w:val="28"/>
              </w:rPr>
              <w:t>ления</w:t>
            </w:r>
          </w:p>
        </w:tc>
      </w:tr>
      <w:tr w:rsidR="00275FAB" w:rsidRPr="00080C48" w14:paraId="554360AC" w14:textId="77777777" w:rsidTr="00265121">
        <w:tc>
          <w:tcPr>
            <w:tcW w:w="2042" w:type="dxa"/>
          </w:tcPr>
          <w:p w14:paraId="1A076514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28BD7474" w14:textId="77777777" w:rsidR="00275FAB" w:rsidRPr="00080C48" w:rsidRDefault="00275FAB" w:rsidP="00275FAB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072944DC" w14:textId="77777777" w:rsidR="00275FAB" w:rsidRPr="00080C48" w:rsidRDefault="00275FAB" w:rsidP="00275FAB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7825883E" w14:textId="77777777" w:rsidTr="00265121">
        <w:tc>
          <w:tcPr>
            <w:tcW w:w="2042" w:type="dxa"/>
            <w:hideMark/>
          </w:tcPr>
          <w:p w14:paraId="14E07B88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Задачи </w:t>
            </w:r>
            <w:r w:rsidRPr="00080C48">
              <w:rPr>
                <w:kern w:val="2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283" w:type="dxa"/>
            <w:hideMark/>
          </w:tcPr>
          <w:p w14:paraId="02EFCA1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938" w:type="dxa"/>
            <w:hideMark/>
          </w:tcPr>
          <w:p w14:paraId="44291C0A" w14:textId="77777777" w:rsidR="00275FAB" w:rsidRPr="00080C48" w:rsidRDefault="000C25C0" w:rsidP="00B02D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С</w:t>
            </w:r>
            <w:r w:rsidR="00275FAB" w:rsidRPr="00080C48">
              <w:rPr>
                <w:kern w:val="2"/>
                <w:sz w:val="28"/>
                <w:szCs w:val="28"/>
              </w:rPr>
              <w:t>одержани</w:t>
            </w:r>
            <w:r w:rsidR="00B02D3E">
              <w:rPr>
                <w:kern w:val="2"/>
                <w:sz w:val="28"/>
                <w:szCs w:val="28"/>
              </w:rPr>
              <w:t>е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A57255">
              <w:rPr>
                <w:kern w:val="2"/>
                <w:sz w:val="28"/>
                <w:szCs w:val="28"/>
              </w:rPr>
              <w:t xml:space="preserve">муниципальных </w:t>
            </w:r>
            <w:r w:rsidR="00275FAB" w:rsidRPr="00080C48">
              <w:rPr>
                <w:kern w:val="2"/>
                <w:sz w:val="28"/>
                <w:szCs w:val="28"/>
              </w:rPr>
              <w:t xml:space="preserve">объектов коммунальной </w:t>
            </w:r>
            <w:r w:rsidR="00275FAB" w:rsidRPr="00080C48">
              <w:rPr>
                <w:kern w:val="2"/>
                <w:sz w:val="28"/>
                <w:szCs w:val="28"/>
              </w:rPr>
              <w:lastRenderedPageBreak/>
              <w:t>инфраструктуры,  реализации инвестиционных проектов водопроводно-канализационного хозяйства и объектов теплоэнергетики</w:t>
            </w:r>
          </w:p>
        </w:tc>
      </w:tr>
      <w:tr w:rsidR="00275FAB" w:rsidRPr="00080C48" w14:paraId="599A182A" w14:textId="77777777" w:rsidTr="00265121">
        <w:tc>
          <w:tcPr>
            <w:tcW w:w="2042" w:type="dxa"/>
          </w:tcPr>
          <w:p w14:paraId="52E8B6D9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44BB7447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6668B2A4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7EADF6B" w14:textId="77777777" w:rsidTr="00265121">
        <w:tc>
          <w:tcPr>
            <w:tcW w:w="2042" w:type="dxa"/>
            <w:hideMark/>
          </w:tcPr>
          <w:p w14:paraId="079DF441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51B011CB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6AA76AB7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сточных вод, очищенных до нормативных значений, в общем объеме сточных вод, пропущенных через очистные сооружения; </w:t>
            </w:r>
          </w:p>
          <w:p w14:paraId="33B5E3BF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количество аварий в сфере ЖКХ;</w:t>
            </w:r>
          </w:p>
          <w:p w14:paraId="63EED420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 xml:space="preserve">доля потерь тепловой энергии в суммарном объеме отпуска тепловой энергии; </w:t>
            </w:r>
          </w:p>
          <w:p w14:paraId="5C4CC33D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75FAB" w:rsidRPr="00080C48" w14:paraId="4C1423FD" w14:textId="77777777" w:rsidTr="00265121">
        <w:tc>
          <w:tcPr>
            <w:tcW w:w="2042" w:type="dxa"/>
          </w:tcPr>
          <w:p w14:paraId="5889C0B2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</w:tcPr>
          <w:p w14:paraId="37B248AD" w14:textId="77777777" w:rsidR="00275FAB" w:rsidRPr="00080C48" w:rsidRDefault="00275FAB" w:rsidP="00275FAB">
            <w:pPr>
              <w:rPr>
                <w:kern w:val="2"/>
                <w:szCs w:val="28"/>
              </w:rPr>
            </w:pPr>
          </w:p>
        </w:tc>
        <w:tc>
          <w:tcPr>
            <w:tcW w:w="7938" w:type="dxa"/>
          </w:tcPr>
          <w:p w14:paraId="4D9AF0C9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6B388373" w14:textId="77777777" w:rsidTr="00265121">
        <w:tc>
          <w:tcPr>
            <w:tcW w:w="2042" w:type="dxa"/>
          </w:tcPr>
          <w:p w14:paraId="3BB57A00" w14:textId="77777777" w:rsidR="00275FAB" w:rsidRPr="00080C48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  <w:p w14:paraId="3C162AB7" w14:textId="77777777" w:rsidR="00275FAB" w:rsidRPr="00080C48" w:rsidRDefault="00275FAB" w:rsidP="00275FAB">
            <w:pPr>
              <w:ind w:left="-57" w:right="-57"/>
              <w:rPr>
                <w:kern w:val="2"/>
                <w:szCs w:val="28"/>
              </w:rPr>
            </w:pPr>
          </w:p>
        </w:tc>
        <w:tc>
          <w:tcPr>
            <w:tcW w:w="283" w:type="dxa"/>
            <w:hideMark/>
          </w:tcPr>
          <w:p w14:paraId="39718AB8" w14:textId="77777777" w:rsidR="00275FAB" w:rsidRPr="00080C48" w:rsidRDefault="00275FAB" w:rsidP="00275FAB">
            <w:pPr>
              <w:rPr>
                <w:kern w:val="2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14:paraId="53E37F5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2019 – 2030 годы.</w:t>
            </w:r>
          </w:p>
          <w:p w14:paraId="59985BC2" w14:textId="77777777" w:rsidR="00275FAB" w:rsidRPr="00080C48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  <w:p w14:paraId="4504FBB1" w14:textId="77777777" w:rsidR="00275FAB" w:rsidRPr="00080C48" w:rsidRDefault="00275FAB" w:rsidP="00275FAB">
            <w:pPr>
              <w:jc w:val="both"/>
              <w:rPr>
                <w:kern w:val="2"/>
                <w:szCs w:val="28"/>
              </w:rPr>
            </w:pPr>
          </w:p>
        </w:tc>
      </w:tr>
      <w:tr w:rsidR="00275FAB" w:rsidRPr="00080C48" w14:paraId="0053DB14" w14:textId="77777777" w:rsidTr="00265121">
        <w:tc>
          <w:tcPr>
            <w:tcW w:w="2042" w:type="dxa"/>
            <w:hideMark/>
          </w:tcPr>
          <w:p w14:paraId="7217BDEC" w14:textId="77777777" w:rsidR="00275FAB" w:rsidRPr="002F210F" w:rsidRDefault="00275FAB" w:rsidP="00275FAB">
            <w:pPr>
              <w:ind w:left="-57" w:right="-57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13DDFD59" w14:textId="77777777" w:rsidR="00275FAB" w:rsidRPr="002F210F" w:rsidRDefault="00275FAB" w:rsidP="00275FAB">
            <w:pPr>
              <w:rPr>
                <w:kern w:val="2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38" w:type="dxa"/>
            <w:hideMark/>
          </w:tcPr>
          <w:p w14:paraId="464D077D" w14:textId="20CD3D09" w:rsidR="00275FAB" w:rsidRPr="002F210F" w:rsidRDefault="002F210F" w:rsidP="002F210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4E7B08">
              <w:rPr>
                <w:kern w:val="2"/>
                <w:sz w:val="28"/>
                <w:szCs w:val="28"/>
              </w:rPr>
              <w:t>38150,7</w:t>
            </w:r>
            <w:r w:rsidR="004A27CD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рублей,</w:t>
            </w:r>
            <w:r w:rsidR="009164B1">
              <w:rPr>
                <w:kern w:val="2"/>
                <w:sz w:val="28"/>
                <w:szCs w:val="28"/>
              </w:rPr>
              <w:t xml:space="preserve"> </w:t>
            </w:r>
            <w:r w:rsidR="00275FAB" w:rsidRPr="002F210F">
              <w:rPr>
                <w:kern w:val="2"/>
                <w:sz w:val="28"/>
                <w:szCs w:val="28"/>
              </w:rPr>
              <w:t xml:space="preserve">в том числе: </w:t>
            </w:r>
          </w:p>
          <w:p w14:paraId="14251D2E" w14:textId="2C5F8FA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14953,1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EDD2E39" w14:textId="720E87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C29FA">
              <w:rPr>
                <w:kern w:val="2"/>
                <w:sz w:val="28"/>
                <w:szCs w:val="28"/>
              </w:rPr>
              <w:t>10021,2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643299C" w14:textId="3935C44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1285,1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9A00489" w14:textId="454AF4A3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39308E">
              <w:rPr>
                <w:kern w:val="2"/>
                <w:sz w:val="28"/>
                <w:szCs w:val="28"/>
              </w:rPr>
              <w:t>5276,7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ADAE4D2" w14:textId="566B44C3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4E7B08">
              <w:rPr>
                <w:kern w:val="2"/>
                <w:sz w:val="28"/>
                <w:szCs w:val="28"/>
              </w:rPr>
              <w:t>4619,4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A891917" w14:textId="48B3F9D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9308E">
              <w:rPr>
                <w:kern w:val="2"/>
                <w:sz w:val="28"/>
                <w:szCs w:val="28"/>
              </w:rPr>
              <w:t>375,6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8946829" w14:textId="3B4BB88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39308E">
              <w:rPr>
                <w:kern w:val="2"/>
                <w:sz w:val="28"/>
                <w:szCs w:val="28"/>
              </w:rPr>
              <w:t>375,6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06CE0CF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BF93EF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3F1547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C4103E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53FD67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>248,8</w:t>
            </w:r>
            <w:r w:rsidR="003A7F17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D135E62" w14:textId="7FDD6D9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в том числе:</w:t>
            </w:r>
          </w:p>
          <w:p w14:paraId="49F23E99" w14:textId="39CA0429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</w:t>
            </w:r>
            <w:r>
              <w:rPr>
                <w:spacing w:val="-4"/>
                <w:kern w:val="2"/>
                <w:sz w:val="28"/>
                <w:szCs w:val="28"/>
              </w:rPr>
              <w:t>федераль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ного бюджета – </w:t>
            </w:r>
            <w:r w:rsidR="00907535">
              <w:rPr>
                <w:spacing w:val="-4"/>
                <w:kern w:val="2"/>
                <w:sz w:val="28"/>
                <w:szCs w:val="28"/>
              </w:rPr>
              <w:t>2106,4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числе: </w:t>
            </w:r>
          </w:p>
          <w:p w14:paraId="6D585390" w14:textId="41A9507C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08AAF4D" w14:textId="20A2054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373FDB5" w14:textId="4EDD155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3D8CF69" w14:textId="2C759398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907535">
              <w:rPr>
                <w:kern w:val="2"/>
                <w:sz w:val="28"/>
                <w:szCs w:val="28"/>
              </w:rPr>
              <w:t>2106,4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99D400" w14:textId="131639F0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B66CA36" w14:textId="5C80893A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6834A9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5B91655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89A73AD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854818C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CFABF90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A93B9C7" w14:textId="77777777" w:rsidR="00AD39E6" w:rsidRPr="002F210F" w:rsidRDefault="00AD39E6" w:rsidP="00AD39E6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CC23170" w14:textId="77777777" w:rsidR="00AD39E6" w:rsidRPr="002F210F" w:rsidRDefault="00AD39E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4B18B68F" w14:textId="5EAF6DE8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spacing w:val="-4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="000B2A36">
              <w:rPr>
                <w:spacing w:val="-4"/>
                <w:kern w:val="2"/>
                <w:sz w:val="28"/>
                <w:szCs w:val="28"/>
              </w:rPr>
              <w:t>19791,7</w:t>
            </w:r>
            <w:r w:rsidRPr="002F210F">
              <w:rPr>
                <w:spacing w:val="-4"/>
                <w:kern w:val="2"/>
                <w:sz w:val="28"/>
                <w:szCs w:val="28"/>
              </w:rPr>
              <w:t xml:space="preserve"> тыс. рублей,</w:t>
            </w:r>
            <w:r w:rsidRPr="002F210F">
              <w:rPr>
                <w:kern w:val="2"/>
                <w:sz w:val="28"/>
                <w:szCs w:val="28"/>
              </w:rPr>
              <w:t xml:space="preserve"> в том </w:t>
            </w:r>
            <w:r w:rsidRPr="002F210F">
              <w:rPr>
                <w:kern w:val="2"/>
                <w:sz w:val="28"/>
                <w:szCs w:val="28"/>
              </w:rPr>
              <w:lastRenderedPageBreak/>
              <w:t xml:space="preserve">числе: </w:t>
            </w:r>
          </w:p>
          <w:p w14:paraId="0E206771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E9043A">
              <w:rPr>
                <w:kern w:val="2"/>
                <w:sz w:val="28"/>
                <w:szCs w:val="28"/>
              </w:rPr>
              <w:t>10933,9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C2D0537" w14:textId="24F37BC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B730B7">
              <w:rPr>
                <w:kern w:val="2"/>
                <w:sz w:val="28"/>
                <w:szCs w:val="28"/>
              </w:rPr>
              <w:t>5656,7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62DB412" w14:textId="3DFEFB3E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531,8</w:t>
            </w:r>
            <w:r w:rsidR="002F210F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261ED02" w14:textId="295B52EC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2394,8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1CE30BB" w14:textId="529EBA8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3A6170">
              <w:rPr>
                <w:kern w:val="2"/>
                <w:sz w:val="28"/>
                <w:szCs w:val="28"/>
              </w:rPr>
              <w:t>91,5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3048F4" w14:textId="6F52F2A2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3A6170">
              <w:rPr>
                <w:kern w:val="2"/>
                <w:sz w:val="28"/>
                <w:szCs w:val="28"/>
              </w:rPr>
              <w:t>91,5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D6B9C5F" w14:textId="5B40DE69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0B2A36">
              <w:rPr>
                <w:kern w:val="2"/>
                <w:sz w:val="28"/>
                <w:szCs w:val="28"/>
              </w:rPr>
              <w:t>91,5</w:t>
            </w:r>
            <w:r w:rsidR="003A7F17">
              <w:rPr>
                <w:kern w:val="2"/>
                <w:sz w:val="28"/>
                <w:szCs w:val="28"/>
              </w:rPr>
              <w:t xml:space="preserve">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345AB95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785D7E4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4B7F4AA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031BF07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F7A3BE5" w14:textId="7C6773F7" w:rsidR="00275FAB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3A7F17">
              <w:rPr>
                <w:kern w:val="2"/>
                <w:sz w:val="28"/>
                <w:szCs w:val="28"/>
              </w:rPr>
              <w:t xml:space="preserve">0,0 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27D8CAEF" w14:textId="77777777" w:rsidR="000B2A36" w:rsidRPr="002F210F" w:rsidRDefault="000B2A36" w:rsidP="00275FAB">
            <w:pPr>
              <w:jc w:val="both"/>
              <w:rPr>
                <w:kern w:val="2"/>
                <w:sz w:val="28"/>
                <w:szCs w:val="28"/>
              </w:rPr>
            </w:pPr>
          </w:p>
          <w:p w14:paraId="7F589D8C" w14:textId="2A0E17DA" w:rsidR="00275FAB" w:rsidRPr="002F210F" w:rsidRDefault="002F210F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>за счет средств местного</w:t>
            </w:r>
            <w:r w:rsidR="00275FAB" w:rsidRPr="002F210F">
              <w:rPr>
                <w:kern w:val="2"/>
                <w:sz w:val="28"/>
                <w:szCs w:val="28"/>
              </w:rPr>
              <w:t xml:space="preserve"> бюджет</w:t>
            </w:r>
            <w:r w:rsidRPr="002F210F">
              <w:rPr>
                <w:kern w:val="2"/>
                <w:sz w:val="28"/>
                <w:szCs w:val="28"/>
              </w:rPr>
              <w:t>а</w:t>
            </w:r>
            <w:r w:rsidR="00275FAB" w:rsidRPr="002F210F">
              <w:rPr>
                <w:kern w:val="2"/>
                <w:sz w:val="28"/>
                <w:szCs w:val="28"/>
              </w:rPr>
              <w:t xml:space="preserve"> – </w:t>
            </w:r>
            <w:r w:rsidR="004E7B08">
              <w:rPr>
                <w:kern w:val="2"/>
                <w:sz w:val="28"/>
                <w:szCs w:val="28"/>
              </w:rPr>
              <w:t>16252,6</w:t>
            </w:r>
            <w:r w:rsidR="00275FAB" w:rsidRPr="002F210F">
              <w:rPr>
                <w:kern w:val="2"/>
                <w:sz w:val="28"/>
                <w:szCs w:val="28"/>
              </w:rPr>
              <w:t xml:space="preserve"> тыс. рублей, в том числе: </w:t>
            </w:r>
          </w:p>
          <w:p w14:paraId="05A11081" w14:textId="366B5BE1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2019 году – </w:t>
            </w:r>
            <w:r w:rsidR="007C182F">
              <w:rPr>
                <w:kern w:val="2"/>
                <w:sz w:val="28"/>
                <w:szCs w:val="28"/>
              </w:rPr>
              <w:t>4019,2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02D618" w14:textId="5D76A9D6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2020 году – </w:t>
            </w:r>
            <w:r w:rsidR="00F865E6">
              <w:rPr>
                <w:kern w:val="2"/>
                <w:sz w:val="28"/>
                <w:szCs w:val="28"/>
              </w:rPr>
              <w:t>4364,5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ADC1727" w14:textId="6ACB1B60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2021 году – </w:t>
            </w:r>
            <w:r w:rsidR="003A6170">
              <w:rPr>
                <w:kern w:val="2"/>
                <w:sz w:val="28"/>
                <w:szCs w:val="28"/>
              </w:rPr>
              <w:t>753,3</w:t>
            </w:r>
            <w:r w:rsidRPr="002F210F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713B76" w14:textId="42D0C39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2022 году – </w:t>
            </w:r>
            <w:r w:rsidR="000B2A36">
              <w:rPr>
                <w:kern w:val="2"/>
                <w:sz w:val="28"/>
                <w:szCs w:val="28"/>
              </w:rPr>
              <w:t>601,1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5B03074A" w14:textId="4B2982F3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2023 году – </w:t>
            </w:r>
            <w:r w:rsidR="004E7B08">
              <w:rPr>
                <w:kern w:val="2"/>
                <w:sz w:val="28"/>
                <w:szCs w:val="28"/>
              </w:rPr>
              <w:t>4527,9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1E3B9187" w14:textId="63153824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2024 году – </w:t>
            </w:r>
            <w:r w:rsidR="000B2A36">
              <w:rPr>
                <w:kern w:val="2"/>
                <w:sz w:val="28"/>
                <w:szCs w:val="28"/>
              </w:rPr>
              <w:t>284,1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E4AB43E" w14:textId="1C2375DB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2025 году – </w:t>
            </w:r>
            <w:r w:rsidR="000B2A36">
              <w:rPr>
                <w:kern w:val="2"/>
                <w:sz w:val="28"/>
                <w:szCs w:val="28"/>
              </w:rPr>
              <w:t>284,1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2F1A450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2026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4B395938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2027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7220901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2028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6645690C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2029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рублей;</w:t>
            </w:r>
          </w:p>
          <w:p w14:paraId="0FDBDA56" w14:textId="77777777" w:rsidR="00275FAB" w:rsidRPr="002F210F" w:rsidRDefault="00275FAB" w:rsidP="00275FAB">
            <w:pPr>
              <w:jc w:val="both"/>
              <w:rPr>
                <w:kern w:val="2"/>
                <w:sz w:val="28"/>
                <w:szCs w:val="28"/>
              </w:rPr>
            </w:pPr>
            <w:r w:rsidRPr="002F210F">
              <w:rPr>
                <w:kern w:val="2"/>
                <w:sz w:val="28"/>
                <w:szCs w:val="28"/>
              </w:rPr>
              <w:t xml:space="preserve">в 2030 году – </w:t>
            </w:r>
            <w:r w:rsidR="004912E2">
              <w:rPr>
                <w:kern w:val="2"/>
                <w:sz w:val="28"/>
                <w:szCs w:val="28"/>
              </w:rPr>
              <w:t>248,8</w:t>
            </w:r>
            <w:r w:rsidR="004912E2" w:rsidRPr="002F210F">
              <w:rPr>
                <w:kern w:val="2"/>
                <w:sz w:val="28"/>
                <w:szCs w:val="28"/>
              </w:rPr>
              <w:t xml:space="preserve"> </w:t>
            </w:r>
            <w:r w:rsidRPr="002F210F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"/>
        <w:gridCol w:w="7541"/>
      </w:tblGrid>
      <w:tr w:rsidR="00C64A25" w:rsidRPr="00080C48" w14:paraId="56115A6F" w14:textId="77777777" w:rsidTr="00C64A25">
        <w:tc>
          <w:tcPr>
            <w:tcW w:w="2042" w:type="dxa"/>
            <w:hideMark/>
          </w:tcPr>
          <w:p w14:paraId="2C084CD5" w14:textId="77777777" w:rsidR="00C64A25" w:rsidRPr="00080C48" w:rsidRDefault="00C64A25" w:rsidP="00C64A25">
            <w:pPr>
              <w:ind w:left="-57" w:right="-57"/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" w:type="dxa"/>
            <w:hideMark/>
          </w:tcPr>
          <w:p w14:paraId="5578548E" w14:textId="77777777" w:rsidR="00C64A25" w:rsidRPr="00080C48" w:rsidRDefault="00C64A25" w:rsidP="00C64A25">
            <w:pPr>
              <w:rPr>
                <w:kern w:val="2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541" w:type="dxa"/>
            <w:hideMark/>
          </w:tcPr>
          <w:p w14:paraId="0450B743" w14:textId="77777777" w:rsidR="00862637" w:rsidRPr="00804E0D" w:rsidRDefault="00862637" w:rsidP="008626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Каменоломненского градского 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>внем коммунального обслуживания</w:t>
            </w:r>
          </w:p>
          <w:p w14:paraId="2793397E" w14:textId="77777777" w:rsidR="00C64A25" w:rsidRPr="00080C48" w:rsidRDefault="00C64A25" w:rsidP="0086263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72C72EF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Приоритеты и цели</w:t>
      </w:r>
    </w:p>
    <w:p w14:paraId="5E627181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в жилищно-коммунальной сфере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</w:p>
    <w:p w14:paraId="01A95ABA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Основной целью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590A4485" w14:textId="77777777" w:rsidR="00275FAB" w:rsidRPr="00080C48" w:rsidRDefault="00275FAB" w:rsidP="00275F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79F38FEF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FE5C587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spacing w:val="-4"/>
          <w:kern w:val="2"/>
          <w:sz w:val="28"/>
          <w:szCs w:val="28"/>
        </w:rPr>
        <w:t>Концепцией долгосрочного социально-экономического развития Российской</w:t>
      </w:r>
      <w:r w:rsidRPr="00080C48">
        <w:rPr>
          <w:kern w:val="2"/>
          <w:sz w:val="28"/>
          <w:szCs w:val="28"/>
        </w:rPr>
        <w:t xml:space="preserve"> Федерации на период до 2020 года, утвержденной распоряжением Правительства Российской Федерации от 17.11.2008 № 1662-р; </w:t>
      </w:r>
    </w:p>
    <w:p w14:paraId="7CD78FB3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74B0C70D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Стратегией социально-экономического развития Ростовской области на период до 2030 года;</w:t>
      </w:r>
    </w:p>
    <w:p w14:paraId="3CD135D5" w14:textId="77777777" w:rsidR="00275FAB" w:rsidRPr="00080C48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14:paraId="410B0CD0" w14:textId="77777777" w:rsidR="00275FAB" w:rsidRDefault="00275FAB" w:rsidP="00275FAB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Сведения 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3D30E8">
        <w:rPr>
          <w:kern w:val="2"/>
          <w:sz w:val="28"/>
          <w:szCs w:val="28"/>
        </w:rPr>
        <w:t>Каменоломненского городского поселения</w:t>
      </w:r>
      <w:r w:rsidR="00C64A25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406B9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 приведены в приложении № 1 к 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5FF758A2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 приведен в приложении № 2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2F102D39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  <w:r w:rsidRPr="00B450C0">
        <w:rPr>
          <w:kern w:val="2"/>
          <w:sz w:val="28"/>
          <w:szCs w:val="28"/>
        </w:rPr>
        <w:t>бюджета</w:t>
      </w:r>
      <w:r>
        <w:rPr>
          <w:kern w:val="2"/>
          <w:sz w:val="28"/>
          <w:szCs w:val="28"/>
        </w:rPr>
        <w:t xml:space="preserve"> поселения </w:t>
      </w: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Каменоломненского городского поселения» приведены в приложениях и </w:t>
      </w:r>
      <w:r w:rsidRPr="00080C48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3</w:t>
      </w:r>
      <w:r w:rsidRPr="00080C48">
        <w:rPr>
          <w:kern w:val="2"/>
          <w:sz w:val="28"/>
          <w:szCs w:val="28"/>
        </w:rPr>
        <w:t xml:space="preserve"> к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AA3AC8A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приведены в приложении №</w:t>
      </w:r>
      <w:r>
        <w:rPr>
          <w:kern w:val="2"/>
          <w:sz w:val="28"/>
          <w:szCs w:val="28"/>
        </w:rPr>
        <w:t>4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141EF2E4" w14:textId="77777777" w:rsidR="004912E2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bCs/>
          <w:kern w:val="2"/>
          <w:sz w:val="28"/>
          <w:szCs w:val="28"/>
        </w:rPr>
        <w:t>Сведени</w:t>
      </w:r>
      <w:r>
        <w:rPr>
          <w:bCs/>
          <w:kern w:val="2"/>
          <w:sz w:val="28"/>
          <w:szCs w:val="28"/>
        </w:rPr>
        <w:t>я о показателях по муниципальному образованию «Каменоломненское городское поселение» Октябрьского района</w:t>
      </w:r>
      <w:r w:rsidRPr="00080C48">
        <w:rPr>
          <w:bCs/>
          <w:kern w:val="2"/>
          <w:sz w:val="28"/>
          <w:szCs w:val="28"/>
        </w:rPr>
        <w:t xml:space="preserve"> приведены в приложении № </w:t>
      </w:r>
      <w:r>
        <w:rPr>
          <w:bCs/>
          <w:kern w:val="2"/>
          <w:sz w:val="28"/>
          <w:szCs w:val="28"/>
        </w:rPr>
        <w:t>5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 программе</w:t>
      </w:r>
      <w:r w:rsidRPr="00080C48">
        <w:rPr>
          <w:kern w:val="2"/>
          <w:sz w:val="28"/>
          <w:szCs w:val="28"/>
        </w:rPr>
        <w:t>.</w:t>
      </w:r>
    </w:p>
    <w:p w14:paraId="0258D69F" w14:textId="77777777" w:rsidR="004912E2" w:rsidRPr="00080C48" w:rsidRDefault="004912E2" w:rsidP="004912E2">
      <w:pPr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 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) приведен в приложении № </w:t>
      </w:r>
      <w:r>
        <w:rPr>
          <w:kern w:val="2"/>
          <w:sz w:val="28"/>
          <w:szCs w:val="28"/>
        </w:rPr>
        <w:t>6</w:t>
      </w:r>
      <w:r w:rsidRPr="00080C48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программе.</w:t>
      </w:r>
    </w:p>
    <w:p w14:paraId="6D0B3463" w14:textId="77777777" w:rsidR="007C182F" w:rsidRDefault="007C182F" w:rsidP="00006A9B">
      <w:pPr>
        <w:shd w:val="clear" w:color="auto" w:fill="FFFFFF"/>
        <w:rPr>
          <w:sz w:val="28"/>
          <w:szCs w:val="28"/>
        </w:rPr>
      </w:pPr>
    </w:p>
    <w:p w14:paraId="252E314F" w14:textId="5F377187" w:rsidR="00006A9B" w:rsidRDefault="00006A9B" w:rsidP="00006A9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ЖКХ, </w:t>
      </w:r>
    </w:p>
    <w:p w14:paraId="7826693B" w14:textId="58B4FD2F" w:rsidR="00006A9B" w:rsidRDefault="00006A9B" w:rsidP="00006A9B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строительству и благоустройству                                                     </w:t>
      </w:r>
      <w:r w:rsidR="00494C6E">
        <w:rPr>
          <w:sz w:val="28"/>
          <w:szCs w:val="28"/>
        </w:rPr>
        <w:t>И. С. Кирпичков</w:t>
      </w:r>
      <w:r>
        <w:rPr>
          <w:sz w:val="28"/>
          <w:szCs w:val="28"/>
        </w:rPr>
        <w:t xml:space="preserve">    </w:t>
      </w:r>
    </w:p>
    <w:p w14:paraId="399A604E" w14:textId="77777777" w:rsidR="00275FAB" w:rsidRPr="00080C48" w:rsidRDefault="00FA6416" w:rsidP="006C40F5">
      <w:pPr>
        <w:ind w:left="709"/>
        <w:rPr>
          <w:kern w:val="2"/>
          <w:sz w:val="28"/>
          <w:szCs w:val="28"/>
        </w:rPr>
        <w:sectPr w:rsidR="00275FAB" w:rsidRPr="00080C4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Pr="00FA6416">
        <w:rPr>
          <w:sz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  <w:r w:rsidR="00F72823">
        <w:rPr>
          <w:kern w:val="2"/>
          <w:sz w:val="28"/>
          <w:szCs w:val="28"/>
        </w:rPr>
        <w:tab/>
      </w:r>
    </w:p>
    <w:p w14:paraId="726D5498" w14:textId="77777777" w:rsidR="00275FAB" w:rsidRPr="00080C48" w:rsidRDefault="00275FAB" w:rsidP="00275FAB">
      <w:pPr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1</w:t>
      </w:r>
    </w:p>
    <w:p w14:paraId="67533743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907F42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7E7C02D7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7685FBD2" w14:textId="77777777" w:rsidR="00C830C4" w:rsidRDefault="00275FAB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 жилищно-коммунальными услугами населения </w:t>
      </w:r>
    </w:p>
    <w:p w14:paraId="0D1AA21A" w14:textId="77777777" w:rsidR="00275FAB" w:rsidRPr="00080C48" w:rsidRDefault="00705935" w:rsidP="00275FAB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51C967D5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</w:p>
    <w:p w14:paraId="36A12C8C" w14:textId="77777777" w:rsidR="00275FAB" w:rsidRPr="00080C48" w:rsidRDefault="00275FAB" w:rsidP="00275FAB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СВЕДЕНИЯ</w:t>
      </w:r>
    </w:p>
    <w:p w14:paraId="6036CC5A" w14:textId="77777777" w:rsidR="00275FAB" w:rsidRPr="00080C48" w:rsidRDefault="00275FAB" w:rsidP="000135FD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о показателях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254C39">
        <w:rPr>
          <w:kern w:val="2"/>
          <w:sz w:val="28"/>
          <w:szCs w:val="28"/>
        </w:rPr>
        <w:t>Каменоломненского городского поселения</w:t>
      </w:r>
      <w:r w:rsidR="009164B1">
        <w:rPr>
          <w:kern w:val="2"/>
          <w:sz w:val="28"/>
          <w:szCs w:val="28"/>
        </w:rPr>
        <w:t xml:space="preserve"> </w:t>
      </w:r>
      <w:r w:rsidR="000135FD">
        <w:rPr>
          <w:kern w:val="2"/>
          <w:sz w:val="28"/>
          <w:szCs w:val="28"/>
        </w:rPr>
        <w:t xml:space="preserve">Октябрьского района </w:t>
      </w:r>
      <w:r w:rsidRPr="00080C48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90559A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», подпрограмм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27EC8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 и их значениях</w:t>
      </w:r>
    </w:p>
    <w:p w14:paraId="314A7C34" w14:textId="77777777" w:rsidR="00275FAB" w:rsidRPr="00080C48" w:rsidRDefault="00275FAB" w:rsidP="00275FAB">
      <w:pPr>
        <w:jc w:val="center"/>
        <w:rPr>
          <w:kern w:val="2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"/>
        <w:gridCol w:w="1729"/>
        <w:gridCol w:w="913"/>
        <w:gridCol w:w="783"/>
        <w:gridCol w:w="783"/>
        <w:gridCol w:w="784"/>
        <w:gridCol w:w="6"/>
        <w:gridCol w:w="798"/>
        <w:gridCol w:w="765"/>
        <w:gridCol w:w="785"/>
        <w:gridCol w:w="762"/>
        <w:gridCol w:w="806"/>
        <w:gridCol w:w="778"/>
        <w:gridCol w:w="790"/>
        <w:gridCol w:w="781"/>
        <w:gridCol w:w="788"/>
        <w:gridCol w:w="785"/>
        <w:gridCol w:w="781"/>
        <w:gridCol w:w="788"/>
      </w:tblGrid>
      <w:tr w:rsidR="00275FAB" w:rsidRPr="00080C48" w14:paraId="66C9FCB9" w14:textId="77777777" w:rsidTr="00275FAB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2C3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FB5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Номер и 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A6E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t xml:space="preserve">Вид </w:t>
            </w:r>
            <w:r w:rsidRPr="00080C48">
              <w:rPr>
                <w:spacing w:val="-6"/>
              </w:rPr>
              <w:t>п</w:t>
            </w:r>
            <w:r w:rsidRPr="00080C48">
              <w:t>оказа</w:t>
            </w:r>
            <w:r w:rsidRPr="00080C48">
              <w:softHyphen/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62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spacing w:val="-12"/>
                <w:kern w:val="2"/>
              </w:rPr>
              <w:t>Единица</w:t>
            </w:r>
            <w:r w:rsidRPr="00080C48">
              <w:t>измере</w:t>
            </w:r>
            <w:r w:rsidRPr="00080C48">
              <w:softHyphen/>
              <w:t>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0C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Данные для расчета значений</w:t>
            </w:r>
            <w:r w:rsidRPr="00080C48">
              <w:rPr>
                <w:kern w:val="2"/>
              </w:rPr>
              <w:t xml:space="preserve"> показателя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B8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Значение показателя</w:t>
            </w:r>
          </w:p>
        </w:tc>
      </w:tr>
      <w:tr w:rsidR="00275FAB" w:rsidRPr="00080C48" w14:paraId="3C7925FD" w14:textId="77777777" w:rsidTr="00275FA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3080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A2E6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9E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5F4" w14:textId="77777777" w:rsidR="00275FAB" w:rsidRPr="00080C48" w:rsidRDefault="00275FAB" w:rsidP="00275FAB">
            <w:pPr>
              <w:rPr>
                <w:kern w:val="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EA8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2017</w:t>
            </w:r>
          </w:p>
          <w:p w14:paraId="46EF784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5F8E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2018</w:t>
            </w:r>
          </w:p>
          <w:p w14:paraId="598FB3C9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0C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2019</w:t>
            </w:r>
          </w:p>
          <w:p w14:paraId="50B6EB0B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D373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2020</w:t>
            </w:r>
          </w:p>
          <w:p w14:paraId="54B39D1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 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A18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2021</w:t>
            </w:r>
          </w:p>
          <w:p w14:paraId="7F4A26F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552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2022 </w:t>
            </w:r>
          </w:p>
          <w:p w14:paraId="6432AF6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3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2023</w:t>
            </w:r>
          </w:p>
          <w:p w14:paraId="65DD3C8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7F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2024 </w:t>
            </w:r>
          </w:p>
          <w:p w14:paraId="0502A24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CA8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2025 </w:t>
            </w:r>
          </w:p>
          <w:p w14:paraId="29DBE21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C6D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2026 </w:t>
            </w:r>
          </w:p>
          <w:p w14:paraId="1F52B8C5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B1E" w14:textId="77777777" w:rsidR="00275FAB" w:rsidRPr="00080C48" w:rsidRDefault="00275FAB" w:rsidP="00275FAB">
            <w:pPr>
              <w:ind w:right="-113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2027 </w:t>
            </w:r>
          </w:p>
          <w:p w14:paraId="338DF7AA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FF76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2028</w:t>
            </w:r>
          </w:p>
          <w:p w14:paraId="38EF2F6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6A17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 xml:space="preserve">2029 </w:t>
            </w:r>
          </w:p>
          <w:p w14:paraId="5D67C3A1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D811" w14:textId="77777777" w:rsidR="00275FAB" w:rsidRPr="00080C48" w:rsidRDefault="00275FAB" w:rsidP="00275FAB">
            <w:pPr>
              <w:ind w:hanging="135"/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2030</w:t>
            </w:r>
          </w:p>
          <w:p w14:paraId="6416098C" w14:textId="77777777" w:rsidR="00275FAB" w:rsidRPr="00080C48" w:rsidRDefault="00275FAB" w:rsidP="00275FAB">
            <w:pPr>
              <w:jc w:val="center"/>
              <w:rPr>
                <w:color w:val="000000"/>
              </w:rPr>
            </w:pPr>
            <w:r w:rsidRPr="00080C48">
              <w:rPr>
                <w:color w:val="000000"/>
              </w:rPr>
              <w:t>год</w:t>
            </w:r>
          </w:p>
        </w:tc>
      </w:tr>
    </w:tbl>
    <w:p w14:paraId="0EB3247E" w14:textId="77777777" w:rsidR="00275FAB" w:rsidRPr="00080C48" w:rsidRDefault="00275FAB" w:rsidP="00275F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2"/>
        <w:gridCol w:w="1724"/>
        <w:gridCol w:w="915"/>
        <w:gridCol w:w="783"/>
        <w:gridCol w:w="784"/>
        <w:gridCol w:w="784"/>
        <w:gridCol w:w="785"/>
        <w:gridCol w:w="784"/>
        <w:gridCol w:w="786"/>
        <w:gridCol w:w="784"/>
        <w:gridCol w:w="785"/>
        <w:gridCol w:w="784"/>
        <w:gridCol w:w="784"/>
        <w:gridCol w:w="785"/>
        <w:gridCol w:w="785"/>
        <w:gridCol w:w="784"/>
        <w:gridCol w:w="785"/>
        <w:gridCol w:w="785"/>
      </w:tblGrid>
      <w:tr w:rsidR="00275FAB" w:rsidRPr="00080C48" w14:paraId="2BB226E4" w14:textId="77777777" w:rsidTr="00253E0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B77D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55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759" w14:textId="77777777" w:rsidR="00275FAB" w:rsidRPr="00080C48" w:rsidRDefault="00275FAB" w:rsidP="00275FAB">
            <w:pPr>
              <w:tabs>
                <w:tab w:val="left" w:pos="315"/>
                <w:tab w:val="center" w:pos="541"/>
              </w:tabs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06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40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4D7A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CD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70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34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BB4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54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3E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23B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89E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497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FF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6F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9C0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18</w:t>
            </w:r>
          </w:p>
        </w:tc>
      </w:tr>
      <w:tr w:rsidR="00275FAB" w:rsidRPr="00080C48" w14:paraId="2398A91E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AF2" w14:textId="77777777" w:rsidR="00275FAB" w:rsidRPr="00080C48" w:rsidRDefault="00275FAB" w:rsidP="009850F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 xml:space="preserve">1. </w:t>
            </w:r>
            <w:r w:rsidR="009850FB">
              <w:rPr>
                <w:kern w:val="2"/>
              </w:rPr>
              <w:t>Муниципальная</w:t>
            </w:r>
            <w:r w:rsidRPr="00080C48">
              <w:rPr>
                <w:kern w:val="2"/>
              </w:rPr>
              <w:t xml:space="preserve"> программа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 xml:space="preserve"> «Обеспечение качественными жилищно-коммунальными услугами населения </w:t>
            </w:r>
            <w:r w:rsidR="009850FB">
              <w:rPr>
                <w:kern w:val="2"/>
              </w:rPr>
              <w:t>Каменоломненского городского поселения</w:t>
            </w:r>
            <w:r w:rsidRPr="00080C48">
              <w:rPr>
                <w:kern w:val="2"/>
              </w:rPr>
              <w:t>»</w:t>
            </w:r>
          </w:p>
        </w:tc>
      </w:tr>
      <w:tr w:rsidR="00275FAB" w:rsidRPr="00080C48" w14:paraId="7538CDD4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9979" w14:textId="77777777" w:rsidR="00275FAB" w:rsidRPr="00080C48" w:rsidRDefault="00275FAB" w:rsidP="00275FAB">
            <w:pPr>
              <w:ind w:left="-142" w:right="-198"/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1.1.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BED" w14:textId="77777777" w:rsidR="00275FAB" w:rsidRPr="000135FD" w:rsidRDefault="00275FAB" w:rsidP="00717152">
            <w:pPr>
              <w:jc w:val="both"/>
              <w:rPr>
                <w:kern w:val="2"/>
              </w:rPr>
            </w:pPr>
            <w:r w:rsidRPr="000135FD">
              <w:rPr>
                <w:kern w:val="2"/>
              </w:rPr>
              <w:t>1</w:t>
            </w:r>
            <w:r w:rsidR="000135FD" w:rsidRPr="000135FD">
              <w:rPr>
                <w:kern w:val="2"/>
              </w:rPr>
              <w:t xml:space="preserve">Доля многоквартирных домов в целом по Каменоломненскому городскому поселению, в которых собственники помещений </w:t>
            </w:r>
            <w:r w:rsidR="000135FD" w:rsidRPr="000135FD">
              <w:rPr>
                <w:kern w:val="2"/>
              </w:rPr>
              <w:lastRenderedPageBreak/>
              <w:t xml:space="preserve">выбрали и реализуют управление многоквартирными домами посредством товариществ собственников жилья либо жилищных </w:t>
            </w:r>
            <w:r w:rsidR="000135FD" w:rsidRPr="000135FD">
              <w:rPr>
                <w:spacing w:val="-8"/>
                <w:kern w:val="2"/>
              </w:rPr>
              <w:t>кооперативов или иного специализированного</w:t>
            </w:r>
            <w:r w:rsidR="000135FD" w:rsidRPr="000135FD">
              <w:rPr>
                <w:kern w:val="2"/>
              </w:rPr>
              <w:t xml:space="preserve"> потребительского кооператива;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C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lastRenderedPageBreak/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F627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1268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2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F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22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A2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9B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3D6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B91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3F36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E4DD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1DA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C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4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307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14,60</w:t>
            </w:r>
          </w:p>
        </w:tc>
      </w:tr>
      <w:tr w:rsidR="00275FAB" w:rsidRPr="00080C48" w14:paraId="1F79E69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398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kern w:val="2"/>
              </w:rPr>
              <w:lastRenderedPageBreak/>
              <w:t>1.</w:t>
            </w:r>
            <w:r w:rsidRPr="00080C48">
              <w:rPr>
                <w:color w:val="000000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A42B" w14:textId="77777777" w:rsidR="00275FAB" w:rsidRPr="000135FD" w:rsidRDefault="00275FAB" w:rsidP="000135FD">
            <w:pPr>
              <w:rPr>
                <w:color w:val="000000"/>
              </w:rPr>
            </w:pPr>
            <w:r w:rsidRPr="000135FD">
              <w:rPr>
                <w:color w:val="000000"/>
              </w:rPr>
              <w:t xml:space="preserve">2. </w:t>
            </w:r>
            <w:r w:rsidR="000135FD" w:rsidRPr="000135FD">
              <w:rPr>
                <w:kern w:val="2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FBA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75EB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про</w:t>
            </w:r>
            <w:r w:rsidRPr="00080C48">
              <w:rPr>
                <w:color w:val="000000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A23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79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EBBE1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A521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85,10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D4F9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45103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86,50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4E08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0EAF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042C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F975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BF70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88,50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25E4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BA5D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89,70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3FC9" w14:textId="77777777" w:rsidR="00275FAB" w:rsidRPr="00080C48" w:rsidRDefault="00275FAB" w:rsidP="00275FAB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90,00</w:t>
            </w:r>
          </w:p>
        </w:tc>
      </w:tr>
      <w:tr w:rsidR="00275FAB" w:rsidRPr="00080C48" w14:paraId="724CBEF8" w14:textId="77777777" w:rsidTr="00253E07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661A" w14:textId="77777777" w:rsidR="00275FAB" w:rsidRPr="000135FD" w:rsidRDefault="00275FAB" w:rsidP="00E83DDC">
            <w:pPr>
              <w:jc w:val="center"/>
              <w:rPr>
                <w:kern w:val="2"/>
              </w:rPr>
            </w:pPr>
            <w:r w:rsidRPr="000135FD">
              <w:rPr>
                <w:kern w:val="2"/>
              </w:rPr>
              <w:t xml:space="preserve">2. Подпрограмма «Развитие жилищного хозяйства в </w:t>
            </w:r>
            <w:r w:rsidR="00E83DDC" w:rsidRPr="000135FD">
              <w:rPr>
                <w:kern w:val="2"/>
              </w:rPr>
              <w:t>Каменоломненском городском поселении</w:t>
            </w:r>
            <w:r w:rsidRPr="000135FD">
              <w:rPr>
                <w:kern w:val="2"/>
              </w:rPr>
              <w:t>»</w:t>
            </w:r>
          </w:p>
        </w:tc>
      </w:tr>
      <w:tr w:rsidR="00275FAB" w:rsidRPr="00080C48" w14:paraId="6186EFB9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3E6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9F27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1.1. Доля отремонтирован</w:t>
            </w:r>
            <w:r w:rsidRPr="000135FD">
              <w:rPr>
                <w:kern w:val="2"/>
              </w:rPr>
              <w:softHyphen/>
              <w:t xml:space="preserve">ных систем в многоквартирных домах в общей структуре </w:t>
            </w:r>
            <w:r w:rsidRPr="000135FD">
              <w:rPr>
                <w:spacing w:val="-4"/>
                <w:kern w:val="2"/>
              </w:rPr>
              <w:t>много</w:t>
            </w:r>
            <w:r w:rsidRPr="000135FD">
              <w:rPr>
                <w:spacing w:val="-4"/>
                <w:kern w:val="2"/>
              </w:rPr>
              <w:softHyphen/>
              <w:t>квартирных домов,</w:t>
            </w:r>
            <w:r w:rsidRPr="000135FD">
              <w:rPr>
                <w:kern w:val="2"/>
              </w:rPr>
              <w:t xml:space="preserve"> подлежащих капитальному ремонту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F2B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00B4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2A9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rPr>
                <w:color w:val="000000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E3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3,50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C9F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5,30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41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7,20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771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9,20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66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AC8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12,80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A93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A8E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16,10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6B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17,70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E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19,30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5D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20,80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4C5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22,40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6DC" w14:textId="77777777" w:rsidR="00275FAB" w:rsidRPr="00080C48" w:rsidRDefault="00275FAB" w:rsidP="00275FAB">
            <w:pPr>
              <w:jc w:val="center"/>
              <w:rPr>
                <w:sz w:val="24"/>
                <w:szCs w:val="24"/>
              </w:rPr>
            </w:pPr>
            <w:r w:rsidRPr="00080C48">
              <w:t>25,00</w:t>
            </w:r>
          </w:p>
        </w:tc>
      </w:tr>
      <w:tr w:rsidR="00275FAB" w:rsidRPr="00080C48" w14:paraId="7931CCFB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931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lastRenderedPageBreak/>
              <w:t>2.</w:t>
            </w:r>
            <w:r w:rsidRPr="00080C48">
              <w:rPr>
                <w:kern w:val="2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CF62" w14:textId="77777777" w:rsidR="00717152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 xml:space="preserve">1.2. Количество управляющих организаций и </w:t>
            </w:r>
          </w:p>
          <w:p w14:paraId="658E8704" w14:textId="77777777" w:rsidR="00717152" w:rsidRDefault="00717152" w:rsidP="00275FAB">
            <w:pPr>
              <w:rPr>
                <w:kern w:val="2"/>
              </w:rPr>
            </w:pPr>
          </w:p>
          <w:p w14:paraId="27DE88EF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товариществ собственников жилья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028E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13C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C7D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D5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12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38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9A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F10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B28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7B41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30B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075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A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612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664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6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FAB" w:rsidRPr="00080C48" w14:paraId="5F907D5A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B498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color w:val="000000"/>
              </w:rPr>
              <w:t>2.</w:t>
            </w:r>
            <w:r w:rsidRPr="00080C48">
              <w:rPr>
                <w:kern w:val="2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E4FE" w14:textId="77777777" w:rsidR="00275FAB" w:rsidRPr="000135FD" w:rsidRDefault="00275FAB" w:rsidP="00275FAB">
            <w:pPr>
              <w:rPr>
                <w:kern w:val="2"/>
              </w:rPr>
            </w:pPr>
            <w:r w:rsidRPr="000135FD">
              <w:rPr>
                <w:kern w:val="2"/>
              </w:rPr>
              <w:t>1.3. Количество лиц, обученных основам управле</w:t>
            </w:r>
            <w:r w:rsidRPr="000135FD">
              <w:rPr>
                <w:kern w:val="2"/>
              </w:rPr>
              <w:softHyphen/>
              <w:t>ния многоквартир</w:t>
            </w:r>
            <w:r w:rsidRPr="000135FD">
              <w:rPr>
                <w:kern w:val="2"/>
              </w:rPr>
              <w:softHyphen/>
              <w:t>ными домами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9979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F72" w14:textId="77777777" w:rsidR="00275FAB" w:rsidRPr="00080C48" w:rsidRDefault="00275FAB" w:rsidP="00275FAB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F61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6704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BE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49B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1DA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4943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4369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8F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F40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31E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60E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E0A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5EE7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BFD" w14:textId="77777777" w:rsidR="00275FAB" w:rsidRPr="00080C48" w:rsidRDefault="00B450C0" w:rsidP="00275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6946" w:rsidRPr="00080C48" w14:paraId="0C5A6C49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E7E" w14:textId="2FE143F0" w:rsidR="00996946" w:rsidRPr="00080C48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F1C" w14:textId="79FB6D2F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1.4</w:t>
            </w:r>
            <w:r>
              <w:t xml:space="preserve"> </w:t>
            </w:r>
            <w:r w:rsidRPr="00996946">
              <w:rPr>
                <w:kern w:val="2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5A7" w14:textId="795A0BEA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2FEB15A6" w14:textId="77777777" w:rsidR="00996946" w:rsidRPr="00467AB8" w:rsidRDefault="00996946" w:rsidP="0099694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67AB8">
              <w:rPr>
                <w:kern w:val="2"/>
                <w:sz w:val="24"/>
                <w:szCs w:val="24"/>
              </w:rPr>
              <w:t xml:space="preserve">тыс. </w:t>
            </w:r>
          </w:p>
          <w:p w14:paraId="5FCE0F26" w14:textId="68AA60C3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spacing w:val="-4"/>
                <w:sz w:val="24"/>
                <w:szCs w:val="24"/>
              </w:rPr>
              <w:t>кв. метров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94" w14:textId="75F411B2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EBB" w14:textId="234B438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76" w14:textId="48DA0C9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A6E" w14:textId="4D4507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A47" w14:textId="0B496984" w:rsidR="00996946" w:rsidRDefault="00E470AC" w:rsidP="00E4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81A" w14:textId="3A8D3660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CEA" w14:textId="11CFF5A6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B7" w14:textId="6B4653ED" w:rsidR="00996946" w:rsidRPr="00A66CCA" w:rsidRDefault="00E470AC" w:rsidP="0099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0AE" w14:textId="693A26F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A8" w14:textId="41E18A95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68" w14:textId="520FA71E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86" w14:textId="725FC577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828" w14:textId="279ECED4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33" w14:textId="6B448EF9" w:rsidR="00996946" w:rsidRDefault="00E470AC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1E1BB28D" w14:textId="77777777" w:rsidTr="008301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087" w14:textId="0D65D130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8ED" w14:textId="72C617DE" w:rsidR="00996946" w:rsidRPr="000135FD" w:rsidRDefault="00996946" w:rsidP="00996946">
            <w:pPr>
              <w:rPr>
                <w:kern w:val="2"/>
              </w:rPr>
            </w:pPr>
            <w:r>
              <w:rPr>
                <w:kern w:val="2"/>
              </w:rPr>
              <w:t>1.5</w:t>
            </w:r>
            <w:r>
              <w:t xml:space="preserve"> </w:t>
            </w:r>
            <w:r w:rsidRPr="00996946">
              <w:rPr>
                <w:kern w:val="2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CB" w14:textId="6ACC940B" w:rsidR="00996946" w:rsidRPr="00080C48" w:rsidRDefault="00996946" w:rsidP="00996946">
            <w:pPr>
              <w:jc w:val="center"/>
            </w:pPr>
            <w:r w:rsidRPr="00996946">
              <w:t>ведомст-венный</w:t>
            </w:r>
          </w:p>
        </w:tc>
        <w:tc>
          <w:tcPr>
            <w:tcW w:w="783" w:type="dxa"/>
            <w:shd w:val="clear" w:color="auto" w:fill="auto"/>
          </w:tcPr>
          <w:p w14:paraId="6A35526A" w14:textId="6B4F0269" w:rsidR="00996946" w:rsidRPr="00080C48" w:rsidRDefault="00996946" w:rsidP="00996946">
            <w:pPr>
              <w:jc w:val="center"/>
              <w:rPr>
                <w:kern w:val="2"/>
              </w:rPr>
            </w:pPr>
            <w:r w:rsidRPr="00467AB8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EF7" w14:textId="23AA83BD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22" w14:textId="0D2C7498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F2D" w14:textId="3D1E073E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AA9" w14:textId="45F56B6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BDF" w14:textId="7EA62D4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0AC">
              <w:rPr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F84" w14:textId="762A000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97" w14:textId="5C7A67E4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11" w14:textId="5754D1C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FA" w14:textId="65EE2423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EC" w14:textId="7A00ADDB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58C" w14:textId="73290560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C85" w14:textId="75FC9E82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9EF" w14:textId="2B85BC41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179" w14:textId="4D79899F" w:rsidR="00996946" w:rsidRDefault="00996946" w:rsidP="0099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6946" w:rsidRPr="00080C48" w14:paraId="24ADBAE2" w14:textId="77777777" w:rsidTr="00C34790">
        <w:tc>
          <w:tcPr>
            <w:tcW w:w="149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ABC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58452D7F" w14:textId="77777777" w:rsidR="00996946" w:rsidRPr="00253E07" w:rsidRDefault="00996946" w:rsidP="00996946">
            <w:pPr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253E07">
              <w:rPr>
                <w:sz w:val="22"/>
                <w:szCs w:val="22"/>
              </w:rPr>
              <w:lastRenderedPageBreak/>
              <w:t xml:space="preserve">3. Подпрограмма </w:t>
            </w:r>
            <w:r w:rsidRPr="00253E07">
              <w:rPr>
                <w:kern w:val="2"/>
                <w:sz w:val="22"/>
                <w:szCs w:val="22"/>
              </w:rPr>
              <w:t xml:space="preserve">«Создание условий для </w:t>
            </w:r>
            <w:r w:rsidRPr="00253E07">
              <w:rPr>
                <w:spacing w:val="-4"/>
                <w:kern w:val="2"/>
                <w:sz w:val="22"/>
                <w:szCs w:val="22"/>
              </w:rPr>
              <w:t xml:space="preserve">обеспечения бесперебойности и роста </w:t>
            </w:r>
          </w:p>
          <w:p w14:paraId="70EF3AC0" w14:textId="77777777" w:rsidR="00996946" w:rsidRDefault="00996946" w:rsidP="00996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3E07">
              <w:rPr>
                <w:spacing w:val="-4"/>
                <w:kern w:val="2"/>
                <w:sz w:val="22"/>
                <w:szCs w:val="22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</w:tr>
      <w:tr w:rsidR="00996946" w:rsidRPr="00080C48" w14:paraId="259012AE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2F91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3B18A1BF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E95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EF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192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60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A69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19,80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83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20,10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A428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23,00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00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24,50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F8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26,40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868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28,00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FF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15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32,00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ED8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36,00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B3C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37,00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1A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40,10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7E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42,70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8B5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45,00</w:t>
            </w:r>
          </w:p>
        </w:tc>
      </w:tr>
      <w:tr w:rsidR="00996946" w:rsidRPr="00080C48" w14:paraId="6F45AEAF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EA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0311E13A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14BB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 w:rsidRPr="00736029">
              <w:rPr>
                <w:kern w:val="2"/>
              </w:rPr>
              <w:t>2.2 Количество аварий в сфере ЖКХ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3FA7" w14:textId="77777777" w:rsidR="00996946" w:rsidRPr="00080C48" w:rsidRDefault="00996946" w:rsidP="00996946">
            <w:pPr>
              <w:jc w:val="center"/>
              <w:rPr>
                <w:sz w:val="24"/>
                <w:szCs w:val="24"/>
              </w:rPr>
            </w:pPr>
            <w:r w:rsidRPr="00080C48">
              <w:t>ведомст</w:t>
            </w:r>
            <w:r w:rsidRPr="00080C48">
              <w:softHyphen/>
              <w:t>венный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9B7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8F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50D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AC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DC5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D7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E84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F85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04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ED0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291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93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5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CE1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6946" w:rsidRPr="00080C48" w14:paraId="31480656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759" w14:textId="77777777" w:rsidR="00996946" w:rsidRDefault="00996946" w:rsidP="00996946">
            <w:pPr>
              <w:jc w:val="center"/>
              <w:rPr>
                <w:color w:val="000000"/>
              </w:rPr>
            </w:pPr>
          </w:p>
          <w:p w14:paraId="6862E133" w14:textId="77777777" w:rsidR="00996946" w:rsidRDefault="00996946" w:rsidP="009969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A3" w14:textId="77777777" w:rsidR="00996946" w:rsidRPr="00736029" w:rsidRDefault="00996946" w:rsidP="00996946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736029">
              <w:rPr>
                <w:kern w:val="2"/>
              </w:rPr>
              <w:t xml:space="preserve">.3 Доля потерь тепловой энергии в суммарном объеме отпуска тепловой энергии </w:t>
            </w:r>
          </w:p>
          <w:p w14:paraId="52172A46" w14:textId="77777777" w:rsidR="00996946" w:rsidRPr="00736029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12" w14:textId="77777777" w:rsidR="00996946" w:rsidRPr="00080C48" w:rsidRDefault="00996946" w:rsidP="00996946">
            <w:pPr>
              <w:jc w:val="center"/>
            </w:pPr>
            <w:r w:rsidRPr="00080C48">
              <w:t>статис</w:t>
            </w:r>
            <w:r w:rsidRPr="00080C48">
              <w:softHyphen/>
              <w:t>тический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81B" w14:textId="77777777" w:rsidR="00996946" w:rsidRPr="00080C48" w:rsidRDefault="00996946" w:rsidP="00996946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про</w:t>
            </w:r>
            <w:r w:rsidRPr="00080C48">
              <w:rPr>
                <w:kern w:val="2"/>
              </w:rPr>
              <w:softHyphen/>
              <w:t>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33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CF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37C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7387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6D2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BE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F5B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4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415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11,00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5A6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10,90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7B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D9D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10,70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C3E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56CF" w14:textId="77777777" w:rsidR="00996946" w:rsidRPr="00080C48" w:rsidRDefault="00996946" w:rsidP="00996946">
            <w:pPr>
              <w:jc w:val="center"/>
              <w:rPr>
                <w:color w:val="000000"/>
                <w:sz w:val="24"/>
                <w:szCs w:val="24"/>
              </w:rPr>
            </w:pPr>
            <w:r w:rsidRPr="00080C48">
              <w:rPr>
                <w:color w:val="000000"/>
              </w:rPr>
              <w:t>10,50</w:t>
            </w:r>
          </w:p>
        </w:tc>
      </w:tr>
      <w:tr w:rsidR="00996946" w:rsidRPr="00080C48" w14:paraId="2CAC0820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E17E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66DB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AF5C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210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FE9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8F6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F98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7B0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E7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2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EC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B6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AFF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2D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C8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F3E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DA9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3F2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  <w:tr w:rsidR="00996946" w:rsidRPr="00080C48" w14:paraId="3DA2A8A3" w14:textId="77777777" w:rsidTr="00253E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BF7" w14:textId="77777777" w:rsidR="00996946" w:rsidRDefault="00996946" w:rsidP="00996946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627E" w14:textId="77777777" w:rsidR="00996946" w:rsidRPr="000135FD" w:rsidRDefault="00996946" w:rsidP="00996946">
            <w:pPr>
              <w:rPr>
                <w:kern w:val="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347F" w14:textId="77777777" w:rsidR="00996946" w:rsidRPr="00080C48" w:rsidRDefault="00996946" w:rsidP="00996946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B2DF" w14:textId="77777777" w:rsidR="00996946" w:rsidRPr="00080C48" w:rsidRDefault="00996946" w:rsidP="00996946">
            <w:pPr>
              <w:jc w:val="center"/>
              <w:rPr>
                <w:kern w:val="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A79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60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5C8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15B5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A89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12DB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3F83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6A44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F4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1D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DAD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E516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4C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30" w14:textId="77777777" w:rsidR="00996946" w:rsidRDefault="00996946" w:rsidP="0099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2C4FF4" w14:textId="77777777" w:rsidR="00275FAB" w:rsidRPr="00080C48" w:rsidRDefault="00275FAB" w:rsidP="00C830C4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 2</w:t>
      </w:r>
    </w:p>
    <w:p w14:paraId="53041C34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 w:rsidR="007C64E3"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0135FD">
        <w:rPr>
          <w:kern w:val="2"/>
          <w:sz w:val="28"/>
          <w:szCs w:val="28"/>
        </w:rPr>
        <w:t xml:space="preserve"> Каменоломненского городского поселения Октябрьского района </w:t>
      </w:r>
    </w:p>
    <w:p w14:paraId="5FBAEB8D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20EB794F" w14:textId="77777777" w:rsidR="00C830C4" w:rsidRDefault="00275FAB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A63BBA" w:rsidRPr="00080C48">
        <w:rPr>
          <w:kern w:val="2"/>
          <w:sz w:val="28"/>
          <w:szCs w:val="28"/>
        </w:rPr>
        <w:t>населения</w:t>
      </w:r>
    </w:p>
    <w:p w14:paraId="0499938F" w14:textId="77777777" w:rsidR="00275FAB" w:rsidRPr="00080C48" w:rsidRDefault="00705935" w:rsidP="00C830C4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275FAB" w:rsidRPr="00080C48">
        <w:rPr>
          <w:kern w:val="2"/>
          <w:sz w:val="28"/>
          <w:szCs w:val="28"/>
        </w:rPr>
        <w:t>»</w:t>
      </w:r>
    </w:p>
    <w:p w14:paraId="12BE8FD9" w14:textId="77777777" w:rsidR="00275FAB" w:rsidRPr="00080C48" w:rsidRDefault="00275FAB" w:rsidP="00C830C4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33A12278" w14:textId="77777777" w:rsidR="00275FAB" w:rsidRPr="00080C48" w:rsidRDefault="00275FAB" w:rsidP="00275FAB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>ПЕРЕЧЕНЬ</w:t>
      </w:r>
    </w:p>
    <w:p w14:paraId="47B416A2" w14:textId="77777777" w:rsidR="00275FAB" w:rsidRPr="00080C48" w:rsidRDefault="00275FAB" w:rsidP="000135FD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080C48">
        <w:rPr>
          <w:sz w:val="28"/>
          <w:szCs w:val="28"/>
        </w:rPr>
        <w:t xml:space="preserve">подпрограмм, основных мероприятий </w:t>
      </w:r>
      <w:r w:rsidR="007C64E3">
        <w:rPr>
          <w:sz w:val="28"/>
          <w:szCs w:val="28"/>
        </w:rPr>
        <w:t>муниципальной</w:t>
      </w:r>
      <w:r w:rsidRPr="00080C48">
        <w:rPr>
          <w:sz w:val="28"/>
          <w:szCs w:val="28"/>
        </w:rPr>
        <w:t xml:space="preserve"> программы </w:t>
      </w:r>
      <w:r w:rsidR="000135FD">
        <w:rPr>
          <w:sz w:val="28"/>
          <w:szCs w:val="28"/>
        </w:rPr>
        <w:t xml:space="preserve">Каменоломненского городского поселения Октябрьского района  </w:t>
      </w:r>
      <w:r w:rsidRPr="00080C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E2924">
        <w:rPr>
          <w:sz w:val="28"/>
          <w:szCs w:val="28"/>
        </w:rPr>
        <w:t>Каменоломненского городского поселения</w:t>
      </w:r>
      <w:r w:rsidRPr="00080C48">
        <w:rPr>
          <w:sz w:val="28"/>
          <w:szCs w:val="28"/>
        </w:rPr>
        <w:t>»</w:t>
      </w:r>
    </w:p>
    <w:p w14:paraId="62D511CD" w14:textId="77777777" w:rsidR="000B4F30" w:rsidRPr="00080C48" w:rsidRDefault="000B4F30" w:rsidP="004672FA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1"/>
        <w:gridCol w:w="3628"/>
        <w:gridCol w:w="1843"/>
        <w:gridCol w:w="1134"/>
        <w:gridCol w:w="1134"/>
        <w:gridCol w:w="2590"/>
        <w:gridCol w:w="2229"/>
        <w:gridCol w:w="1729"/>
      </w:tblGrid>
      <w:tr w:rsidR="00275FAB" w:rsidRPr="00080C48" w14:paraId="24170484" w14:textId="77777777" w:rsidTr="00275FAB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D43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8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A2F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Участник, ответственный за исполнение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E0B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66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C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226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Связь с показателями </w:t>
            </w:r>
            <w:r w:rsidR="007C64E3">
              <w:rPr>
                <w:spacing w:val="-4"/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программы </w:t>
            </w:r>
            <w:r w:rsidRPr="00080C48">
              <w:rPr>
                <w:spacing w:val="-4"/>
                <w:kern w:val="2"/>
                <w:sz w:val="24"/>
                <w:szCs w:val="24"/>
              </w:rPr>
              <w:t>(подпрограммы)</w:t>
            </w:r>
          </w:p>
        </w:tc>
      </w:tr>
      <w:tr w:rsidR="00275FAB" w:rsidRPr="00080C48" w14:paraId="0DE977DB" w14:textId="77777777" w:rsidTr="00275FAB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076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40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1D41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9A1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начала </w:t>
            </w:r>
            <w:r w:rsidRPr="00080C48">
              <w:rPr>
                <w:spacing w:val="-1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3F9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окончания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7F9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DB48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54DD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</w:tbl>
    <w:p w14:paraId="50A7D0AB" w14:textId="77777777" w:rsidR="00275FAB" w:rsidRPr="00080C48" w:rsidRDefault="00275FAB" w:rsidP="00275FAB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7"/>
        <w:gridCol w:w="3622"/>
        <w:gridCol w:w="1843"/>
        <w:gridCol w:w="1134"/>
        <w:gridCol w:w="1134"/>
        <w:gridCol w:w="2603"/>
        <w:gridCol w:w="2216"/>
        <w:gridCol w:w="1729"/>
      </w:tblGrid>
      <w:tr w:rsidR="00275FAB" w:rsidRPr="00080C48" w14:paraId="0ACAC29D" w14:textId="77777777" w:rsidTr="006128C7">
        <w:trPr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E3B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CAC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0C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78F7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5E91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B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A1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6934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8</w:t>
            </w:r>
          </w:p>
        </w:tc>
      </w:tr>
      <w:tr w:rsidR="00275FAB" w:rsidRPr="00080C48" w14:paraId="435FB41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C8E5" w14:textId="77777777" w:rsidR="00275FAB" w:rsidRPr="00080C48" w:rsidRDefault="00275FAB" w:rsidP="00595A52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t>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«Развитие жилищного хозяйства в </w:t>
            </w:r>
            <w:r w:rsidR="00595A52">
              <w:rPr>
                <w:kern w:val="2"/>
                <w:sz w:val="24"/>
                <w:szCs w:val="24"/>
              </w:rPr>
              <w:t>Каменоломненском городском поселении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275FAB" w:rsidRPr="00080C48" w14:paraId="2E3D515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0F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275FAB" w:rsidRPr="00080C48" w14:paraId="22FC5CD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3705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275FAB" w:rsidRPr="00080C48" w14:paraId="51627D74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430D" w14:textId="77777777" w:rsidR="00275FAB" w:rsidRPr="00080C48" w:rsidRDefault="00275FAB" w:rsidP="00275FAB">
            <w:pPr>
              <w:widowControl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2FB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285B37EF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903C" w14:textId="77777777" w:rsidR="00275FAB" w:rsidRPr="00080C48" w:rsidRDefault="005A455C" w:rsidP="00275FAB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16B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D49E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ADEE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повышение уровня </w:t>
            </w:r>
            <w:r w:rsidRPr="00080C48">
              <w:rPr>
                <w:spacing w:val="-4"/>
                <w:kern w:val="2"/>
                <w:sz w:val="24"/>
                <w:szCs w:val="24"/>
              </w:rPr>
              <w:t>информированности населения о правах</w:t>
            </w:r>
            <w:r w:rsidRPr="00080C48">
              <w:rPr>
                <w:kern w:val="2"/>
                <w:sz w:val="24"/>
                <w:szCs w:val="24"/>
              </w:rPr>
              <w:t xml:space="preserve"> и обязанностях в сфере ЖКХ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591A" w14:textId="77777777" w:rsidR="00275FAB" w:rsidRPr="00080C48" w:rsidRDefault="00275FAB" w:rsidP="00275FAB">
            <w:pPr>
              <w:widowControl w:val="0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снижение уровня </w:t>
            </w:r>
            <w:r w:rsidRPr="00080C48">
              <w:rPr>
                <w:spacing w:val="-8"/>
                <w:kern w:val="2"/>
                <w:sz w:val="24"/>
                <w:szCs w:val="24"/>
              </w:rPr>
              <w:t>информированности</w:t>
            </w:r>
            <w:r w:rsidRPr="00080C48">
              <w:rPr>
                <w:kern w:val="2"/>
                <w:sz w:val="24"/>
                <w:szCs w:val="24"/>
              </w:rPr>
              <w:t xml:space="preserve"> населения о правах и обязанностях в сфере ЖКХ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BE3" w14:textId="77777777" w:rsidR="00275FAB" w:rsidRPr="00080C48" w:rsidRDefault="00275FAB" w:rsidP="00275FA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</w:t>
            </w:r>
          </w:p>
        </w:tc>
      </w:tr>
      <w:tr w:rsidR="000B4F30" w:rsidRPr="00080C48" w14:paraId="526A58E6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AAC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0B4F30" w:rsidRPr="00080C48" w14:paraId="444B520F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3E87" w14:textId="77777777" w:rsidR="000B4F30" w:rsidRPr="00080C48" w:rsidRDefault="000B4F30" w:rsidP="005A455C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1.2.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AC1D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135FC408" w14:textId="77777777" w:rsidR="000B4F30" w:rsidRPr="00080C48" w:rsidRDefault="000B4F30" w:rsidP="00353CF4">
            <w:pPr>
              <w:widowControl w:val="0"/>
              <w:spacing w:line="226" w:lineRule="auto"/>
              <w:jc w:val="both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Поощрение победителей по итогам р</w:t>
            </w:r>
            <w:r>
              <w:rPr>
                <w:kern w:val="2"/>
                <w:sz w:val="24"/>
                <w:szCs w:val="24"/>
              </w:rPr>
              <w:t>айонных</w:t>
            </w:r>
            <w:r w:rsidRPr="00080C48">
              <w:rPr>
                <w:kern w:val="2"/>
                <w:sz w:val="24"/>
                <w:szCs w:val="24"/>
              </w:rPr>
              <w:t xml:space="preserve"> конкурсов в сфере управления многоквар</w:t>
            </w:r>
            <w:r w:rsidRPr="00080C48">
              <w:rPr>
                <w:kern w:val="2"/>
                <w:sz w:val="24"/>
                <w:szCs w:val="24"/>
              </w:rPr>
              <w:softHyphen/>
              <w:t>тирными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252C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E0A7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2E13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6CB6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улучшение качества обслуживания жилищного фонда 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6BD8" w14:textId="77777777" w:rsidR="000B4F30" w:rsidRPr="00080C48" w:rsidRDefault="000B4F30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отсутствие сти</w:t>
            </w:r>
            <w:r w:rsidRPr="00080C48">
              <w:rPr>
                <w:kern w:val="2"/>
                <w:sz w:val="24"/>
                <w:szCs w:val="24"/>
              </w:rPr>
              <w:softHyphen/>
              <w:t>мулов для развития конкуренции в сфере управления домами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FC42" w14:textId="77777777" w:rsidR="000B4F30" w:rsidRPr="00080C48" w:rsidRDefault="000B4F30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, 1.2</w:t>
            </w:r>
          </w:p>
        </w:tc>
      </w:tr>
      <w:tr w:rsidR="000B4F30" w:rsidRPr="00080C48" w14:paraId="3A438734" w14:textId="77777777" w:rsidTr="006128C7">
        <w:trPr>
          <w:trHeight w:val="708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A6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Задача 3 подпрограммы 1 «Реализация механизма софинансирования работ </w:t>
            </w:r>
          </w:p>
          <w:p w14:paraId="14A14EF3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 капитальному ремонту многоквартирных домов, проводимому с привлечением средств собственников </w:t>
            </w:r>
          </w:p>
          <w:p w14:paraId="0B5E6AF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помещений в многоквартирном доме, и предоставление мер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080C48">
              <w:rPr>
                <w:kern w:val="2"/>
                <w:sz w:val="24"/>
                <w:szCs w:val="24"/>
              </w:rPr>
              <w:t xml:space="preserve"> поддержки в рамках Областного закона </w:t>
            </w:r>
          </w:p>
          <w:p w14:paraId="403B33EB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от 11.06.2013 № 1101-ЗС «О капитальном ремонте общего имущества в многоквартирных домах на территории Ростовской области»</w:t>
            </w:r>
          </w:p>
        </w:tc>
      </w:tr>
      <w:tr w:rsidR="000B4F30" w:rsidRPr="00080C48" w14:paraId="23600EAB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A5" w14:textId="77777777" w:rsidR="000B4F30" w:rsidRPr="00080C48" w:rsidRDefault="000B4F30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</w:t>
            </w:r>
            <w:r w:rsidR="005B3C9C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0817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Основное мероприятие 1.</w:t>
            </w:r>
            <w:r w:rsidR="005A5F40">
              <w:rPr>
                <w:kern w:val="2"/>
                <w:sz w:val="24"/>
                <w:szCs w:val="24"/>
              </w:rPr>
              <w:t>3</w:t>
            </w:r>
            <w:r w:rsidRPr="00080C48">
              <w:rPr>
                <w:kern w:val="2"/>
                <w:sz w:val="24"/>
                <w:szCs w:val="24"/>
              </w:rPr>
              <w:t>.</w:t>
            </w:r>
          </w:p>
          <w:p w14:paraId="584046A0" w14:textId="77777777" w:rsidR="000B4F30" w:rsidRPr="000B4F30" w:rsidRDefault="000B4F30" w:rsidP="000B4F30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B4F30">
              <w:rPr>
                <w:snapToGrid w:val="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540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333C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6275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FE4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4A4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B6720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0477CD" w:rsidRPr="00080C48" w14:paraId="0889C2C7" w14:textId="77777777" w:rsidTr="006128C7">
        <w:trPr>
          <w:trHeight w:val="55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A02" w14:textId="77777777" w:rsidR="000477CD" w:rsidRPr="00080C48" w:rsidRDefault="000477CD" w:rsidP="003B4FA5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1.3.2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867E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4</w:t>
            </w:r>
          </w:p>
          <w:p w14:paraId="6AD8010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B3C9C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FFE" w14:textId="77777777" w:rsidR="000477CD" w:rsidRPr="005B3C9C" w:rsidRDefault="000477CD" w:rsidP="005B3C9C">
            <w:pPr>
              <w:widowControl w:val="0"/>
              <w:spacing w:line="226" w:lineRule="auto"/>
              <w:jc w:val="both"/>
              <w:rPr>
                <w:kern w:val="2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517E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301C" w14:textId="77777777" w:rsidR="000477CD" w:rsidRPr="00080C48" w:rsidRDefault="000477CD" w:rsidP="00B31FA9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53C7" w14:textId="77777777" w:rsidR="000477CD" w:rsidRPr="00080C48" w:rsidRDefault="00D4228E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637" w14:textId="77777777" w:rsidR="000477CD" w:rsidRPr="00080C48" w:rsidRDefault="000477CD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02F2" w14:textId="77777777" w:rsidR="000477CD" w:rsidRPr="00080C48" w:rsidRDefault="000477CD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B4F30" w:rsidRPr="00080C48" w14:paraId="35668597" w14:textId="77777777" w:rsidTr="006128C7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FD00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9F05" w14:textId="77777777" w:rsidR="000B4F30" w:rsidRPr="005A5F40" w:rsidRDefault="000B4F30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A5F40">
              <w:rPr>
                <w:kern w:val="2"/>
              </w:rPr>
              <w:t>Основное мероприятие 1.</w:t>
            </w:r>
            <w:r w:rsidR="005A5F40" w:rsidRPr="005A5F40">
              <w:rPr>
                <w:kern w:val="2"/>
              </w:rPr>
              <w:t>5</w:t>
            </w:r>
            <w:r w:rsidRPr="005A5F40">
              <w:rPr>
                <w:kern w:val="2"/>
              </w:rPr>
              <w:t>.</w:t>
            </w:r>
          </w:p>
          <w:p w14:paraId="76088198" w14:textId="77777777" w:rsidR="000B4F30" w:rsidRPr="00386074" w:rsidRDefault="00386074" w:rsidP="005925E7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386074">
              <w:rPr>
                <w:snapToGrid w:val="0"/>
              </w:rPr>
              <w:t>Реализация направления расходов в рамках подпрограммы «</w:t>
            </w:r>
            <w:r w:rsidRPr="00386074">
              <w:t xml:space="preserve">Развитие жилищного хозяйства в </w:t>
            </w:r>
            <w:r w:rsidRPr="00386074">
              <w:rPr>
                <w:snapToGrid w:val="0"/>
              </w:rPr>
              <w:t>Каменоломненском городском поселении</w:t>
            </w:r>
            <w:r w:rsidRPr="00386074">
              <w:t>»</w:t>
            </w:r>
            <w:r w:rsidRPr="00386074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AF2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0F3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9EB7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6CF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улучшение техничес</w:t>
            </w:r>
            <w:r w:rsidRPr="00080C48">
              <w:rPr>
                <w:kern w:val="2"/>
                <w:sz w:val="24"/>
                <w:szCs w:val="24"/>
              </w:rPr>
              <w:softHyphen/>
              <w:t>кого состояния много</w:t>
            </w:r>
            <w:r w:rsidRPr="00080C48">
              <w:rPr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055B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ухудшение техни</w:t>
            </w:r>
            <w:r w:rsidRPr="00080C48">
              <w:rPr>
                <w:kern w:val="2"/>
                <w:sz w:val="24"/>
                <w:szCs w:val="24"/>
              </w:rPr>
              <w:softHyphen/>
              <w:t>ческого состояния многоквартирных домов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BF2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1.1</w:t>
            </w:r>
          </w:p>
        </w:tc>
      </w:tr>
      <w:tr w:rsidR="00983AF6" w:rsidRPr="00080C48" w14:paraId="1384F3C8" w14:textId="77777777" w:rsidTr="005F1323">
        <w:trPr>
          <w:trHeight w:val="82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3EF2" w14:textId="77777777" w:rsidR="00983AF6" w:rsidRPr="00080C48" w:rsidRDefault="00983AF6" w:rsidP="005F1323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1.3.4.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12FC" w14:textId="77777777" w:rsidR="005F1323" w:rsidRPr="005F1323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>Основное мероприятие 1.6.</w:t>
            </w:r>
          </w:p>
          <w:p w14:paraId="110BE757" w14:textId="13942152" w:rsidR="00983AF6" w:rsidRPr="00386074" w:rsidRDefault="005F1323" w:rsidP="005F1323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5F1323">
              <w:rPr>
                <w:kern w:val="2"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</w:t>
            </w:r>
            <w:r w:rsidRPr="005F1323">
              <w:rPr>
                <w:kern w:val="2"/>
              </w:rPr>
              <w:lastRenderedPageBreak/>
              <w:t>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A10B" w14:textId="77777777" w:rsidR="00983AF6" w:rsidRPr="00B17016" w:rsidRDefault="00983AF6" w:rsidP="005F1323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CB75" w14:textId="0665A7C2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</w:t>
            </w:r>
            <w:r w:rsidR="005F1323" w:rsidRPr="00B17016"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24A4" w14:textId="77777777" w:rsidR="00983AF6" w:rsidRPr="00B17016" w:rsidRDefault="00983AF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B1701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EC4A" w14:textId="77777777" w:rsidR="00996946" w:rsidRPr="0099694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ликвидация аварийного жилищного фонда, переселение граждан </w:t>
            </w:r>
          </w:p>
          <w:p w14:paraId="2C5878F4" w14:textId="4142A082" w:rsidR="00983AF6" w:rsidRPr="00983AF6" w:rsidRDefault="00996946" w:rsidP="00996946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 w:rsidRPr="00996946">
              <w:rPr>
                <w:kern w:val="2"/>
                <w:sz w:val="24"/>
                <w:szCs w:val="24"/>
              </w:rPr>
              <w:t xml:space="preserve">из многоквартирного </w:t>
            </w:r>
            <w:r w:rsidRPr="00996946">
              <w:rPr>
                <w:kern w:val="2"/>
                <w:sz w:val="24"/>
                <w:szCs w:val="24"/>
              </w:rPr>
              <w:lastRenderedPageBreak/>
              <w:t>аварийного жилищного фонда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E628" w14:textId="1718ECFF" w:rsidR="00983AF6" w:rsidRPr="00983AF6" w:rsidRDefault="00D272B5" w:rsidP="00D272B5">
            <w:pPr>
              <w:widowControl w:val="0"/>
              <w:spacing w:line="226" w:lineRule="auto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Сохранение высокой</w:t>
            </w:r>
            <w:r w:rsidR="00B17016" w:rsidRPr="00B1701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доли </w:t>
            </w:r>
            <w:r w:rsidR="00B17016" w:rsidRPr="00B17016">
              <w:rPr>
                <w:kern w:val="2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6B3D" w14:textId="32625C5B" w:rsidR="00983AF6" w:rsidRPr="00080C48" w:rsidRDefault="00B17016" w:rsidP="005F1323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1.4, 1.5</w:t>
            </w:r>
          </w:p>
        </w:tc>
      </w:tr>
      <w:tr w:rsidR="000B4F30" w:rsidRPr="00080C48" w14:paraId="5E2D91E0" w14:textId="77777777" w:rsidTr="006128C7">
        <w:trPr>
          <w:trHeight w:val="276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C34E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080C48">
              <w:rPr>
                <w:kern w:val="2"/>
                <w:sz w:val="24"/>
                <w:szCs w:val="24"/>
              </w:rPr>
              <w:t>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 xml:space="preserve">Подпрограмма «Создание условий для обеспечения бесперебойности </w:t>
            </w:r>
          </w:p>
          <w:p w14:paraId="12944BD3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и роста качества жилищно-коммунальных услуг на территории</w:t>
            </w:r>
            <w:r>
              <w:rPr>
                <w:kern w:val="2"/>
                <w:sz w:val="24"/>
                <w:szCs w:val="24"/>
              </w:rPr>
              <w:t xml:space="preserve"> 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80C48" w14:paraId="11A0FB47" w14:textId="77777777" w:rsidTr="006128C7">
        <w:trPr>
          <w:trHeight w:val="279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2F5F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</w:t>
            </w:r>
            <w:r w:rsidRPr="00080C48">
              <w:rPr>
                <w:sz w:val="24"/>
                <w:szCs w:val="24"/>
                <w:lang w:val="en-US"/>
              </w:rPr>
              <w:t> </w:t>
            </w:r>
            <w:r w:rsidRPr="00080C48">
              <w:rPr>
                <w:kern w:val="2"/>
                <w:sz w:val="24"/>
                <w:szCs w:val="24"/>
              </w:rPr>
              <w:t>Цель подпрограммы 2 «Повышение эффективности,</w:t>
            </w:r>
          </w:p>
          <w:p w14:paraId="271FFFB1" w14:textId="77777777" w:rsidR="000B4F30" w:rsidRPr="00080C48" w:rsidRDefault="000B4F30" w:rsidP="008477C1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 xml:space="preserve">качества и надежности поставок коммунальных ресурсов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080C48">
              <w:rPr>
                <w:kern w:val="2"/>
                <w:sz w:val="24"/>
                <w:szCs w:val="24"/>
              </w:rPr>
              <w:t>»</w:t>
            </w:r>
          </w:p>
        </w:tc>
      </w:tr>
      <w:tr w:rsidR="000B4F30" w:rsidRPr="000C25C0" w14:paraId="65258603" w14:textId="77777777" w:rsidTr="006128C7">
        <w:trPr>
          <w:trHeight w:val="461"/>
        </w:trPr>
        <w:tc>
          <w:tcPr>
            <w:tcW w:w="14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7B54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</w:t>
            </w:r>
            <w:r w:rsidRPr="000C25C0">
              <w:rPr>
                <w:sz w:val="24"/>
                <w:szCs w:val="24"/>
                <w:lang w:val="en-US"/>
              </w:rPr>
              <w:t> </w:t>
            </w:r>
            <w:r w:rsidRPr="000C25C0">
              <w:rPr>
                <w:kern w:val="2"/>
                <w:sz w:val="24"/>
                <w:szCs w:val="24"/>
              </w:rPr>
              <w:t>Зад</w:t>
            </w:r>
            <w:r w:rsidR="00F91534" w:rsidRPr="000C25C0">
              <w:rPr>
                <w:kern w:val="2"/>
                <w:sz w:val="24"/>
                <w:szCs w:val="24"/>
              </w:rPr>
              <w:t>ача 1 подпрограммы 2 «С</w:t>
            </w:r>
            <w:r w:rsidR="00A76782" w:rsidRPr="000C25C0">
              <w:rPr>
                <w:kern w:val="2"/>
                <w:sz w:val="24"/>
                <w:szCs w:val="24"/>
              </w:rPr>
              <w:t>одержание</w:t>
            </w:r>
            <w:r w:rsidR="00F91534" w:rsidRPr="000C25C0">
              <w:rPr>
                <w:kern w:val="2"/>
                <w:sz w:val="24"/>
                <w:szCs w:val="24"/>
              </w:rPr>
              <w:t xml:space="preserve">муниципальных </w:t>
            </w:r>
            <w:r w:rsidRPr="000C25C0">
              <w:rPr>
                <w:kern w:val="2"/>
                <w:sz w:val="24"/>
                <w:szCs w:val="24"/>
              </w:rPr>
              <w:t xml:space="preserve">объектов </w:t>
            </w:r>
          </w:p>
          <w:p w14:paraId="5D8C299E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C25C0">
              <w:rPr>
                <w:spacing w:val="-4"/>
                <w:kern w:val="2"/>
                <w:sz w:val="24"/>
                <w:szCs w:val="24"/>
              </w:rPr>
              <w:t>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0B4F30" w:rsidRPr="000C25C0" w14:paraId="3000DBD5" w14:textId="77777777" w:rsidTr="00D453EB">
        <w:trPr>
          <w:trHeight w:val="9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0557" w14:textId="77777777" w:rsidR="000B4F30" w:rsidRPr="000C25C0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DC29" w14:textId="77777777" w:rsidR="00D453EB" w:rsidRPr="000C25C0" w:rsidRDefault="000B4F30" w:rsidP="00ED54BA">
            <w:pPr>
              <w:jc w:val="both"/>
              <w:rPr>
                <w:rFonts w:eastAsia="Calibri"/>
                <w:bCs/>
                <w:lang w:eastAsia="en-US"/>
              </w:rPr>
            </w:pPr>
            <w:r w:rsidRPr="000C25C0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="00D453EB" w:rsidRPr="000C25C0">
              <w:rPr>
                <w:rFonts w:eastAsia="Calibri"/>
                <w:bCs/>
                <w:lang w:eastAsia="en-US"/>
              </w:rPr>
              <w:t xml:space="preserve">Строительство </w:t>
            </w:r>
            <w:r w:rsidR="00D453EB" w:rsidRPr="000C25C0">
              <w:rPr>
                <w:rFonts w:eastAsia="Calibri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0D4AC69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7E4F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5E2D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CBDA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4589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повышение удовлетво</w:t>
            </w:r>
            <w:r w:rsidRPr="000C25C0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C25C0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C25C0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5C5B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снижение удовлет</w:t>
            </w:r>
            <w:r w:rsidRPr="000C25C0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C25C0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E2C0" w14:textId="77777777" w:rsidR="000B4F30" w:rsidRPr="000C25C0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2, 2.2</w:t>
            </w:r>
          </w:p>
        </w:tc>
      </w:tr>
      <w:tr w:rsidR="000B4F30" w:rsidRPr="00080C48" w14:paraId="5A6BA293" w14:textId="77777777" w:rsidTr="00D453EB">
        <w:trPr>
          <w:trHeight w:val="193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4C6D" w14:textId="77777777" w:rsidR="000B4F30" w:rsidRPr="00080C48" w:rsidRDefault="000B4F30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C777" w14:textId="77777777" w:rsidR="000B4F30" w:rsidRPr="000C25C0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2.2.</w:t>
            </w:r>
          </w:p>
          <w:p w14:paraId="45DF0037" w14:textId="77777777" w:rsidR="000B4F30" w:rsidRPr="000C25C0" w:rsidRDefault="00D453EB" w:rsidP="00D453EB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C25C0">
              <w:rPr>
                <w:color w:val="000000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0C25C0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0B9C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1A0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DE94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B1A6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</w:r>
            <w:r w:rsidRPr="00080C48">
              <w:rPr>
                <w:kern w:val="2"/>
                <w:sz w:val="24"/>
                <w:szCs w:val="24"/>
              </w:rPr>
              <w:lastRenderedPageBreak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1E00" w14:textId="77777777" w:rsidR="000B4F30" w:rsidRPr="00080C48" w:rsidRDefault="000B4F30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A0AB" w14:textId="77777777" w:rsidR="000B4F30" w:rsidRPr="00080C48" w:rsidRDefault="000B4F30" w:rsidP="00275FAB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2.1., 2.2</w:t>
            </w:r>
          </w:p>
        </w:tc>
      </w:tr>
      <w:tr w:rsidR="009F115C" w:rsidRPr="00080C48" w14:paraId="5D9AA1C5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D52A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9E72" w14:textId="77777777" w:rsidR="009F115C" w:rsidRPr="000C25C0" w:rsidRDefault="009F115C" w:rsidP="00252D2F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C25C0">
              <w:rPr>
                <w:kern w:val="2"/>
                <w:sz w:val="24"/>
                <w:szCs w:val="24"/>
              </w:rPr>
              <w:t>Основное мероприятие 2.3.</w:t>
            </w:r>
          </w:p>
          <w:p w14:paraId="139974BA" w14:textId="77777777" w:rsidR="009F115C" w:rsidRPr="000C25C0" w:rsidRDefault="009F115C" w:rsidP="00252D2F">
            <w:pPr>
              <w:jc w:val="both"/>
              <w:rPr>
                <w:rFonts w:eastAsia="Calibri"/>
                <w:lang w:eastAsia="en-US"/>
              </w:rPr>
            </w:pPr>
            <w:r w:rsidRPr="000C25C0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C25C0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011FBA0C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3D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ACED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C26A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0677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F8A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D9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580BEED1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E793" w14:textId="77777777" w:rsidR="009F115C" w:rsidRPr="00080C48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2.1.4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A03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2CEA043E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28B177D8" w14:textId="77777777" w:rsidR="009F115C" w:rsidRPr="000C25C0" w:rsidRDefault="009F115C" w:rsidP="00275FAB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719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2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E56B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FFA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A17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A1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10AE4E8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1B0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CE0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08F3D9E1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343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6458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648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43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418F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FAE4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2259839E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74C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CF3C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46F3F55B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859E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4E7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CF33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A5FA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487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564C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1C4AD30C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0E5A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2.7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40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5A5A2F2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0FCD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F45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576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4B54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стве, транспортировке и распределении </w:t>
            </w:r>
            <w:r w:rsidRPr="00080C48">
              <w:rPr>
                <w:kern w:val="2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B19B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lastRenderedPageBreak/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 xml:space="preserve">ния Ростовской области уровнем коммунального обслуживания; повышение уровня потерь при производстве, </w:t>
            </w:r>
            <w:r w:rsidRPr="00080C48">
              <w:rPr>
                <w:kern w:val="2"/>
                <w:sz w:val="24"/>
                <w:szCs w:val="24"/>
              </w:rPr>
              <w:lastRenderedPageBreak/>
              <w:t>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43D9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D4BD0B4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267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20F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1B2FF785" w14:textId="77777777" w:rsidR="009F115C" w:rsidRPr="000C25C0" w:rsidRDefault="009F115C" w:rsidP="00ED54BA">
            <w:pPr>
              <w:autoSpaceDE w:val="0"/>
              <w:autoSpaceDN w:val="0"/>
              <w:adjustRightInd w:val="0"/>
              <w:jc w:val="both"/>
              <w:outlineLvl w:val="4"/>
            </w:pPr>
            <w:r w:rsidRPr="000C25C0">
              <w:t>Возмещение предприятиям жилищно-коммунального хозяйства части платы граждан за коммунальные услуги</w:t>
            </w:r>
          </w:p>
          <w:p w14:paraId="1A377CB7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3253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7CAE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19F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320C5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D2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9DA6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  <w:tr w:rsidR="009F115C" w:rsidRPr="00080C48" w14:paraId="6F95D8F7" w14:textId="77777777" w:rsidTr="00D453EB">
        <w:trPr>
          <w:trHeight w:val="193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7CB5" w14:textId="77777777" w:rsidR="009F115C" w:rsidRDefault="009F115C" w:rsidP="00275FAB">
            <w:pPr>
              <w:widowControl w:val="0"/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2.9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F435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19387E6" w14:textId="77777777" w:rsidR="009F115C" w:rsidRPr="000C25C0" w:rsidRDefault="009F115C" w:rsidP="004612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C25C0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C25C0">
              <w:rPr>
                <w:color w:val="000000"/>
                <w:lang w:eastAsia="en-US"/>
              </w:rPr>
              <w:t xml:space="preserve"> Октябрьского района </w:t>
            </w:r>
            <w:r w:rsidRPr="000C25C0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63D13295" w14:textId="77777777" w:rsidR="009F115C" w:rsidRPr="000C25C0" w:rsidRDefault="009F115C" w:rsidP="00ED54BA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886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Каменоломненского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DA2F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2082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D021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повышение удовлетво</w:t>
            </w:r>
            <w:r w:rsidRPr="00080C48">
              <w:rPr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080C48">
              <w:rPr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080C48">
              <w:rPr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E9C" w14:textId="77777777" w:rsidR="009F115C" w:rsidRPr="00080C48" w:rsidRDefault="009F115C" w:rsidP="00353CF4">
            <w:pPr>
              <w:widowControl w:val="0"/>
              <w:spacing w:line="226" w:lineRule="auto"/>
              <w:rPr>
                <w:kern w:val="2"/>
                <w:sz w:val="24"/>
                <w:szCs w:val="24"/>
              </w:rPr>
            </w:pPr>
            <w:r w:rsidRPr="00080C48">
              <w:rPr>
                <w:kern w:val="2"/>
                <w:sz w:val="24"/>
                <w:szCs w:val="24"/>
              </w:rPr>
              <w:t>снижение удовлет</w:t>
            </w:r>
            <w:r w:rsidRPr="00080C48">
              <w:rPr>
                <w:kern w:val="2"/>
                <w:sz w:val="24"/>
                <w:szCs w:val="24"/>
              </w:rPr>
              <w:softHyphen/>
              <w:t>воренности населе</w:t>
            </w:r>
            <w:r w:rsidRPr="00080C48">
              <w:rPr>
                <w:kern w:val="2"/>
                <w:sz w:val="24"/>
                <w:szCs w:val="24"/>
              </w:rPr>
              <w:softHyphen/>
              <w:t>ния Ростовской области уровнем коммунального обслуживания; повышение уровня потерь при производстве, транспортировке и распределении коммунальных ресурсов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9820" w14:textId="77777777" w:rsidR="009F115C" w:rsidRPr="00080C48" w:rsidRDefault="009F115C" w:rsidP="00353CF4">
            <w:pPr>
              <w:widowControl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080C48">
              <w:rPr>
                <w:kern w:val="2"/>
                <w:sz w:val="24"/>
                <w:szCs w:val="24"/>
              </w:rPr>
              <w:t>, 2.2</w:t>
            </w:r>
          </w:p>
        </w:tc>
      </w:tr>
    </w:tbl>
    <w:p w14:paraId="06405245" w14:textId="088AA50E" w:rsidR="006128C7" w:rsidRDefault="006128C7" w:rsidP="00F437CE">
      <w:pPr>
        <w:tabs>
          <w:tab w:val="left" w:pos="6641"/>
          <w:tab w:val="center" w:pos="7427"/>
        </w:tabs>
        <w:rPr>
          <w:kern w:val="2"/>
          <w:sz w:val="28"/>
          <w:szCs w:val="28"/>
        </w:rPr>
      </w:pPr>
    </w:p>
    <w:p w14:paraId="7279797B" w14:textId="77777777" w:rsidR="006128C7" w:rsidRPr="00080C48" w:rsidRDefault="006128C7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7A6912">
        <w:rPr>
          <w:kern w:val="2"/>
          <w:sz w:val="28"/>
          <w:szCs w:val="28"/>
        </w:rPr>
        <w:t>3</w:t>
      </w:r>
    </w:p>
    <w:p w14:paraId="393668F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7766446A" w14:textId="77777777" w:rsidR="006128C7" w:rsidRDefault="006E2924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6128C7" w:rsidRPr="00080C48">
        <w:rPr>
          <w:kern w:val="2"/>
          <w:sz w:val="28"/>
          <w:szCs w:val="28"/>
        </w:rPr>
        <w:t>«Обеспечение качественными</w:t>
      </w:r>
    </w:p>
    <w:p w14:paraId="295B918B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7A7746">
        <w:rPr>
          <w:kern w:val="2"/>
          <w:sz w:val="28"/>
          <w:szCs w:val="28"/>
        </w:rPr>
        <w:t xml:space="preserve"> </w:t>
      </w:r>
      <w:r w:rsidR="00A63BBA" w:rsidRPr="00080C48">
        <w:rPr>
          <w:kern w:val="2"/>
          <w:sz w:val="28"/>
          <w:szCs w:val="28"/>
        </w:rPr>
        <w:t>населения</w:t>
      </w:r>
    </w:p>
    <w:p w14:paraId="38EB3EDD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33D7750F" w14:textId="77777777" w:rsidR="006128C7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</w:p>
    <w:p w14:paraId="6BB292F1" w14:textId="77777777" w:rsidR="006128C7" w:rsidRPr="00080C48" w:rsidRDefault="006128C7" w:rsidP="006128C7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РАСХОДЫ</w:t>
      </w:r>
    </w:p>
    <w:p w14:paraId="3CBC273B" w14:textId="77777777" w:rsidR="006128C7" w:rsidRPr="00080C48" w:rsidRDefault="006128C7" w:rsidP="006E2924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бюджета</w:t>
      </w:r>
      <w:r w:rsidR="006E2924">
        <w:rPr>
          <w:kern w:val="2"/>
          <w:sz w:val="28"/>
          <w:szCs w:val="28"/>
        </w:rPr>
        <w:t xml:space="preserve"> поселения</w:t>
      </w:r>
      <w:r w:rsidRPr="00080C48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6E2924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Pr="00080C48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6E292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939C9B1" w14:textId="77777777" w:rsidR="006128C7" w:rsidRPr="00080C48" w:rsidRDefault="006128C7" w:rsidP="006128C7">
      <w:pPr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660"/>
        <w:gridCol w:w="992"/>
        <w:gridCol w:w="561"/>
        <w:gridCol w:w="477"/>
        <w:gridCol w:w="901"/>
        <w:gridCol w:w="394"/>
        <w:gridCol w:w="817"/>
        <w:gridCol w:w="732"/>
        <w:gridCol w:w="732"/>
        <w:gridCol w:w="732"/>
        <w:gridCol w:w="732"/>
        <w:gridCol w:w="732"/>
        <w:gridCol w:w="732"/>
        <w:gridCol w:w="732"/>
        <w:gridCol w:w="732"/>
        <w:gridCol w:w="733"/>
        <w:gridCol w:w="732"/>
        <w:gridCol w:w="731"/>
        <w:gridCol w:w="732"/>
      </w:tblGrid>
      <w:tr w:rsidR="006128C7" w:rsidRPr="00080C48" w14:paraId="11A0BE97" w14:textId="77777777" w:rsidTr="00FE57CC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B2C" w14:textId="77777777" w:rsidR="006128C7" w:rsidRPr="00080C48" w:rsidRDefault="006128C7" w:rsidP="00180BE3">
            <w:pPr>
              <w:jc w:val="center"/>
            </w:pPr>
            <w:r w:rsidRPr="00080C48">
              <w:t>№</w:t>
            </w:r>
            <w:r w:rsidRPr="00080C48">
              <w:br/>
              <w:t>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8F3" w14:textId="77777777" w:rsidR="006128C7" w:rsidRPr="00080C48" w:rsidRDefault="006128C7" w:rsidP="00180BE3">
            <w:pPr>
              <w:jc w:val="center"/>
            </w:pPr>
            <w:r w:rsidRPr="00080C48">
              <w:t xml:space="preserve">Наименование </w:t>
            </w:r>
            <w:r>
              <w:t>муниципальной</w:t>
            </w:r>
            <w:r w:rsidRPr="00080C48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6AF" w14:textId="77777777" w:rsidR="006128C7" w:rsidRPr="00080C48" w:rsidRDefault="006128C7" w:rsidP="00180BE3">
            <w:pPr>
              <w:ind w:left="-57" w:right="-57"/>
              <w:jc w:val="center"/>
            </w:pPr>
            <w:r w:rsidRPr="00080C48">
              <w:t>Ответственный исполнитель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A56" w14:textId="77777777" w:rsidR="006128C7" w:rsidRPr="00080C48" w:rsidRDefault="006128C7" w:rsidP="00180BE3">
            <w:pPr>
              <w:jc w:val="center"/>
            </w:pPr>
            <w:r w:rsidRPr="00080C48">
              <w:t>Код бюджетной классификации расходов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904" w14:textId="77777777" w:rsidR="006128C7" w:rsidRPr="00080C48" w:rsidRDefault="006128C7" w:rsidP="00180BE3">
            <w:pPr>
              <w:jc w:val="center"/>
            </w:pPr>
            <w:r w:rsidRPr="00080C48">
              <w:t>Объем расходов,</w:t>
            </w:r>
            <w:r w:rsidRPr="00080C48">
              <w:br/>
              <w:t>всего</w:t>
            </w:r>
          </w:p>
          <w:p w14:paraId="21B644C7" w14:textId="77777777" w:rsidR="006128C7" w:rsidRPr="00080C48" w:rsidRDefault="006128C7" w:rsidP="00180BE3">
            <w:pPr>
              <w:jc w:val="center"/>
              <w:rPr>
                <w:rFonts w:ascii="Times" w:hAnsi="Times"/>
                <w:spacing w:val="-4"/>
              </w:rPr>
            </w:pPr>
            <w:r w:rsidRPr="00080C48">
              <w:rPr>
                <w:rFonts w:ascii="Times" w:hAnsi="Times"/>
                <w:spacing w:val="-4"/>
              </w:rPr>
              <w:t>(</w:t>
            </w:r>
            <w:r w:rsidRPr="00080C48">
              <w:rPr>
                <w:spacing w:val="-4"/>
              </w:rPr>
              <w:t>тыс</w:t>
            </w:r>
            <w:r w:rsidRPr="00080C48">
              <w:rPr>
                <w:rFonts w:ascii="Times" w:hAnsi="Times"/>
                <w:spacing w:val="-4"/>
              </w:rPr>
              <w:t xml:space="preserve">. </w:t>
            </w:r>
            <w:r w:rsidRPr="00080C48">
              <w:rPr>
                <w:spacing w:val="-4"/>
              </w:rPr>
              <w:t>рублей</w:t>
            </w:r>
            <w:r w:rsidRPr="00080C48">
              <w:rPr>
                <w:rFonts w:ascii="Times" w:hAnsi="Times"/>
                <w:spacing w:val="-4"/>
              </w:rPr>
              <w:t xml:space="preserve">) </w:t>
            </w:r>
          </w:p>
        </w:tc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5437" w14:textId="77777777" w:rsidR="006128C7" w:rsidRPr="00080C48" w:rsidRDefault="006128C7" w:rsidP="00180BE3">
            <w:pPr>
              <w:jc w:val="center"/>
            </w:pPr>
            <w:r w:rsidRPr="00080C48">
              <w:t xml:space="preserve">В том числе по годам реализации </w:t>
            </w:r>
            <w:r>
              <w:t>муниципальной</w:t>
            </w:r>
            <w:r w:rsidRPr="00080C48">
              <w:t xml:space="preserve"> программы</w:t>
            </w:r>
          </w:p>
        </w:tc>
      </w:tr>
      <w:tr w:rsidR="006128C7" w:rsidRPr="00080C48" w14:paraId="7332F846" w14:textId="77777777" w:rsidTr="00FE57CC"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5CF4" w14:textId="77777777" w:rsidR="006128C7" w:rsidRPr="00080C48" w:rsidRDefault="006128C7" w:rsidP="00180BE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DC05" w14:textId="77777777" w:rsidR="006128C7" w:rsidRPr="00080C48" w:rsidRDefault="006128C7" w:rsidP="00180BE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4C8" w14:textId="77777777" w:rsidR="006128C7" w:rsidRPr="00080C48" w:rsidRDefault="006128C7" w:rsidP="00180BE3"/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B5E5C" w14:textId="77777777" w:rsidR="006128C7" w:rsidRPr="00080C48" w:rsidRDefault="006128C7" w:rsidP="00180BE3">
            <w:pPr>
              <w:ind w:left="-106" w:right="-108"/>
              <w:jc w:val="center"/>
            </w:pPr>
            <w:r w:rsidRPr="00080C48">
              <w:t>ГРБС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B303" w14:textId="77777777" w:rsidR="006128C7" w:rsidRPr="00080C48" w:rsidRDefault="006128C7" w:rsidP="00180BE3">
            <w:pPr>
              <w:jc w:val="center"/>
            </w:pPr>
            <w:r w:rsidRPr="00080C48"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3276C" w14:textId="77777777" w:rsidR="006128C7" w:rsidRPr="00080C48" w:rsidRDefault="006128C7" w:rsidP="00180BE3">
            <w:pPr>
              <w:jc w:val="center"/>
            </w:pPr>
            <w:r w:rsidRPr="00080C48">
              <w:t>ЦСР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C2FF3" w14:textId="77777777" w:rsidR="006128C7" w:rsidRPr="00080C48" w:rsidRDefault="006128C7" w:rsidP="00180BE3">
            <w:pPr>
              <w:jc w:val="center"/>
            </w:pPr>
            <w:r w:rsidRPr="00080C48"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5B0" w14:textId="77777777" w:rsidR="006128C7" w:rsidRPr="00080C48" w:rsidRDefault="006128C7" w:rsidP="00180BE3"/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7B6E1" w14:textId="77777777" w:rsidR="006128C7" w:rsidRPr="00080C48" w:rsidRDefault="006128C7" w:rsidP="00180BE3">
            <w:pPr>
              <w:jc w:val="center"/>
            </w:pPr>
            <w:r w:rsidRPr="00080C48"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FBCB1" w14:textId="77777777" w:rsidR="006128C7" w:rsidRPr="00080C48" w:rsidRDefault="006128C7" w:rsidP="00180BE3">
            <w:pPr>
              <w:jc w:val="center"/>
            </w:pPr>
            <w:r w:rsidRPr="00080C48"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69BF5" w14:textId="77777777" w:rsidR="006128C7" w:rsidRPr="00080C48" w:rsidRDefault="006128C7" w:rsidP="00180BE3">
            <w:pPr>
              <w:jc w:val="center"/>
            </w:pPr>
            <w:r w:rsidRPr="00080C48"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CEAF" w14:textId="77777777" w:rsidR="006128C7" w:rsidRPr="00080C48" w:rsidRDefault="006128C7" w:rsidP="00180BE3">
            <w:pPr>
              <w:jc w:val="center"/>
            </w:pPr>
            <w:r w:rsidRPr="00080C48"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F0C3" w14:textId="77777777" w:rsidR="006128C7" w:rsidRPr="00080C48" w:rsidRDefault="006128C7" w:rsidP="00180BE3">
            <w:pPr>
              <w:jc w:val="center"/>
            </w:pPr>
            <w:r w:rsidRPr="00080C48"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30C81" w14:textId="77777777" w:rsidR="006128C7" w:rsidRPr="00080C48" w:rsidRDefault="006128C7" w:rsidP="00180BE3">
            <w:pPr>
              <w:jc w:val="center"/>
            </w:pPr>
            <w:r w:rsidRPr="00080C48"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9C63" w14:textId="77777777" w:rsidR="006128C7" w:rsidRPr="00080C48" w:rsidRDefault="006128C7" w:rsidP="00180BE3">
            <w:pPr>
              <w:jc w:val="center"/>
            </w:pPr>
            <w:r w:rsidRPr="00080C48">
              <w:t>2025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34E8C" w14:textId="77777777" w:rsidR="006128C7" w:rsidRPr="00080C48" w:rsidRDefault="006128C7" w:rsidP="00180BE3">
            <w:pPr>
              <w:jc w:val="center"/>
            </w:pPr>
            <w:r w:rsidRPr="00080C48">
              <w:t>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8F666" w14:textId="77777777" w:rsidR="006128C7" w:rsidRPr="00080C48" w:rsidRDefault="006128C7" w:rsidP="00180BE3">
            <w:pPr>
              <w:jc w:val="center"/>
            </w:pPr>
            <w:r w:rsidRPr="00080C48">
              <w:t>2027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80F9" w14:textId="77777777" w:rsidR="006128C7" w:rsidRPr="00080C48" w:rsidRDefault="006128C7" w:rsidP="00180BE3">
            <w:pPr>
              <w:jc w:val="center"/>
            </w:pPr>
            <w:r w:rsidRPr="00080C48">
              <w:t>2028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82BC" w14:textId="77777777" w:rsidR="006128C7" w:rsidRPr="00080C48" w:rsidRDefault="006128C7" w:rsidP="00180BE3">
            <w:pPr>
              <w:jc w:val="center"/>
            </w:pPr>
            <w:r w:rsidRPr="00080C48">
              <w:t>2029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3B92" w14:textId="77777777" w:rsidR="006128C7" w:rsidRPr="00080C48" w:rsidRDefault="006128C7" w:rsidP="00180BE3">
            <w:pPr>
              <w:jc w:val="center"/>
            </w:pPr>
            <w:r w:rsidRPr="00080C48">
              <w:t>2030</w:t>
            </w:r>
          </w:p>
        </w:tc>
      </w:tr>
    </w:tbl>
    <w:p w14:paraId="056B8407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4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637"/>
        <w:gridCol w:w="973"/>
        <w:gridCol w:w="557"/>
        <w:gridCol w:w="418"/>
        <w:gridCol w:w="968"/>
        <w:gridCol w:w="424"/>
        <w:gridCol w:w="835"/>
        <w:gridCol w:w="835"/>
        <w:gridCol w:w="835"/>
        <w:gridCol w:w="835"/>
        <w:gridCol w:w="695"/>
        <w:gridCol w:w="696"/>
        <w:gridCol w:w="835"/>
        <w:gridCol w:w="695"/>
        <w:gridCol w:w="696"/>
        <w:gridCol w:w="696"/>
        <w:gridCol w:w="632"/>
        <w:gridCol w:w="741"/>
        <w:gridCol w:w="741"/>
      </w:tblGrid>
      <w:tr w:rsidR="006D7A5D" w:rsidRPr="00080C48" w14:paraId="33870F17" w14:textId="77777777" w:rsidTr="0044115B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7EB" w14:textId="77777777" w:rsidR="006128C7" w:rsidRPr="00080C48" w:rsidRDefault="006128C7" w:rsidP="00180BE3">
            <w:pPr>
              <w:jc w:val="center"/>
            </w:pPr>
            <w:r w:rsidRPr="00080C48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6EC4" w14:textId="77777777" w:rsidR="006128C7" w:rsidRPr="00080C48" w:rsidRDefault="006128C7" w:rsidP="00180BE3">
            <w:pPr>
              <w:jc w:val="center"/>
            </w:pPr>
            <w:r w:rsidRPr="00080C48"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181D" w14:textId="77777777" w:rsidR="006128C7" w:rsidRPr="00080C48" w:rsidRDefault="006128C7" w:rsidP="00180BE3">
            <w:pPr>
              <w:jc w:val="center"/>
            </w:pPr>
            <w:r w:rsidRPr="00080C48"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7F23D" w14:textId="77777777" w:rsidR="006128C7" w:rsidRPr="00080C48" w:rsidRDefault="006128C7" w:rsidP="00180BE3">
            <w:pPr>
              <w:jc w:val="center"/>
            </w:pPr>
            <w:r w:rsidRPr="00080C48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508F8" w14:textId="77777777" w:rsidR="006128C7" w:rsidRPr="00080C48" w:rsidRDefault="006128C7" w:rsidP="00180BE3">
            <w:pPr>
              <w:jc w:val="center"/>
            </w:pPr>
            <w:r w:rsidRPr="00080C48"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5E0D7" w14:textId="77777777" w:rsidR="006128C7" w:rsidRPr="00080C48" w:rsidRDefault="006128C7" w:rsidP="00180BE3">
            <w:pPr>
              <w:jc w:val="center"/>
            </w:pPr>
            <w:r w:rsidRPr="00080C48"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F94A3" w14:textId="77777777" w:rsidR="006128C7" w:rsidRPr="00080C48" w:rsidRDefault="006128C7" w:rsidP="00180BE3">
            <w:pPr>
              <w:jc w:val="center"/>
            </w:pPr>
            <w:r w:rsidRPr="00080C48"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606DB" w14:textId="77777777" w:rsidR="006128C7" w:rsidRPr="00080C48" w:rsidRDefault="006128C7" w:rsidP="00180BE3">
            <w:pPr>
              <w:jc w:val="center"/>
            </w:pPr>
            <w:r w:rsidRPr="00080C48"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1F101" w14:textId="77777777" w:rsidR="006128C7" w:rsidRPr="00080C48" w:rsidRDefault="006128C7" w:rsidP="00180BE3">
            <w:pPr>
              <w:jc w:val="center"/>
            </w:pPr>
            <w:r w:rsidRPr="00080C48"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6FD" w14:textId="77777777" w:rsidR="006128C7" w:rsidRPr="00080C48" w:rsidRDefault="006128C7" w:rsidP="00180BE3">
            <w:pPr>
              <w:jc w:val="center"/>
            </w:pPr>
            <w:r w:rsidRPr="00080C48"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D785" w14:textId="77777777" w:rsidR="006128C7" w:rsidRPr="00080C48" w:rsidRDefault="006128C7" w:rsidP="00180BE3">
            <w:pPr>
              <w:jc w:val="center"/>
            </w:pPr>
            <w:r w:rsidRPr="00080C48"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DA76" w14:textId="77777777" w:rsidR="006128C7" w:rsidRPr="00080C48" w:rsidRDefault="006128C7" w:rsidP="00180BE3">
            <w:pPr>
              <w:jc w:val="center"/>
            </w:pPr>
            <w:r w:rsidRPr="00080C48"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7D634" w14:textId="77777777" w:rsidR="006128C7" w:rsidRPr="00080C48" w:rsidRDefault="006128C7" w:rsidP="00180BE3">
            <w:pPr>
              <w:jc w:val="center"/>
            </w:pPr>
            <w:r w:rsidRPr="00080C48"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741C" w14:textId="77777777" w:rsidR="006128C7" w:rsidRPr="00080C48" w:rsidRDefault="006128C7" w:rsidP="00180BE3">
            <w:pPr>
              <w:jc w:val="center"/>
            </w:pPr>
            <w:r w:rsidRPr="00080C48"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5399" w14:textId="77777777" w:rsidR="006128C7" w:rsidRPr="00080C48" w:rsidRDefault="006128C7" w:rsidP="00180BE3">
            <w:pPr>
              <w:jc w:val="center"/>
            </w:pPr>
            <w:r w:rsidRPr="00080C48"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4177C" w14:textId="77777777" w:rsidR="006128C7" w:rsidRPr="00080C48" w:rsidRDefault="006128C7" w:rsidP="00180BE3">
            <w:pPr>
              <w:jc w:val="center"/>
            </w:pPr>
            <w:r w:rsidRPr="00080C48"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B01D" w14:textId="77777777" w:rsidR="006128C7" w:rsidRPr="00080C48" w:rsidRDefault="006128C7" w:rsidP="00180BE3">
            <w:pPr>
              <w:jc w:val="center"/>
            </w:pPr>
            <w:r w:rsidRPr="00080C48"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07A1" w14:textId="77777777" w:rsidR="006128C7" w:rsidRPr="00080C48" w:rsidRDefault="006128C7" w:rsidP="00180BE3">
            <w:pPr>
              <w:jc w:val="center"/>
            </w:pPr>
            <w:r w:rsidRPr="00080C48"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5CB8" w14:textId="77777777" w:rsidR="006128C7" w:rsidRPr="00080C48" w:rsidRDefault="006128C7" w:rsidP="00180BE3">
            <w:pPr>
              <w:jc w:val="center"/>
            </w:pPr>
            <w:r w:rsidRPr="00080C48">
              <w:t>19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0BF49" w14:textId="77777777" w:rsidR="006128C7" w:rsidRPr="00080C48" w:rsidRDefault="006128C7" w:rsidP="00180BE3">
            <w:pPr>
              <w:jc w:val="center"/>
            </w:pPr>
            <w:r w:rsidRPr="00080C48">
              <w:t>20</w:t>
            </w:r>
          </w:p>
        </w:tc>
      </w:tr>
      <w:tr w:rsidR="004E7B08" w:rsidRPr="001534FF" w14:paraId="7F8FB158" w14:textId="77777777" w:rsidTr="00527CD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A857" w14:textId="77777777" w:rsidR="004E7B08" w:rsidRPr="00080C48" w:rsidRDefault="004E7B08" w:rsidP="004E7B08">
            <w:pPr>
              <w:jc w:val="center"/>
            </w:pPr>
            <w:r w:rsidRPr="00080C48">
              <w:rPr>
                <w:lang w:val="en-US"/>
              </w:rPr>
              <w:t>I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A48" w14:textId="77777777" w:rsidR="004E7B08" w:rsidRPr="00080C48" w:rsidRDefault="004E7B08" w:rsidP="004E7B08">
            <w:r>
              <w:t>Муниципаль</w:t>
            </w:r>
            <w:r w:rsidRPr="00080C48">
              <w:t xml:space="preserve">ная программа </w:t>
            </w:r>
            <w:r>
              <w:t>Каменоломненского городского поселения Октябрьского района</w:t>
            </w:r>
            <w:r w:rsidRPr="00080C48">
              <w:t xml:space="preserve">«Обеспечение качественными жилищно-коммунальными </w:t>
            </w:r>
            <w:r w:rsidRPr="00080C48">
              <w:lastRenderedPageBreak/>
              <w:t xml:space="preserve">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66C7A" w14:textId="77777777" w:rsidR="004E7B08" w:rsidRPr="00080C48" w:rsidRDefault="004E7B08" w:rsidP="004E7B08">
            <w:r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C79BC" w14:textId="77777777" w:rsidR="004E7B08" w:rsidRPr="00080C48" w:rsidRDefault="004E7B08" w:rsidP="004E7B08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ED0D" w14:textId="77777777" w:rsidR="004E7B08" w:rsidRPr="00080C48" w:rsidRDefault="004E7B08" w:rsidP="004E7B08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0D7B4" w14:textId="77777777" w:rsidR="004E7B08" w:rsidRPr="00080C48" w:rsidRDefault="004E7B08" w:rsidP="004E7B08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FCEE9" w14:textId="77777777" w:rsidR="004E7B08" w:rsidRPr="00080C48" w:rsidRDefault="004E7B08" w:rsidP="004E7B08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1E6" w14:textId="1C5CDEE7" w:rsidR="004E7B08" w:rsidRPr="0087100B" w:rsidRDefault="004E7B08" w:rsidP="004E7B08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132 853,80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5FE" w14:textId="7C72F957" w:rsidR="004E7B08" w:rsidRPr="0087100B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15 159,40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E1C7" w14:textId="3907F09B" w:rsidR="004E7B08" w:rsidRPr="0087100B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10 023,20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68C" w14:textId="4EA9C8EB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29 541,30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F18" w14:textId="3FACCAD5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9 749,70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DB0" w14:textId="067FB594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16 075,70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26FA" w14:textId="0FEE8D73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415,60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2DF1" w14:textId="5436EEDC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50 494,90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0AE" w14:textId="2270A633" w:rsidR="004E7B08" w:rsidRPr="001534FF" w:rsidRDefault="004E7B08" w:rsidP="004E7B08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C66A" w14:textId="075E7092" w:rsidR="004E7B08" w:rsidRPr="001534FF" w:rsidRDefault="004E7B08" w:rsidP="004E7B08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8615" w14:textId="2B644348" w:rsidR="004E7B08" w:rsidRPr="001534FF" w:rsidRDefault="004E7B08" w:rsidP="004E7B08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A89A" w14:textId="05AFC267" w:rsidR="004E7B08" w:rsidRPr="001534FF" w:rsidRDefault="004E7B08" w:rsidP="004E7B08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DA2C" w14:textId="1A563BBA" w:rsidR="004E7B08" w:rsidRPr="001534FF" w:rsidRDefault="004E7B08" w:rsidP="004E7B08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4E7B08" w:rsidRPr="00080C48" w14:paraId="58DB0EE6" w14:textId="77777777" w:rsidTr="00527CD5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FF1" w14:textId="77777777" w:rsidR="004E7B08" w:rsidRPr="00080C48" w:rsidRDefault="004E7B08" w:rsidP="004E7B08">
            <w:pPr>
              <w:jc w:val="center"/>
            </w:pPr>
            <w:r w:rsidRPr="00080C48">
              <w:lastRenderedPageBreak/>
              <w:t>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DE0" w14:textId="77777777" w:rsidR="004E7B08" w:rsidRPr="00080C48" w:rsidRDefault="004E7B08" w:rsidP="004E7B08"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C9E60" w14:textId="77777777" w:rsidR="004E7B08" w:rsidRPr="00080C48" w:rsidRDefault="004E7B08" w:rsidP="004E7B08">
            <w:r>
              <w:t>Администрация Каменоломненского городского поселения</w:t>
            </w:r>
            <w:r w:rsidRPr="00080C48">
              <w:t xml:space="preserve"> 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4F7" w14:textId="77777777" w:rsidR="004E7B08" w:rsidRPr="00080C48" w:rsidRDefault="004E7B08" w:rsidP="004E7B08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5445" w14:textId="77777777" w:rsidR="004E7B08" w:rsidRPr="00080C48" w:rsidRDefault="004E7B08" w:rsidP="004E7B08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D247" w14:textId="77777777" w:rsidR="004E7B08" w:rsidRPr="00080C48" w:rsidRDefault="004E7B08" w:rsidP="004E7B08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9C742" w14:textId="77777777" w:rsidR="004E7B08" w:rsidRPr="00080C48" w:rsidRDefault="004E7B08" w:rsidP="004E7B08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042C" w14:textId="51F14358" w:rsidR="004E7B08" w:rsidRPr="001534FF" w:rsidRDefault="004E7B08" w:rsidP="00527CD5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94 703,10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D39E" w14:textId="10A012FF" w:rsidR="004E7B08" w:rsidRPr="001534FF" w:rsidRDefault="00527CD5" w:rsidP="004E7B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="004E7B08"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20BF" w14:textId="241656C7" w:rsidR="004E7B08" w:rsidRPr="001534FF" w:rsidRDefault="004E7B08" w:rsidP="004E7B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431C" w14:textId="3638485A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28 256,20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6F99" w14:textId="7C2B2F04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4 473,00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60A" w14:textId="3E979029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11 456,30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FEDD" w14:textId="202E46C3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40,00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24B9" w14:textId="195A1175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50 119,30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AF23" w14:textId="610A9CB8" w:rsidR="004E7B08" w:rsidRPr="001534FF" w:rsidRDefault="004E7B08" w:rsidP="004E7B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B10" w14:textId="31A47578" w:rsidR="004E7B08" w:rsidRPr="001534FF" w:rsidRDefault="004E7B08" w:rsidP="004E7B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3D7D" w14:textId="49F622E5" w:rsidR="004E7B08" w:rsidRPr="001534FF" w:rsidRDefault="004E7B08" w:rsidP="004E7B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B4CF" w14:textId="0508A890" w:rsidR="004E7B08" w:rsidRPr="001534FF" w:rsidRDefault="004E7B08" w:rsidP="004E7B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F37" w14:textId="04E40588" w:rsidR="004E7B08" w:rsidRPr="001534FF" w:rsidRDefault="004E7B08" w:rsidP="004E7B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</w:tr>
      <w:tr w:rsidR="004E7B08" w:rsidRPr="00080C48" w14:paraId="4979625A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7960" w14:textId="77777777" w:rsidR="004E7B08" w:rsidRPr="00080C48" w:rsidRDefault="004E7B08" w:rsidP="004E7B08">
            <w:pPr>
              <w:ind w:left="-142" w:right="-109"/>
              <w:jc w:val="center"/>
              <w:outlineLvl w:val="0"/>
            </w:pPr>
            <w:r w:rsidRPr="00080C48">
              <w:t>1.1.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052" w14:textId="77777777" w:rsidR="004E7B08" w:rsidRPr="00000103" w:rsidRDefault="004E7B08" w:rsidP="004E7B08">
            <w:pPr>
              <w:jc w:val="both"/>
              <w:outlineLvl w:val="0"/>
            </w:pPr>
            <w:r w:rsidRPr="00000103">
              <w:t xml:space="preserve">Основное мероприятие 1.1. </w:t>
            </w:r>
            <w:r w:rsidRPr="00000103">
              <w:rPr>
                <w:kern w:val="2"/>
              </w:rPr>
              <w:t>Информирование населения по вопросам управления многоквартирными домами и энергоэффективности в жилищной сфере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91F0" w14:textId="77777777" w:rsidR="004E7B08" w:rsidRDefault="004E7B08" w:rsidP="004E7B08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35950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62396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FFCF1" w14:textId="77777777" w:rsidR="004E7B08" w:rsidRPr="00080C48" w:rsidRDefault="004E7B08" w:rsidP="004E7B08">
            <w:pPr>
              <w:jc w:val="center"/>
              <w:outlineLvl w:val="0"/>
            </w:pPr>
            <w:r>
              <w:t>0210020010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7A661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C8C2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513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0F07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55111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C4A1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2AF5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C402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B53C0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8AA1E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311AB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9C5FA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077F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80C1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</w:tr>
      <w:tr w:rsidR="004E7B08" w:rsidRPr="00080C48" w14:paraId="0172EBCD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E272" w14:textId="77777777" w:rsidR="004E7B08" w:rsidRPr="00080C48" w:rsidRDefault="004E7B08" w:rsidP="004E7B08">
            <w:pPr>
              <w:ind w:left="-142" w:right="-109"/>
              <w:jc w:val="center"/>
              <w:outlineLvl w:val="0"/>
            </w:pPr>
            <w:r w:rsidRPr="00080C48">
              <w:t>1.2.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21C1" w14:textId="77777777" w:rsidR="004E7B08" w:rsidRPr="00000103" w:rsidRDefault="004E7B08" w:rsidP="004E7B08">
            <w:pPr>
              <w:jc w:val="both"/>
              <w:outlineLvl w:val="0"/>
            </w:pPr>
            <w:r w:rsidRPr="00000103">
              <w:t xml:space="preserve">Основное мероприятие 1.2. </w:t>
            </w:r>
            <w:r w:rsidRPr="00000103">
              <w:rPr>
                <w:kern w:val="2"/>
              </w:rPr>
              <w:t>Поощрение победителей по итогам районных конкурсов в сфере управления многоквар</w:t>
            </w:r>
            <w:r w:rsidRPr="00000103">
              <w:rPr>
                <w:kern w:val="2"/>
              </w:rPr>
              <w:softHyphen/>
              <w:t>тирными домами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C9FF" w14:textId="77777777" w:rsidR="004E7B08" w:rsidRDefault="004E7B08" w:rsidP="004E7B08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31028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A42D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A1D6C" w14:textId="77777777" w:rsidR="004E7B08" w:rsidRPr="00080C48" w:rsidRDefault="004E7B08" w:rsidP="004E7B08">
            <w:pPr>
              <w:jc w:val="center"/>
              <w:outlineLvl w:val="0"/>
            </w:pPr>
            <w:r>
              <w:t>0210020140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7B895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322C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EC08A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4007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3AD7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40BF9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F5F8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12DF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8D571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477D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4E90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E771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C113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ECBD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</w:tr>
      <w:tr w:rsidR="004E7B08" w:rsidRPr="00080C48" w14:paraId="68B7BEA9" w14:textId="77777777" w:rsidTr="000A78E0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27C" w14:textId="77777777" w:rsidR="004E7B08" w:rsidRPr="00080C48" w:rsidRDefault="004E7B08" w:rsidP="004E7B08">
            <w:pPr>
              <w:ind w:left="-142" w:right="-109"/>
              <w:jc w:val="center"/>
              <w:outlineLvl w:val="0"/>
            </w:pPr>
            <w:r>
              <w:t>1.3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CC91" w14:textId="77777777" w:rsidR="004E7B08" w:rsidRPr="00000103" w:rsidRDefault="004E7B08" w:rsidP="004E7B08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1.3.</w:t>
            </w:r>
          </w:p>
          <w:p w14:paraId="55AD9A86" w14:textId="77777777" w:rsidR="004E7B08" w:rsidRPr="00000103" w:rsidRDefault="004E7B08" w:rsidP="004E7B08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 xml:space="preserve">Расходы на уплату взносов </w:t>
            </w:r>
            <w:r w:rsidRPr="00000103">
              <w:rPr>
                <w:snapToGrid w:val="0"/>
              </w:rPr>
              <w:lastRenderedPageBreak/>
              <w:t>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DDF8D" w14:textId="77777777" w:rsidR="004E7B08" w:rsidRPr="00080C48" w:rsidRDefault="004E7B08" w:rsidP="004E7B08">
            <w:pPr>
              <w:outlineLvl w:val="0"/>
              <w:rPr>
                <w:color w:val="000000"/>
              </w:rPr>
            </w:pPr>
            <w:r w:rsidRPr="00AA2FD7">
              <w:lastRenderedPageBreak/>
              <w:t>Администрация Каменоломненског</w:t>
            </w:r>
            <w:r w:rsidRPr="00AA2FD7">
              <w:lastRenderedPageBreak/>
              <w:t>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5C1AC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3A5B9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8133" w14:textId="77777777" w:rsidR="004E7B08" w:rsidRPr="00080C48" w:rsidRDefault="004E7B08" w:rsidP="004E7B08">
            <w:pPr>
              <w:jc w:val="center"/>
              <w:outlineLvl w:val="0"/>
            </w:pPr>
            <w:r>
              <w:t>0210020210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E56F2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24</w:t>
            </w:r>
            <w:r>
              <w:rPr>
                <w:color w:val="000000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E74" w14:textId="156BCB43" w:rsidR="004E7B08" w:rsidRPr="001534FF" w:rsidRDefault="004E7B08" w:rsidP="004E7B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336,50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22" w14:textId="483EABD3" w:rsidR="004E7B08" w:rsidRPr="001534FF" w:rsidRDefault="004E7B08" w:rsidP="004E7B08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24,20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F87A" w14:textId="5A2A4C7D" w:rsidR="004E7B08" w:rsidRPr="001534FF" w:rsidRDefault="004E7B08" w:rsidP="004E7B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15AC" w14:textId="57725609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9,00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278C" w14:textId="1A04BE2A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31,30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B50" w14:textId="78E423F1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40,00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2D3A7" w14:textId="14982F29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40,00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478" w14:textId="35807CF8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40,00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A187" w14:textId="3E7AD9E9" w:rsidR="004E7B08" w:rsidRPr="001534FF" w:rsidRDefault="004E7B08" w:rsidP="004E7B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30,00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B08" w14:textId="418C0F45" w:rsidR="004E7B08" w:rsidRPr="001534FF" w:rsidRDefault="004E7B08" w:rsidP="004E7B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A438" w14:textId="656C6782" w:rsidR="004E7B08" w:rsidRPr="001534FF" w:rsidRDefault="004E7B08" w:rsidP="004E7B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C8AB" w14:textId="4C8C1ACB" w:rsidR="004E7B08" w:rsidRPr="001534FF" w:rsidRDefault="004E7B08" w:rsidP="004E7B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   30,00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72C" w14:textId="1F8A1A60" w:rsidR="004E7B08" w:rsidRPr="001534FF" w:rsidRDefault="004E7B08" w:rsidP="004E7B08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 xml:space="preserve">30,00 </w:t>
            </w:r>
          </w:p>
        </w:tc>
      </w:tr>
      <w:tr w:rsidR="004E7B08" w:rsidRPr="00080C48" w14:paraId="53BAC38B" w14:textId="77777777" w:rsidTr="002F18ED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4C4" w14:textId="77777777" w:rsidR="004E7B08" w:rsidRPr="00080C48" w:rsidRDefault="004E7B08" w:rsidP="004E7B08">
            <w:pPr>
              <w:ind w:left="-142" w:right="-109"/>
              <w:jc w:val="center"/>
              <w:outlineLvl w:val="0"/>
            </w:pPr>
            <w:r w:rsidRPr="00080C48">
              <w:lastRenderedPageBreak/>
              <w:t>1.</w:t>
            </w:r>
            <w:r>
              <w:t>4</w:t>
            </w:r>
            <w:r w:rsidRPr="00080C48">
              <w:t>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835" w14:textId="77777777" w:rsidR="004E7B08" w:rsidRPr="00000103" w:rsidRDefault="004E7B08" w:rsidP="004E7B08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1.4</w:t>
            </w:r>
          </w:p>
          <w:p w14:paraId="405ADD66" w14:textId="77777777" w:rsidR="004E7B08" w:rsidRPr="00000103" w:rsidRDefault="004E7B08" w:rsidP="004E7B08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color w:val="000000"/>
                <w:lang w:eastAsia="en-US"/>
              </w:rPr>
              <w:t>Расходы на ремонт многоквартирных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C6B37" w14:textId="77777777" w:rsidR="004E7B08" w:rsidRDefault="004E7B08" w:rsidP="004E7B08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A2308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E9BBB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4D1E" w14:textId="77777777" w:rsidR="004E7B08" w:rsidRPr="00080C48" w:rsidRDefault="004E7B08" w:rsidP="004E7B08">
            <w:pPr>
              <w:jc w:val="center"/>
              <w:outlineLvl w:val="0"/>
            </w:pPr>
            <w:r>
              <w:t>0210020180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05F3A" w14:textId="77777777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FA20" w14:textId="7EDB8A81" w:rsidR="004E7B08" w:rsidRPr="001534FF" w:rsidRDefault="004E7B08" w:rsidP="004E7B0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369,7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9775" w14:textId="55D6F3B4" w:rsidR="004E7B08" w:rsidRPr="001534FF" w:rsidRDefault="004E7B08" w:rsidP="004E7B0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182,10 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04AAD" w14:textId="671477E1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D39F" w14:textId="3D7F41E3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4F82" w14:textId="678ED6A4" w:rsidR="004E7B08" w:rsidRDefault="004E7B08" w:rsidP="004E7B08">
            <w:r>
              <w:rPr>
                <w:color w:val="000000"/>
                <w:sz w:val="16"/>
                <w:szCs w:val="16"/>
              </w:rPr>
              <w:t xml:space="preserve">             187,6 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F26A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8B39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BE4D3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62156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99F1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60C8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4B544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DF06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</w:tr>
      <w:tr w:rsidR="004E7B08" w:rsidRPr="00080C48" w14:paraId="1C38538C" w14:textId="77777777" w:rsidTr="0044115B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795" w14:textId="77777777" w:rsidR="004E7B08" w:rsidRPr="00080C48" w:rsidRDefault="004E7B08" w:rsidP="004E7B08">
            <w:pPr>
              <w:ind w:left="-142" w:right="-109"/>
              <w:jc w:val="center"/>
              <w:outlineLvl w:val="0"/>
            </w:pPr>
            <w:r w:rsidRPr="00080C48">
              <w:t>1.</w:t>
            </w:r>
            <w:r>
              <w:t>5</w:t>
            </w:r>
            <w:r w:rsidRPr="00080C48"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20A" w14:textId="77777777" w:rsidR="004E7B08" w:rsidRPr="00000103" w:rsidRDefault="004E7B08" w:rsidP="004E7B08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1.5.</w:t>
            </w:r>
          </w:p>
          <w:p w14:paraId="7164241D" w14:textId="77777777" w:rsidR="004E7B08" w:rsidRPr="00000103" w:rsidRDefault="004E7B08" w:rsidP="004E7B08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snapToGrid w:val="0"/>
              </w:rPr>
              <w:t>Реализация направления расходов в рамках подпрограммы «</w:t>
            </w:r>
            <w:r w:rsidRPr="00000103">
              <w:t xml:space="preserve">Развитие жилищного хозяйства в </w:t>
            </w:r>
            <w:r w:rsidRPr="00000103">
              <w:rPr>
                <w:snapToGrid w:val="0"/>
              </w:rPr>
              <w:t>Каменоломненском городском поселении</w:t>
            </w:r>
            <w:r w:rsidRPr="00000103">
              <w:t>»</w:t>
            </w:r>
            <w:r w:rsidRPr="00000103">
              <w:rPr>
                <w:snapToGrid w:val="0"/>
              </w:rPr>
              <w:t xml:space="preserve"> муниципальной программы Каменоломненского городского поселения Октябрьского района «Обеспечение качественными </w:t>
            </w:r>
            <w:r w:rsidRPr="00000103">
              <w:rPr>
                <w:snapToGrid w:val="0"/>
              </w:rPr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C5D" w14:textId="77777777" w:rsidR="004E7B08" w:rsidRDefault="004E7B08" w:rsidP="004E7B08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0121" w14:textId="77777777" w:rsidR="004E7B08" w:rsidRPr="00080C48" w:rsidRDefault="004E7B08" w:rsidP="004E7B08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4248E" w14:textId="77777777" w:rsidR="004E7B08" w:rsidRPr="00080C48" w:rsidRDefault="004E7B08" w:rsidP="004E7B08">
            <w:pPr>
              <w:jc w:val="center"/>
              <w:outlineLvl w:val="0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B4610" w14:textId="77777777" w:rsidR="004E7B08" w:rsidRPr="00080C48" w:rsidRDefault="004E7B08" w:rsidP="004E7B08">
            <w:pPr>
              <w:jc w:val="center"/>
              <w:outlineLvl w:val="0"/>
            </w:pPr>
            <w:r>
              <w:t>0210099990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8B8F" w14:textId="77777777" w:rsidR="004E7B08" w:rsidRPr="00080C48" w:rsidRDefault="004E7B08" w:rsidP="004E7B08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CC2F" w14:textId="694E55D4" w:rsidR="004E7B08" w:rsidRPr="00080C48" w:rsidRDefault="004E7B08" w:rsidP="004E7B0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6FBBD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48B9A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C7C38" w14:textId="02DFF27A" w:rsidR="004E7B08" w:rsidRDefault="004E7B08" w:rsidP="004E7B08">
            <w:r>
              <w:rPr>
                <w:color w:val="00000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6520E" w14:textId="14C9D310" w:rsidR="004E7B08" w:rsidRDefault="004E7B08" w:rsidP="004E7B08">
            <w:r>
              <w:rPr>
                <w:color w:val="000000"/>
              </w:rPr>
              <w:t>25,0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6912B" w14:textId="5043151D" w:rsidR="004E7B08" w:rsidRDefault="004E7B08" w:rsidP="004E7B08">
            <w:r>
              <w:rPr>
                <w:color w:val="000000"/>
              </w:rPr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ED4B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B4BCF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81DD0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97B2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4470E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6B12F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854C2" w14:textId="77777777" w:rsidR="004E7B08" w:rsidRDefault="004E7B08" w:rsidP="004E7B08">
            <w:r w:rsidRPr="005C4A49">
              <w:rPr>
                <w:color w:val="000000"/>
              </w:rPr>
              <w:t>_</w:t>
            </w:r>
          </w:p>
        </w:tc>
      </w:tr>
      <w:tr w:rsidR="00527CD5" w:rsidRPr="00080C48" w14:paraId="45974466" w14:textId="77777777" w:rsidTr="00527CD5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EE0" w14:textId="77777777" w:rsidR="00527CD5" w:rsidRPr="00080C48" w:rsidRDefault="00527CD5" w:rsidP="00527CD5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FE8" w14:textId="7478393F" w:rsidR="00527CD5" w:rsidRDefault="00527CD5" w:rsidP="00527CD5">
            <w:r>
              <w:t>Основное мероприятие 1.6.</w:t>
            </w:r>
          </w:p>
          <w:p w14:paraId="70643358" w14:textId="7F27E427" w:rsidR="00527CD5" w:rsidRPr="00000103" w:rsidRDefault="00527CD5" w:rsidP="00527CD5">
            <w:r w:rsidRPr="002A5343">
              <w:t xml:space="preserve"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</w:t>
            </w:r>
            <w:r w:rsidRPr="002A5343">
              <w:lastRenderedPageBreak/>
              <w:t>жилищно-коммунальными услугами населения Каменоломненского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D5B" w14:textId="31FEED7C" w:rsidR="00527CD5" w:rsidRPr="00AA2FD7" w:rsidRDefault="00527CD5" w:rsidP="00527CD5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559A" w14:textId="1BE97741" w:rsidR="00527CD5" w:rsidRPr="00080C48" w:rsidRDefault="00527CD5" w:rsidP="00527CD5">
            <w:pPr>
              <w:jc w:val="center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AABE" w14:textId="6690BDD8" w:rsidR="00527CD5" w:rsidRPr="00080C48" w:rsidRDefault="00527CD5" w:rsidP="00527CD5">
            <w:pPr>
              <w:jc w:val="center"/>
            </w:pPr>
            <w:r w:rsidRPr="00080C48">
              <w:rPr>
                <w:color w:val="000000"/>
              </w:rPr>
              <w:t>05 01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C24E5" w14:textId="10CC34E7" w:rsidR="00527CD5" w:rsidRPr="002A5343" w:rsidRDefault="00527CD5" w:rsidP="00527CD5">
            <w:pPr>
              <w:jc w:val="center"/>
              <w:rPr>
                <w:lang w:val="en-US"/>
              </w:rPr>
            </w:pPr>
            <w:r>
              <w:t>02100</w:t>
            </w:r>
            <w:r>
              <w:rPr>
                <w:lang w:val="en-US"/>
              </w:rPr>
              <w:t>S3160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5847" w14:textId="662F10A9" w:rsidR="00527CD5" w:rsidRPr="002A5343" w:rsidRDefault="00527CD5" w:rsidP="00527C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9BFE" w14:textId="29573F90" w:rsidR="00527CD5" w:rsidRDefault="00527CD5" w:rsidP="00527CD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93 921,90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5762" w14:textId="642A5B8B" w:rsidR="00527CD5" w:rsidRDefault="00527CD5" w:rsidP="00527C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2B09" w14:textId="4982B0E9" w:rsidR="00527CD5" w:rsidRDefault="00527CD5" w:rsidP="00527C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C957" w14:textId="483E01B2" w:rsidR="00527CD5" w:rsidRPr="00CE1FA5" w:rsidRDefault="00527CD5" w:rsidP="00527C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28 247,20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FCFA" w14:textId="2D77CF54" w:rsidR="00527CD5" w:rsidRDefault="00527CD5" w:rsidP="00527C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4 229,10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BBA" w14:textId="03807364" w:rsidR="00527CD5" w:rsidRDefault="00527CD5" w:rsidP="00527C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11 366,30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6E4B" w14:textId="1CE062C4" w:rsidR="00527CD5" w:rsidRDefault="00527CD5" w:rsidP="00527C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1747" w14:textId="3F5C122F" w:rsidR="00527CD5" w:rsidRDefault="00527CD5" w:rsidP="00527C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50 079,30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C514" w14:textId="17EBC2DA" w:rsidR="00527CD5" w:rsidRDefault="00527CD5" w:rsidP="00527CD5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5247" w14:textId="4A9EE496" w:rsidR="00527CD5" w:rsidRDefault="00527CD5" w:rsidP="00527CD5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489C" w14:textId="4CB41B98" w:rsidR="00527CD5" w:rsidRDefault="00527CD5" w:rsidP="00527CD5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41D7" w14:textId="34936C8A" w:rsidR="00527CD5" w:rsidRDefault="00527CD5" w:rsidP="00527CD5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C5A7" w14:textId="16B7A734" w:rsidR="00527CD5" w:rsidRDefault="00527CD5" w:rsidP="00527CD5">
            <w:pPr>
              <w:jc w:val="center"/>
              <w:rPr>
                <w:color w:val="000000"/>
                <w:sz w:val="18"/>
                <w:szCs w:val="18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527CD5" w:rsidRPr="00080C48" w14:paraId="12955E27" w14:textId="77777777" w:rsidTr="00527CD5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6C2" w14:textId="77777777" w:rsidR="00527CD5" w:rsidRPr="00080C48" w:rsidRDefault="00527CD5" w:rsidP="00527CD5">
            <w:pPr>
              <w:jc w:val="center"/>
            </w:pPr>
            <w:r w:rsidRPr="00080C48">
              <w:lastRenderedPageBreak/>
              <w:t>2.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376" w14:textId="77777777" w:rsidR="00527CD5" w:rsidRPr="00000103" w:rsidRDefault="00527CD5" w:rsidP="00527CD5">
            <w:r w:rsidRPr="00000103">
              <w:t xml:space="preserve">Подпрограмма «Создание условий для обеспечения бесперебойности и роста </w:t>
            </w:r>
            <w:r w:rsidRPr="00000103">
              <w:rPr>
                <w:spacing w:val="-6"/>
              </w:rPr>
              <w:t>качестважилищно</w:t>
            </w:r>
            <w:r w:rsidRPr="00000103">
              <w:rPr>
                <w:rFonts w:ascii="Times" w:hAnsi="Times"/>
                <w:spacing w:val="-6"/>
              </w:rPr>
              <w:t>-</w:t>
            </w:r>
            <w:r w:rsidRPr="00000103">
              <w:rPr>
                <w:spacing w:val="-6"/>
              </w:rPr>
              <w:t>коммунальных</w:t>
            </w:r>
            <w:r w:rsidRPr="00000103">
              <w:t>услуг на территории Каменоломненского  городского поселения»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6751" w14:textId="77777777" w:rsidR="00527CD5" w:rsidRPr="00080C48" w:rsidRDefault="00527CD5" w:rsidP="00527CD5">
            <w:r w:rsidRPr="00AA2FD7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58A22" w14:textId="77777777" w:rsidR="00527CD5" w:rsidRPr="00080C48" w:rsidRDefault="00527CD5" w:rsidP="00527CD5">
            <w:pPr>
              <w:jc w:val="center"/>
            </w:pPr>
            <w:r w:rsidRPr="00080C48">
              <w:t>Х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0FEC" w14:textId="77777777" w:rsidR="00527CD5" w:rsidRPr="00080C48" w:rsidRDefault="00527CD5" w:rsidP="00527CD5">
            <w:pPr>
              <w:jc w:val="center"/>
            </w:pPr>
            <w:r w:rsidRPr="00080C48"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94D9" w14:textId="77777777" w:rsidR="00527CD5" w:rsidRPr="00080C48" w:rsidRDefault="00527CD5" w:rsidP="00527CD5">
            <w:pPr>
              <w:jc w:val="center"/>
            </w:pPr>
            <w:r w:rsidRPr="00080C48"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0095" w14:textId="77777777" w:rsidR="00527CD5" w:rsidRPr="00080C48" w:rsidRDefault="00527CD5" w:rsidP="00527CD5">
            <w:pPr>
              <w:jc w:val="center"/>
            </w:pPr>
            <w:r w:rsidRPr="00080C48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D01" w14:textId="6500C44B" w:rsidR="00527CD5" w:rsidRPr="00E928DB" w:rsidRDefault="00527CD5" w:rsidP="00527CD5">
            <w:pPr>
              <w:outlineLvl w:val="1"/>
            </w:pPr>
            <w:r>
              <w:rPr>
                <w:color w:val="000000"/>
                <w:sz w:val="18"/>
                <w:szCs w:val="18"/>
              </w:rPr>
              <w:t xml:space="preserve">38 150,70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8DAB" w14:textId="61C201D6" w:rsidR="00527CD5" w:rsidRPr="00E928DB" w:rsidRDefault="00527CD5" w:rsidP="00527CD5">
            <w:r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CB3" w14:textId="5A6A9061" w:rsidR="00527CD5" w:rsidRPr="00E928DB" w:rsidRDefault="00527CD5" w:rsidP="00527CD5">
            <w:r>
              <w:rPr>
                <w:color w:val="000000"/>
                <w:sz w:val="18"/>
                <w:szCs w:val="18"/>
              </w:rPr>
              <w:t xml:space="preserve">10 021,20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083A" w14:textId="448B009A" w:rsidR="00527CD5" w:rsidRPr="00E928DB" w:rsidRDefault="00527CD5" w:rsidP="00527CD5">
            <w:r>
              <w:rPr>
                <w:color w:val="000000"/>
                <w:sz w:val="18"/>
                <w:szCs w:val="18"/>
              </w:rPr>
              <w:t xml:space="preserve">1 285,10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3CF" w14:textId="67A7FC89" w:rsidR="00527CD5" w:rsidRPr="00E928DB" w:rsidRDefault="00527CD5" w:rsidP="00527CD5">
            <w:r>
              <w:rPr>
                <w:color w:val="000000"/>
                <w:sz w:val="18"/>
                <w:szCs w:val="18"/>
              </w:rPr>
              <w:t xml:space="preserve">5 276,70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4C3" w14:textId="4AFC1021" w:rsidR="00527CD5" w:rsidRPr="00E928DB" w:rsidRDefault="00527CD5" w:rsidP="00527CD5">
            <w:r>
              <w:rPr>
                <w:color w:val="000000"/>
                <w:sz w:val="18"/>
                <w:szCs w:val="18"/>
              </w:rPr>
              <w:t xml:space="preserve">4 619,40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C180" w14:textId="1066CB26" w:rsidR="00527CD5" w:rsidRDefault="00527CD5" w:rsidP="00527CD5">
            <w:r>
              <w:rPr>
                <w:color w:val="000000"/>
                <w:sz w:val="18"/>
                <w:szCs w:val="18"/>
              </w:rPr>
              <w:t xml:space="preserve">375,60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496" w14:textId="613DA3EA" w:rsidR="00527CD5" w:rsidRDefault="00527CD5" w:rsidP="00527CD5">
            <w:r>
              <w:rPr>
                <w:color w:val="000000"/>
                <w:sz w:val="18"/>
                <w:szCs w:val="18"/>
              </w:rPr>
              <w:t xml:space="preserve">375,60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F659" w14:textId="427D96E9" w:rsidR="00527CD5" w:rsidRDefault="00527CD5" w:rsidP="00527CD5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596" w14:textId="6729F4E4" w:rsidR="00527CD5" w:rsidRDefault="00527CD5" w:rsidP="00527CD5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92DA" w14:textId="7F318863" w:rsidR="00527CD5" w:rsidRDefault="00527CD5" w:rsidP="00527CD5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C99" w14:textId="7CFACC78" w:rsidR="00527CD5" w:rsidRDefault="00527CD5" w:rsidP="00527CD5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688" w14:textId="0AC1EF9E" w:rsidR="00527CD5" w:rsidRDefault="00527CD5" w:rsidP="00527CD5">
            <w:pPr>
              <w:jc w:val="center"/>
            </w:pPr>
            <w:r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527CD5" w:rsidRPr="00080C48" w14:paraId="43993080" w14:textId="77777777" w:rsidTr="0044115B"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C37B" w14:textId="77777777" w:rsidR="00527CD5" w:rsidRPr="00080C48" w:rsidRDefault="00527CD5" w:rsidP="00527CD5">
            <w:pPr>
              <w:jc w:val="center"/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F9D6" w14:textId="77777777" w:rsidR="00527CD5" w:rsidRPr="00000103" w:rsidRDefault="00527CD5" w:rsidP="00527CD5"/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94A67" w14:textId="77777777" w:rsidR="00527CD5" w:rsidRPr="00AA2FD7" w:rsidRDefault="00527CD5" w:rsidP="00527CD5"/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2C15" w14:textId="77777777" w:rsidR="00527CD5" w:rsidRPr="00080C48" w:rsidRDefault="00527CD5" w:rsidP="00527CD5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FF339" w14:textId="77777777" w:rsidR="00527CD5" w:rsidRPr="00080C48" w:rsidRDefault="00527CD5" w:rsidP="00527CD5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2CA7E" w14:textId="77777777" w:rsidR="00527CD5" w:rsidRPr="00080C48" w:rsidRDefault="00527CD5" w:rsidP="00527CD5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161E" w14:textId="77777777" w:rsidR="00527CD5" w:rsidRPr="00080C48" w:rsidRDefault="00527CD5" w:rsidP="00527CD5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EA4" w14:textId="77777777" w:rsidR="00527CD5" w:rsidRPr="00080C48" w:rsidRDefault="00527CD5" w:rsidP="00527CD5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593B" w14:textId="77777777" w:rsidR="00527CD5" w:rsidRPr="00080C48" w:rsidRDefault="00527CD5" w:rsidP="00527CD5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8E321" w14:textId="77777777" w:rsidR="00527CD5" w:rsidRPr="00080C48" w:rsidRDefault="00527CD5" w:rsidP="00527CD5">
            <w:pPr>
              <w:jc w:val="center"/>
              <w:outlineLvl w:val="1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59C2" w14:textId="77777777" w:rsidR="00527CD5" w:rsidRPr="00080C48" w:rsidRDefault="00527CD5" w:rsidP="00527CD5">
            <w:pPr>
              <w:jc w:val="center"/>
              <w:outlineLvl w:val="1"/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62931" w14:textId="77777777" w:rsidR="00527CD5" w:rsidRPr="00080C48" w:rsidRDefault="00527CD5" w:rsidP="00527CD5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6FBBD" w14:textId="77777777" w:rsidR="00527CD5" w:rsidRPr="00080C48" w:rsidRDefault="00527CD5" w:rsidP="00527CD5"/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471AE" w14:textId="77777777" w:rsidR="00527CD5" w:rsidRPr="00080C48" w:rsidRDefault="00527CD5" w:rsidP="00527CD5"/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E8F7" w14:textId="77777777" w:rsidR="00527CD5" w:rsidRPr="00080C48" w:rsidRDefault="00527CD5" w:rsidP="00527CD5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B33E1" w14:textId="77777777" w:rsidR="00527CD5" w:rsidRPr="00080C48" w:rsidRDefault="00527CD5" w:rsidP="00527CD5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2B03" w14:textId="77777777" w:rsidR="00527CD5" w:rsidRPr="00080C48" w:rsidRDefault="00527CD5" w:rsidP="00527CD5"/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8D7B2" w14:textId="77777777" w:rsidR="00527CD5" w:rsidRPr="00080C48" w:rsidRDefault="00527CD5" w:rsidP="00527CD5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7BE0D" w14:textId="77777777" w:rsidR="00527CD5" w:rsidRPr="00080C48" w:rsidRDefault="00527CD5" w:rsidP="00527CD5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2D243" w14:textId="77777777" w:rsidR="00527CD5" w:rsidRPr="00080C48" w:rsidRDefault="00527CD5" w:rsidP="00527CD5"/>
        </w:tc>
      </w:tr>
      <w:tr w:rsidR="00527CD5" w:rsidRPr="00080C48" w14:paraId="731D8AA9" w14:textId="77777777" w:rsidTr="0044115B">
        <w:trPr>
          <w:trHeight w:val="79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85F" w14:textId="77777777" w:rsidR="00527CD5" w:rsidRDefault="00527CD5" w:rsidP="00527CD5"/>
          <w:p w14:paraId="350A979A" w14:textId="77777777" w:rsidR="00527CD5" w:rsidRDefault="00527CD5" w:rsidP="00527CD5">
            <w:r>
              <w:t>2.1.1</w:t>
            </w:r>
          </w:p>
          <w:p w14:paraId="7266C8C8" w14:textId="77777777" w:rsidR="00527CD5" w:rsidRDefault="00527CD5" w:rsidP="00527CD5"/>
          <w:p w14:paraId="6C3198B0" w14:textId="77777777" w:rsidR="00527CD5" w:rsidRPr="00080C48" w:rsidRDefault="00527CD5" w:rsidP="00527CD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7D7" w14:textId="77777777" w:rsidR="00527CD5" w:rsidRPr="00000103" w:rsidRDefault="00527CD5" w:rsidP="00527CD5">
            <w:pPr>
              <w:jc w:val="both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2.1.</w:t>
            </w:r>
          </w:p>
          <w:p w14:paraId="48BCEF58" w14:textId="77777777" w:rsidR="00527CD5" w:rsidRPr="00000103" w:rsidRDefault="00527CD5" w:rsidP="00527CD5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000103">
              <w:rPr>
                <w:rFonts w:eastAsia="Calibri"/>
                <w:bCs/>
                <w:color w:val="000000"/>
                <w:lang w:eastAsia="en-US"/>
              </w:rPr>
              <w:t xml:space="preserve">Строительство </w:t>
            </w:r>
            <w:r w:rsidRPr="00000103">
              <w:rPr>
                <w:rFonts w:eastAsia="Calibri"/>
                <w:color w:val="000000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14:paraId="1336CD73" w14:textId="77777777" w:rsidR="00527CD5" w:rsidRPr="00000103" w:rsidRDefault="00527CD5" w:rsidP="00527CD5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7D62" w14:textId="77777777" w:rsidR="00527CD5" w:rsidRDefault="00527CD5" w:rsidP="00527CD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AF2D0" w14:textId="77777777" w:rsidR="00527CD5" w:rsidRPr="00080C48" w:rsidRDefault="00527CD5" w:rsidP="00527CD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0A14" w14:textId="77777777" w:rsidR="00527CD5" w:rsidRPr="00080C48" w:rsidRDefault="00527CD5" w:rsidP="00527CD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9660C" w14:textId="77777777" w:rsidR="00527CD5" w:rsidRPr="00080C48" w:rsidRDefault="00527CD5" w:rsidP="00527CD5">
            <w:pPr>
              <w:jc w:val="center"/>
              <w:outlineLvl w:val="0"/>
            </w:pPr>
            <w:r>
              <w:t>0220040010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D0D3" w14:textId="77777777" w:rsidR="00527CD5" w:rsidRPr="00080C48" w:rsidRDefault="00527CD5" w:rsidP="00527CD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E8DF" w14:textId="77777777" w:rsidR="00527CD5" w:rsidRPr="00080C48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99205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3AFF2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1A07F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6E9DA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60F22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F7B5F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CB432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99CFB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83993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5A7ED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FBAD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E7C0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</w:tr>
      <w:tr w:rsidR="00527CD5" w:rsidRPr="00080C48" w14:paraId="3C94EB9E" w14:textId="77777777" w:rsidTr="0044115B">
        <w:trPr>
          <w:trHeight w:val="96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7466" w14:textId="77777777" w:rsidR="00527CD5" w:rsidRDefault="00527CD5" w:rsidP="00527CD5">
            <w:r>
              <w:t>2.1.2</w:t>
            </w:r>
          </w:p>
          <w:p w14:paraId="4F474266" w14:textId="77777777" w:rsidR="00527CD5" w:rsidRDefault="00527CD5" w:rsidP="00527CD5"/>
          <w:p w14:paraId="7BCB189F" w14:textId="77777777" w:rsidR="00527CD5" w:rsidRDefault="00527CD5" w:rsidP="00527CD5"/>
          <w:p w14:paraId="397C763C" w14:textId="77777777" w:rsidR="00527CD5" w:rsidRDefault="00527CD5" w:rsidP="00527CD5"/>
          <w:p w14:paraId="76D0B9FB" w14:textId="77777777" w:rsidR="00527CD5" w:rsidRDefault="00527CD5" w:rsidP="00527CD5"/>
          <w:p w14:paraId="407BB863" w14:textId="77777777" w:rsidR="00527CD5" w:rsidRDefault="00527CD5" w:rsidP="00527CD5"/>
          <w:p w14:paraId="655D7E83" w14:textId="77777777" w:rsidR="00527CD5" w:rsidRDefault="00527CD5" w:rsidP="00527CD5"/>
          <w:p w14:paraId="4ECB4B8B" w14:textId="77777777" w:rsidR="00527CD5" w:rsidRDefault="00527CD5" w:rsidP="00527CD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F92C" w14:textId="77777777" w:rsidR="00527CD5" w:rsidRPr="00000103" w:rsidRDefault="00527CD5" w:rsidP="00527CD5">
            <w:pPr>
              <w:widowControl w:val="0"/>
              <w:spacing w:line="226" w:lineRule="auto"/>
              <w:jc w:val="both"/>
              <w:rPr>
                <w:kern w:val="2"/>
              </w:rPr>
            </w:pPr>
            <w:r w:rsidRPr="00000103">
              <w:rPr>
                <w:kern w:val="2"/>
              </w:rPr>
              <w:lastRenderedPageBreak/>
              <w:t>Основное мероприятие 2.2.</w:t>
            </w:r>
          </w:p>
          <w:p w14:paraId="60ECF97B" w14:textId="77777777" w:rsidR="00527CD5" w:rsidRPr="00000103" w:rsidRDefault="00527CD5" w:rsidP="00527CD5">
            <w:pPr>
              <w:jc w:val="both"/>
            </w:pPr>
            <w:r w:rsidRPr="00000103">
              <w:rPr>
                <w:color w:val="000000"/>
              </w:rPr>
              <w:t>Расходы на разработку проектно-</w:t>
            </w:r>
            <w:r w:rsidRPr="00000103">
              <w:rPr>
                <w:color w:val="000000"/>
              </w:rPr>
              <w:lastRenderedPageBreak/>
              <w:t xml:space="preserve">сметной документации на строительство, реконструкцию и капитальный ремонт объектов </w:t>
            </w:r>
            <w:r w:rsidRPr="00000103">
              <w:rPr>
                <w:rFonts w:eastAsia="Calibri"/>
                <w:color w:val="000000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BE1E" w14:textId="77777777" w:rsidR="00527CD5" w:rsidRDefault="00527CD5" w:rsidP="00527CD5">
            <w:r w:rsidRPr="006F384D">
              <w:lastRenderedPageBreak/>
              <w:t xml:space="preserve">Администрация Каменоломненского </w:t>
            </w:r>
            <w:r w:rsidRPr="006F384D">
              <w:lastRenderedPageBreak/>
              <w:t>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8E50" w14:textId="77777777" w:rsidR="00527CD5" w:rsidRPr="00080C48" w:rsidRDefault="00527CD5" w:rsidP="00527CD5">
            <w:pPr>
              <w:jc w:val="center"/>
              <w:outlineLvl w:val="0"/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5985D" w14:textId="77777777" w:rsidR="00527CD5" w:rsidRPr="00080C48" w:rsidRDefault="00527CD5" w:rsidP="00527CD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2E0A9" w14:textId="77777777" w:rsidR="00527CD5" w:rsidRPr="00080C48" w:rsidRDefault="00527CD5" w:rsidP="00527CD5">
            <w:pPr>
              <w:jc w:val="center"/>
              <w:outlineLvl w:val="0"/>
            </w:pPr>
            <w:r>
              <w:t>0220020220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161B3" w14:textId="77777777" w:rsidR="00527CD5" w:rsidRPr="00080C48" w:rsidRDefault="00527CD5" w:rsidP="00527CD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F39B" w14:textId="77777777" w:rsidR="00527CD5" w:rsidRPr="00080C48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76A82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D7F7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F74C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ECEA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E795E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2D302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5AEA0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8DAC2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D2BE1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23B0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B05AE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5CFE3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</w:tr>
      <w:tr w:rsidR="00527CD5" w:rsidRPr="00080C48" w14:paraId="2549F476" w14:textId="77777777" w:rsidTr="00494C6E">
        <w:trPr>
          <w:trHeight w:val="97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FD00F" w14:textId="77777777" w:rsidR="00527CD5" w:rsidRDefault="00527CD5" w:rsidP="00527CD5">
            <w:r>
              <w:lastRenderedPageBreak/>
              <w:t>2.1.3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DAA1D" w14:textId="77777777" w:rsidR="00527CD5" w:rsidRPr="00000103" w:rsidRDefault="00527CD5" w:rsidP="00527CD5">
            <w:pPr>
              <w:widowControl w:val="0"/>
              <w:spacing w:line="226" w:lineRule="auto"/>
              <w:rPr>
                <w:kern w:val="2"/>
              </w:rPr>
            </w:pPr>
            <w:r w:rsidRPr="00000103">
              <w:rPr>
                <w:kern w:val="2"/>
              </w:rPr>
              <w:t>Основное мероприятие 2.3.</w:t>
            </w:r>
          </w:p>
          <w:p w14:paraId="6AF3EC21" w14:textId="77777777" w:rsidR="00527CD5" w:rsidRPr="00000103" w:rsidRDefault="00527CD5" w:rsidP="00527CD5">
            <w:pPr>
              <w:jc w:val="both"/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snapToGrid w:val="0"/>
                <w:lang w:eastAsia="en-US"/>
              </w:rPr>
              <w:t xml:space="preserve">Расходы на </w:t>
            </w:r>
            <w:r w:rsidRPr="00000103">
              <w:rPr>
                <w:rFonts w:eastAsia="Calibri"/>
                <w:color w:val="000000"/>
                <w:lang w:eastAsia="en-US"/>
              </w:rPr>
              <w:t>капитальный ремонт объектов водопроводно-канализационного хозяйства</w:t>
            </w:r>
          </w:p>
          <w:p w14:paraId="2AB6A6C6" w14:textId="77777777" w:rsidR="00527CD5" w:rsidRPr="00000103" w:rsidRDefault="00527CD5" w:rsidP="00527CD5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28CC47" w14:textId="77777777" w:rsidR="00527CD5" w:rsidRDefault="00527CD5" w:rsidP="00527CD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18B2D" w14:textId="77777777" w:rsidR="00527CD5" w:rsidRPr="00080C48" w:rsidRDefault="00527CD5" w:rsidP="00527CD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4E67B" w14:textId="77777777" w:rsidR="00527CD5" w:rsidRPr="00080C48" w:rsidRDefault="00527CD5" w:rsidP="00527CD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F22B" w14:textId="77777777" w:rsidR="00527CD5" w:rsidRPr="00080C48" w:rsidRDefault="00527CD5" w:rsidP="00527CD5">
            <w:pPr>
              <w:jc w:val="center"/>
              <w:outlineLvl w:val="0"/>
            </w:pPr>
            <w:r>
              <w:t>0220020030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54A1" w14:textId="77777777" w:rsidR="00527CD5" w:rsidRPr="00080C48" w:rsidRDefault="00527CD5" w:rsidP="00527CD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8BBE" w14:textId="77777777" w:rsidR="00527CD5" w:rsidRPr="00080C48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B70A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3CB43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9678A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5D455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6EDA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523D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BB05D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9927A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5145E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4BA1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129D1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E17F6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</w:tr>
      <w:tr w:rsidR="00527CD5" w:rsidRPr="00080C48" w14:paraId="0C2682BB" w14:textId="77777777" w:rsidTr="00494C6E">
        <w:trPr>
          <w:trHeight w:val="97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0300" w14:textId="77777777" w:rsidR="00527CD5" w:rsidRDefault="00527CD5" w:rsidP="00527CD5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C860" w14:textId="77777777" w:rsidR="00527CD5" w:rsidRPr="00000103" w:rsidRDefault="00527CD5" w:rsidP="00527CD5">
            <w:pPr>
              <w:widowControl w:val="0"/>
              <w:spacing w:line="226" w:lineRule="auto"/>
              <w:rPr>
                <w:kern w:val="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F9D" w14:textId="77777777" w:rsidR="00527CD5" w:rsidRPr="006F384D" w:rsidRDefault="00527CD5" w:rsidP="00527CD5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01ACD" w14:textId="7A78527E" w:rsidR="00527CD5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11278" w14:textId="56D78EED" w:rsidR="00527CD5" w:rsidRPr="00080C48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E8A4A" w14:textId="4D28E810" w:rsidR="00527CD5" w:rsidRPr="005B4638" w:rsidRDefault="00527CD5" w:rsidP="00527CD5">
            <w:pPr>
              <w:jc w:val="center"/>
              <w:outlineLvl w:val="0"/>
              <w:rPr>
                <w:lang w:val="en-US"/>
              </w:rPr>
            </w:pPr>
            <w:r>
              <w:t>02200</w:t>
            </w:r>
            <w:r>
              <w:rPr>
                <w:lang w:val="en-US"/>
              </w:rPr>
              <w:t>L5766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C2D1A" w14:textId="25699F75" w:rsidR="00527CD5" w:rsidRPr="005B4638" w:rsidRDefault="00527CD5" w:rsidP="00527CD5">
            <w:pPr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E76F" w14:textId="6C2C98B8" w:rsidR="00527CD5" w:rsidRPr="008A24C7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D4E84" w14:textId="7B5A2E63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9D27A" w14:textId="4DB28D5E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78D3" w14:textId="55E61D4C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3FCB7" w14:textId="54C92105" w:rsidR="00527CD5" w:rsidRPr="005C4A49" w:rsidRDefault="00527CD5" w:rsidP="00527CD5">
            <w:pPr>
              <w:rPr>
                <w:color w:val="000000"/>
              </w:rPr>
            </w:pPr>
            <w:r>
              <w:rPr>
                <w:color w:val="000000"/>
              </w:rPr>
              <w:t>2323,7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2A597" w14:textId="06A7FD94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752AA" w14:textId="75B7D0FB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B4889" w14:textId="27D9328F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A6C8A" w14:textId="527557B6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2A985" w14:textId="7AB2D10F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E46C8" w14:textId="390B1486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E3CFA" w14:textId="791F3E0E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5FFE4" w14:textId="3E9C9613" w:rsidR="00527CD5" w:rsidRPr="005C4A49" w:rsidRDefault="00527CD5" w:rsidP="00527CD5">
            <w:pPr>
              <w:rPr>
                <w:color w:val="000000"/>
              </w:rPr>
            </w:pPr>
            <w:r w:rsidRPr="005C4A49">
              <w:rPr>
                <w:color w:val="000000"/>
              </w:rPr>
              <w:t>_</w:t>
            </w:r>
          </w:p>
        </w:tc>
      </w:tr>
      <w:tr w:rsidR="00527CD5" w:rsidRPr="00080C48" w14:paraId="10E8A018" w14:textId="77777777" w:rsidTr="0044115B">
        <w:trPr>
          <w:trHeight w:val="138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045" w14:textId="77777777" w:rsidR="00527CD5" w:rsidRDefault="00527CD5" w:rsidP="00527CD5"/>
          <w:p w14:paraId="67C6C2E4" w14:textId="77777777" w:rsidR="00527CD5" w:rsidRDefault="00527CD5" w:rsidP="00527CD5">
            <w:r>
              <w:t>2.1.4</w:t>
            </w:r>
          </w:p>
          <w:p w14:paraId="4F2F9E23" w14:textId="77777777" w:rsidR="00527CD5" w:rsidRDefault="00527CD5" w:rsidP="00527CD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8179" w14:textId="77777777" w:rsidR="00527CD5" w:rsidRPr="00000103" w:rsidRDefault="00527CD5" w:rsidP="00527CD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2.4.</w:t>
            </w:r>
          </w:p>
          <w:p w14:paraId="56BDFA37" w14:textId="77777777" w:rsidR="00527CD5" w:rsidRPr="00000103" w:rsidRDefault="00527CD5" w:rsidP="00527CD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14:paraId="5134E22D" w14:textId="77777777" w:rsidR="00527CD5" w:rsidRPr="00000103" w:rsidRDefault="00527CD5" w:rsidP="00527CD5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BC26" w14:textId="77777777" w:rsidR="00527CD5" w:rsidRDefault="00527CD5" w:rsidP="00527CD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FBE9" w14:textId="77777777" w:rsidR="00527CD5" w:rsidRPr="00080C48" w:rsidRDefault="00527CD5" w:rsidP="00527CD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FE819" w14:textId="77777777" w:rsidR="00527CD5" w:rsidRPr="00080C48" w:rsidRDefault="00527CD5" w:rsidP="00527CD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C160" w14:textId="77777777" w:rsidR="00527CD5" w:rsidRPr="00080C48" w:rsidRDefault="00527CD5" w:rsidP="00527CD5">
            <w:pPr>
              <w:jc w:val="center"/>
              <w:outlineLvl w:val="0"/>
            </w:pPr>
            <w:r>
              <w:t>0220040020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265DB" w14:textId="77777777" w:rsidR="00527CD5" w:rsidRPr="00080C48" w:rsidRDefault="00527CD5" w:rsidP="00527CD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A5534" w14:textId="77777777" w:rsidR="00527CD5" w:rsidRPr="00080C48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39325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B175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A621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048B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506B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DF87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22E7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7C3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53F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5C53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A3A2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2A1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</w:tr>
      <w:tr w:rsidR="00527CD5" w:rsidRPr="00080C48" w14:paraId="6A1B8C5F" w14:textId="77777777" w:rsidTr="0044115B">
        <w:trPr>
          <w:trHeight w:val="157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77E2" w14:textId="77777777" w:rsidR="00527CD5" w:rsidRDefault="00527CD5" w:rsidP="00527CD5">
            <w:r>
              <w:t>2.1.5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F7A9" w14:textId="77777777" w:rsidR="00527CD5" w:rsidRPr="00000103" w:rsidRDefault="00527CD5" w:rsidP="00527CD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2.5.</w:t>
            </w:r>
          </w:p>
          <w:p w14:paraId="15A2F114" w14:textId="77777777" w:rsidR="00527CD5" w:rsidRPr="00000103" w:rsidRDefault="00527CD5" w:rsidP="00527CD5">
            <w:r w:rsidRPr="00000103">
              <w:rPr>
                <w:rFonts w:eastAsia="Calibri"/>
                <w:color w:val="000000"/>
                <w:lang w:eastAsia="en-US"/>
              </w:rPr>
              <w:t xml:space="preserve">Расходы на разработку проектно-сметной документации на строительство, реконструкцию и капитальный </w:t>
            </w:r>
            <w:r w:rsidRPr="00000103">
              <w:rPr>
                <w:rFonts w:eastAsia="Calibri"/>
                <w:color w:val="000000"/>
                <w:lang w:eastAsia="en-US"/>
              </w:rPr>
              <w:lastRenderedPageBreak/>
              <w:t>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4836" w14:textId="77777777" w:rsidR="00527CD5" w:rsidRDefault="00527CD5" w:rsidP="00527CD5">
            <w:r w:rsidRPr="006F384D">
              <w:lastRenderedPageBreak/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9FF14" w14:textId="77777777" w:rsidR="00527CD5" w:rsidRPr="00080C48" w:rsidRDefault="00527CD5" w:rsidP="00527CD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9CB3" w14:textId="77777777" w:rsidR="00527CD5" w:rsidRPr="00080C48" w:rsidRDefault="00527CD5" w:rsidP="00527CD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7513A" w14:textId="77777777" w:rsidR="00527CD5" w:rsidRPr="00080C48" w:rsidRDefault="00527CD5" w:rsidP="00527CD5">
            <w:pPr>
              <w:jc w:val="center"/>
              <w:outlineLvl w:val="0"/>
            </w:pPr>
            <w:r>
              <w:t>0220020040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DB82" w14:textId="77777777" w:rsidR="00527CD5" w:rsidRPr="00080C48" w:rsidRDefault="00527CD5" w:rsidP="00527CD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0854" w14:textId="77777777" w:rsidR="00527CD5" w:rsidRPr="00080C48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7354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23E2D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03F6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CD660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AD4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5AB93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3D0BC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BAE31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644E0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D0C42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135F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003B9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</w:tr>
      <w:tr w:rsidR="00527CD5" w:rsidRPr="00080C48" w14:paraId="375AE8E4" w14:textId="77777777" w:rsidTr="0044115B">
        <w:trPr>
          <w:trHeight w:val="46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133F" w14:textId="77777777" w:rsidR="00527CD5" w:rsidRDefault="00527CD5" w:rsidP="00527CD5">
            <w:r>
              <w:lastRenderedPageBreak/>
              <w:t>2.1.6</w:t>
            </w:r>
          </w:p>
          <w:p w14:paraId="18201F99" w14:textId="77777777" w:rsidR="00527CD5" w:rsidRDefault="00527CD5" w:rsidP="00527CD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D8B" w14:textId="77777777" w:rsidR="00527CD5" w:rsidRPr="00000103" w:rsidRDefault="00527CD5" w:rsidP="00527CD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2.6.</w:t>
            </w:r>
          </w:p>
          <w:p w14:paraId="0907D060" w14:textId="77777777" w:rsidR="00527CD5" w:rsidRPr="00000103" w:rsidRDefault="00527CD5" w:rsidP="00527CD5">
            <w:r w:rsidRPr="00000103">
              <w:rPr>
                <w:rFonts w:eastAsia="Calibri"/>
                <w:color w:val="000000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B32B" w14:textId="77777777" w:rsidR="00527CD5" w:rsidRDefault="00527CD5" w:rsidP="00527CD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2642" w14:textId="77777777" w:rsidR="00527CD5" w:rsidRPr="00080C48" w:rsidRDefault="00527CD5" w:rsidP="00527CD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F56D7" w14:textId="77777777" w:rsidR="00527CD5" w:rsidRPr="00080C48" w:rsidRDefault="00527CD5" w:rsidP="00527CD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5E07" w14:textId="77777777" w:rsidR="00527CD5" w:rsidRPr="00080C48" w:rsidRDefault="00527CD5" w:rsidP="00527CD5">
            <w:pPr>
              <w:jc w:val="center"/>
              <w:outlineLvl w:val="0"/>
            </w:pPr>
            <w:r>
              <w:t>0220020050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3058" w14:textId="77777777" w:rsidR="00527CD5" w:rsidRPr="00080C48" w:rsidRDefault="00527CD5" w:rsidP="00527CD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A9F33" w14:textId="77777777" w:rsidR="00527CD5" w:rsidRPr="00080C48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2B7C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2A95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7DC2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636F9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AA79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0C1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4C0F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D462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693E3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42EAE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F7A11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AA224" w14:textId="77777777" w:rsidR="00527CD5" w:rsidRDefault="00527CD5" w:rsidP="00527CD5">
            <w:r w:rsidRPr="005C4A49">
              <w:rPr>
                <w:color w:val="000000"/>
              </w:rPr>
              <w:t>_</w:t>
            </w:r>
          </w:p>
        </w:tc>
      </w:tr>
      <w:tr w:rsidR="00527CD5" w:rsidRPr="00080C48" w14:paraId="49433C7B" w14:textId="77777777" w:rsidTr="0044115B">
        <w:trPr>
          <w:trHeight w:val="58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533F1" w14:textId="77777777" w:rsidR="00527CD5" w:rsidRDefault="00527CD5" w:rsidP="00527CD5">
            <w:r>
              <w:t>2.1.7</w:t>
            </w:r>
          </w:p>
          <w:p w14:paraId="1DC67879" w14:textId="77777777" w:rsidR="00527CD5" w:rsidRDefault="00527CD5" w:rsidP="00527CD5"/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87E37" w14:textId="77777777" w:rsidR="00527CD5" w:rsidRPr="00000103" w:rsidRDefault="00527CD5" w:rsidP="00527CD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2.7.</w:t>
            </w:r>
          </w:p>
          <w:p w14:paraId="7ADEF006" w14:textId="77777777" w:rsidR="00527CD5" w:rsidRPr="00000103" w:rsidRDefault="00527CD5" w:rsidP="00527CD5">
            <w:r w:rsidRPr="00000103">
              <w:rPr>
                <w:rFonts w:eastAsia="Calibri"/>
                <w:lang w:eastAsia="en-US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B1389" w14:textId="77777777" w:rsidR="00527CD5" w:rsidRDefault="00527CD5" w:rsidP="00527CD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94444" w14:textId="77777777" w:rsidR="00527CD5" w:rsidRPr="00080C48" w:rsidRDefault="00527CD5" w:rsidP="00527CD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CA1D9" w14:textId="77777777" w:rsidR="00527CD5" w:rsidRPr="00080C48" w:rsidRDefault="00527CD5" w:rsidP="00527CD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BDB4" w14:textId="77777777" w:rsidR="00527CD5" w:rsidRPr="00080C48" w:rsidRDefault="00527CD5" w:rsidP="00527CD5">
            <w:pPr>
              <w:jc w:val="center"/>
              <w:outlineLvl w:val="0"/>
            </w:pPr>
            <w:r>
              <w:t>0220040030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5AE4" w14:textId="77777777" w:rsidR="00527CD5" w:rsidRPr="00080C48" w:rsidRDefault="00527CD5" w:rsidP="00527CD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8EA8" w14:textId="56A768C5" w:rsidR="00527CD5" w:rsidRPr="001534FF" w:rsidRDefault="00527CD5" w:rsidP="00527CD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94DA" w14:textId="301C9B66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1601,40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5685" w14:textId="5790B456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2382,7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E18A9" w14:textId="77777777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4FE42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155A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DC69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8342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006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AFE0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F8F8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1EB5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CCB7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527CD5" w:rsidRPr="00080C48" w14:paraId="28125BD8" w14:textId="77777777" w:rsidTr="00907535">
        <w:trPr>
          <w:trHeight w:val="585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C6" w14:textId="77777777" w:rsidR="00527CD5" w:rsidRDefault="00527CD5" w:rsidP="00527CD5"/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67A" w14:textId="77777777" w:rsidR="00527CD5" w:rsidRPr="00000103" w:rsidRDefault="00527CD5" w:rsidP="00527CD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0CE" w14:textId="77777777" w:rsidR="00527CD5" w:rsidRPr="006F384D" w:rsidRDefault="00527CD5" w:rsidP="00527CD5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DB84E" w14:textId="77777777" w:rsidR="00527CD5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4372C" w14:textId="77777777" w:rsidR="00527CD5" w:rsidRPr="00080C48" w:rsidRDefault="00527CD5" w:rsidP="00527C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3441" w14:textId="77777777" w:rsidR="00527CD5" w:rsidRPr="00071892" w:rsidRDefault="00527CD5" w:rsidP="00527CD5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4430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6DF7" w14:textId="77777777" w:rsidR="00527CD5" w:rsidRDefault="00527CD5" w:rsidP="00527CD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8597" w14:textId="1213DF27" w:rsidR="00527CD5" w:rsidRPr="001534FF" w:rsidRDefault="00527CD5" w:rsidP="00527CD5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10 535,50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E6BE" w14:textId="06E970B8" w:rsidR="00527CD5" w:rsidRPr="001534FF" w:rsidRDefault="00527CD5" w:rsidP="00527C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4 799,00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EA7" w14:textId="745C102F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383D" w14:textId="2B1D9261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-  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3F26" w14:textId="16EF7BCA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2 325,30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571F" w14:textId="11C87616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3 411,20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EA38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5BC2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0427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54D6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7B92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642F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383E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527CD5" w:rsidRPr="00080C48" w14:paraId="777ABD1D" w14:textId="77777777" w:rsidTr="008A24C7">
        <w:trPr>
          <w:trHeight w:val="58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4595" w14:textId="77777777" w:rsidR="00527CD5" w:rsidRDefault="00527CD5" w:rsidP="00527CD5">
            <w:r>
              <w:t>2.1.8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659" w14:textId="77777777" w:rsidR="00527CD5" w:rsidRPr="00000103" w:rsidRDefault="00527CD5" w:rsidP="00527CD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2.8.</w:t>
            </w:r>
          </w:p>
          <w:p w14:paraId="54F9596A" w14:textId="77777777" w:rsidR="00527CD5" w:rsidRPr="00000103" w:rsidRDefault="00527CD5" w:rsidP="00527CD5">
            <w:pPr>
              <w:autoSpaceDE w:val="0"/>
              <w:autoSpaceDN w:val="0"/>
              <w:adjustRightInd w:val="0"/>
              <w:jc w:val="both"/>
              <w:outlineLvl w:val="4"/>
            </w:pPr>
            <w:r w:rsidRPr="00000103">
              <w:t>Возмещение предприятиям жилищно-коммунального хозяйства части платы граждан за коммунальные услуги</w:t>
            </w:r>
          </w:p>
          <w:p w14:paraId="7CE8237A" w14:textId="77777777" w:rsidR="00527CD5" w:rsidRPr="00000103" w:rsidRDefault="00527CD5" w:rsidP="00527CD5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5B4" w14:textId="77777777" w:rsidR="00527CD5" w:rsidRDefault="00527CD5" w:rsidP="00527CD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FFA4B" w14:textId="77777777" w:rsidR="00527CD5" w:rsidRPr="00080C48" w:rsidRDefault="00527CD5" w:rsidP="00527CD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EB7C" w14:textId="77777777" w:rsidR="00527CD5" w:rsidRPr="00080C48" w:rsidRDefault="00527CD5" w:rsidP="00527CD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BE86" w14:textId="77777777" w:rsidR="00527CD5" w:rsidRPr="00211B14" w:rsidRDefault="00527CD5" w:rsidP="00527CD5">
            <w:pPr>
              <w:jc w:val="center"/>
              <w:outlineLvl w:val="0"/>
            </w:pPr>
            <w:r>
              <w:t>02200</w:t>
            </w:r>
            <w:r>
              <w:rPr>
                <w:lang w:val="en-US"/>
              </w:rPr>
              <w:t>S</w:t>
            </w:r>
            <w:r>
              <w:t>3660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109A6" w14:textId="77777777" w:rsidR="00527CD5" w:rsidRPr="00080C48" w:rsidRDefault="00527CD5" w:rsidP="00527CD5">
            <w:pPr>
              <w:jc w:val="center"/>
              <w:outlineLvl w:val="0"/>
            </w:pPr>
            <w:r>
              <w:t>810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FF98" w14:textId="18B1E0F7" w:rsidR="00527CD5" w:rsidRPr="001534FF" w:rsidRDefault="00527CD5" w:rsidP="00527CD5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14 258,8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3F57" w14:textId="26965715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7 021,70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AD44" w14:textId="31BDED0D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6 115,70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0089" w14:textId="4492CB06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575,30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8B1F" w14:textId="0570924F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217,10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E7C5" w14:textId="78F8E890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131,2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3A8" w14:textId="2DF89757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98,90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FDDF" w14:textId="1D1D1C93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98,90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25AE" w14:textId="77777777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683F6" w14:textId="77777777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6908" w14:textId="77777777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72AB4" w14:textId="77777777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0A38" w14:textId="77777777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_</w:t>
            </w:r>
          </w:p>
        </w:tc>
      </w:tr>
      <w:tr w:rsidR="00527CD5" w:rsidRPr="00080C48" w14:paraId="05397D63" w14:textId="77777777" w:rsidTr="00527CD5">
        <w:trPr>
          <w:trHeight w:val="3443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945" w14:textId="77777777" w:rsidR="00527CD5" w:rsidRDefault="00527CD5" w:rsidP="00527CD5">
            <w:r>
              <w:lastRenderedPageBreak/>
              <w:t>2.1.9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018" w14:textId="77777777" w:rsidR="00527CD5" w:rsidRPr="00000103" w:rsidRDefault="00527CD5" w:rsidP="00527CD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rFonts w:eastAsia="Calibri"/>
                <w:color w:val="000000"/>
                <w:lang w:eastAsia="en-US"/>
              </w:rPr>
              <w:t>Основное мероприятие 2.9.</w:t>
            </w:r>
          </w:p>
          <w:p w14:paraId="1DF8755E" w14:textId="77777777" w:rsidR="00527CD5" w:rsidRPr="00000103" w:rsidRDefault="00527CD5" w:rsidP="00527CD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 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000103">
              <w:rPr>
                <w:color w:val="000000"/>
                <w:lang w:eastAsia="en-US"/>
              </w:rPr>
              <w:t xml:space="preserve"> Октябрьского района </w:t>
            </w:r>
            <w:r w:rsidRPr="00000103">
              <w:rPr>
                <w:lang w:eastAsia="en-US"/>
              </w:rPr>
              <w:t xml:space="preserve"> «Обеспечение качественными жилищно-коммунальными услугами населения Каменоломненского городского поселения»</w:t>
            </w:r>
          </w:p>
          <w:p w14:paraId="5FBB594F" w14:textId="77777777" w:rsidR="00527CD5" w:rsidRPr="00000103" w:rsidRDefault="00527CD5" w:rsidP="00527CD5"/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473" w14:textId="77777777" w:rsidR="00527CD5" w:rsidRDefault="00527CD5" w:rsidP="00527CD5">
            <w:r w:rsidRPr="006F384D">
              <w:t>Администрация Каменоломненского городского поселения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5713" w14:textId="77777777" w:rsidR="00527CD5" w:rsidRPr="00080C48" w:rsidRDefault="00527CD5" w:rsidP="00527CD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01878" w14:textId="77777777" w:rsidR="00527CD5" w:rsidRPr="00080C48" w:rsidRDefault="00527CD5" w:rsidP="00527CD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77FA5" w14:textId="77777777" w:rsidR="00527CD5" w:rsidRPr="00080C48" w:rsidRDefault="00527CD5" w:rsidP="00527CD5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8D04B" w14:textId="77777777" w:rsidR="00527CD5" w:rsidRPr="00080C48" w:rsidRDefault="00527CD5" w:rsidP="00527CD5">
            <w:pPr>
              <w:jc w:val="center"/>
              <w:outlineLvl w:val="0"/>
            </w:pPr>
            <w:r>
              <w:t>240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C42" w14:textId="07B17073" w:rsidR="00527CD5" w:rsidRPr="006D07F9" w:rsidRDefault="00527CD5" w:rsidP="00527CD5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6 382,10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1FBF" w14:textId="77563127" w:rsidR="00527CD5" w:rsidRPr="006D07F9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1 473,40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859B" w14:textId="28E3D685" w:rsidR="00527CD5" w:rsidRPr="006D07F9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1 449,50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4D06" w14:textId="7EDB5808" w:rsidR="00527CD5" w:rsidRPr="006D07F9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636,20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E20" w14:textId="4B456278" w:rsidR="00527CD5" w:rsidRPr="006D07F9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386,60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4EA" w14:textId="71CB0E15" w:rsidR="00527CD5" w:rsidRPr="006D07F9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1 027,00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040D" w14:textId="04A9A3D9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226,70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5372" w14:textId="7AB244B5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226,70   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40566" w14:textId="033EEB9F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FCA63" w14:textId="3A868A19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F183" w14:textId="25823371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4F53E" w14:textId="7D0B181B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1156BE" w14:textId="3CD68B76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191,20</w:t>
            </w:r>
          </w:p>
        </w:tc>
      </w:tr>
      <w:tr w:rsidR="00527CD5" w:rsidRPr="00080C48" w14:paraId="219219F9" w14:textId="77777777" w:rsidTr="00C77AB9">
        <w:trPr>
          <w:trHeight w:val="3431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196" w14:textId="77777777" w:rsidR="00527CD5" w:rsidRDefault="00527CD5" w:rsidP="00527CD5"/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7D2" w14:textId="77777777" w:rsidR="00527CD5" w:rsidRPr="00000103" w:rsidRDefault="00527CD5" w:rsidP="00527CD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332" w14:textId="77777777" w:rsidR="00527CD5" w:rsidRPr="006F384D" w:rsidRDefault="00527CD5" w:rsidP="00527CD5"/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1C230" w14:textId="77777777" w:rsidR="00527CD5" w:rsidRPr="00080C48" w:rsidRDefault="00527CD5" w:rsidP="00527CD5">
            <w:pPr>
              <w:jc w:val="center"/>
              <w:outlineLvl w:val="0"/>
            </w:pPr>
            <w:r>
              <w:rPr>
                <w:color w:val="000000"/>
              </w:rPr>
              <w:t>951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69EE" w14:textId="77777777" w:rsidR="00527CD5" w:rsidRPr="00080C48" w:rsidRDefault="00527CD5" w:rsidP="00527CD5">
            <w:pPr>
              <w:jc w:val="center"/>
              <w:outlineLvl w:val="0"/>
            </w:pPr>
            <w:r w:rsidRPr="00080C48">
              <w:rPr>
                <w:color w:val="000000"/>
              </w:rPr>
              <w:t>05 0</w:t>
            </w:r>
            <w:r>
              <w:rPr>
                <w:color w:val="00000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95AB" w14:textId="77777777" w:rsidR="00527CD5" w:rsidRPr="00080C48" w:rsidRDefault="00527CD5" w:rsidP="00527CD5">
            <w:pPr>
              <w:jc w:val="center"/>
              <w:outlineLvl w:val="0"/>
            </w:pPr>
            <w:r>
              <w:t>0220099990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1A288" w14:textId="77777777" w:rsidR="00527CD5" w:rsidRPr="00080C48" w:rsidRDefault="00527CD5" w:rsidP="00527CD5">
            <w:pPr>
              <w:jc w:val="center"/>
              <w:outlineLvl w:val="0"/>
            </w:pPr>
            <w:r>
              <w:t>850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F3FB" w14:textId="2765025B" w:rsidR="00527CD5" w:rsidRPr="001534FF" w:rsidRDefault="00527CD5" w:rsidP="00527CD5">
            <w:pPr>
              <w:outlineLv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666,50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9CFB" w14:textId="5E2D67B0" w:rsidR="00527CD5" w:rsidRPr="001534FF" w:rsidRDefault="00527CD5" w:rsidP="00527C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57,60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16E2" w14:textId="1A495B33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73,30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C3CD" w14:textId="2B28166B" w:rsidR="00527CD5" w:rsidRPr="001534FF" w:rsidRDefault="00527CD5" w:rsidP="00527CD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73,60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784B" w14:textId="227F1C94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24,00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0D9DE" w14:textId="756A37A6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50,00 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06F8" w14:textId="3B4E0580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50,00  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3289" w14:textId="18227B58" w:rsidR="00527CD5" w:rsidRPr="001534FF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50,00 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6E76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483A7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6EE4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F6C5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CA85" w14:textId="77777777" w:rsidR="00527CD5" w:rsidRPr="001534FF" w:rsidRDefault="00527CD5" w:rsidP="00527CD5">
            <w:pPr>
              <w:rPr>
                <w:sz w:val="18"/>
                <w:szCs w:val="18"/>
              </w:rPr>
            </w:pPr>
            <w:r w:rsidRPr="001534FF">
              <w:rPr>
                <w:color w:val="000000"/>
                <w:sz w:val="18"/>
                <w:szCs w:val="18"/>
              </w:rPr>
              <w:t>57,6</w:t>
            </w:r>
          </w:p>
        </w:tc>
      </w:tr>
    </w:tbl>
    <w:p w14:paraId="7CFB2E22" w14:textId="77777777" w:rsidR="006128C7" w:rsidRDefault="006128C7" w:rsidP="006128C7">
      <w:pPr>
        <w:jc w:val="center"/>
        <w:rPr>
          <w:kern w:val="2"/>
          <w:sz w:val="28"/>
          <w:szCs w:val="28"/>
        </w:rPr>
      </w:pPr>
    </w:p>
    <w:p w14:paraId="4B25D5E6" w14:textId="77777777" w:rsidR="006128C7" w:rsidRPr="00080C48" w:rsidRDefault="00091BFE" w:rsidP="006128C7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6128C7" w:rsidRPr="00080C48">
        <w:rPr>
          <w:kern w:val="2"/>
          <w:sz w:val="28"/>
          <w:szCs w:val="28"/>
        </w:rPr>
        <w:t xml:space="preserve">риложение № </w:t>
      </w:r>
      <w:r w:rsidR="008F36FF">
        <w:rPr>
          <w:kern w:val="2"/>
          <w:sz w:val="28"/>
          <w:szCs w:val="28"/>
        </w:rPr>
        <w:t>4</w:t>
      </w:r>
    </w:p>
    <w:p w14:paraId="058BA2AA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  <w:r w:rsidR="00175C64">
        <w:rPr>
          <w:kern w:val="2"/>
          <w:sz w:val="28"/>
          <w:szCs w:val="28"/>
        </w:rPr>
        <w:t xml:space="preserve"> Каменоломненского городского поселения Октябрьского района</w:t>
      </w:r>
    </w:p>
    <w:p w14:paraId="58EBF985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«Обеспечение качественными</w:t>
      </w:r>
    </w:p>
    <w:p w14:paraId="6FD05222" w14:textId="77777777" w:rsidR="006128C7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9D25FE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25EBD4FE" w14:textId="77777777" w:rsidR="006128C7" w:rsidRPr="00080C48" w:rsidRDefault="006128C7" w:rsidP="006128C7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6356EAD0" w14:textId="77777777" w:rsidR="006128C7" w:rsidRDefault="006128C7" w:rsidP="006128C7">
      <w:pPr>
        <w:rPr>
          <w:kern w:val="2"/>
          <w:sz w:val="28"/>
          <w:szCs w:val="28"/>
        </w:rPr>
      </w:pPr>
    </w:p>
    <w:p w14:paraId="187B25E6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РАСХОДЫ </w:t>
      </w:r>
    </w:p>
    <w:p w14:paraId="4769B77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программы </w:t>
      </w:r>
      <w:r w:rsidR="00175C64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080C48">
        <w:rPr>
          <w:kern w:val="2"/>
          <w:sz w:val="28"/>
          <w:szCs w:val="28"/>
        </w:rPr>
        <w:t xml:space="preserve"> «Обеспечение </w:t>
      </w:r>
    </w:p>
    <w:p w14:paraId="3DAFC13F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080C48">
        <w:rPr>
          <w:kern w:val="2"/>
          <w:sz w:val="28"/>
          <w:szCs w:val="28"/>
          <w:lang w:eastAsia="en-US"/>
        </w:rPr>
        <w:t>населения</w:t>
      </w:r>
      <w:r w:rsidR="007B7A84">
        <w:rPr>
          <w:kern w:val="2"/>
          <w:sz w:val="28"/>
          <w:szCs w:val="28"/>
          <w:lang w:eastAsia="en-US"/>
        </w:rPr>
        <w:t xml:space="preserve"> </w:t>
      </w:r>
      <w:r w:rsidR="00175C64"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955B24" w14:textId="77777777" w:rsidR="006128C7" w:rsidRPr="00080C48" w:rsidRDefault="006128C7" w:rsidP="006128C7">
      <w:pPr>
        <w:jc w:val="center"/>
        <w:rPr>
          <w:kern w:val="2"/>
          <w:sz w:val="28"/>
          <w:szCs w:val="28"/>
        </w:rPr>
      </w:pPr>
    </w:p>
    <w:p w14:paraId="6ED631F7" w14:textId="77777777" w:rsidR="006128C7" w:rsidRPr="00080C48" w:rsidRDefault="006128C7" w:rsidP="006128C7">
      <w:pPr>
        <w:jc w:val="right"/>
        <w:rPr>
          <w:sz w:val="2"/>
          <w:szCs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6128C7" w:rsidRPr="00080C48" w14:paraId="0E8B71F4" w14:textId="77777777" w:rsidTr="00180BE3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248" w14:textId="77777777" w:rsidR="006128C7" w:rsidRPr="00080C48" w:rsidRDefault="006128C7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№</w:t>
            </w:r>
            <w:r w:rsidRPr="00080C4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03F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программы, номер и наименование подпрограммы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D6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5CF" w14:textId="77777777" w:rsidR="006128C7" w:rsidRPr="00080C48" w:rsidRDefault="006128C7" w:rsidP="00180BE3">
            <w:pPr>
              <w:ind w:left="-57" w:right="-45"/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Объем расходов всего (тыс. рублей)</w:t>
            </w:r>
          </w:p>
        </w:tc>
        <w:tc>
          <w:tcPr>
            <w:tcW w:w="14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17FAB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6128C7" w:rsidRPr="00080C48" w14:paraId="13C24CAB" w14:textId="77777777" w:rsidTr="00180BE3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6547" w14:textId="77777777" w:rsidR="006128C7" w:rsidRPr="00080C48" w:rsidRDefault="006128C7" w:rsidP="00180BE3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1C8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051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843D" w14:textId="77777777" w:rsidR="006128C7" w:rsidRPr="00080C48" w:rsidRDefault="006128C7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F692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13C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CA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611F8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C3235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EF04C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73A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33BB7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6B82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4178D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82C1A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0BDE9" w14:textId="77777777" w:rsidR="006128C7" w:rsidRPr="00080C48" w:rsidRDefault="006128C7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14:paraId="2003F85E" w14:textId="77777777" w:rsidR="006128C7" w:rsidRPr="00080C48" w:rsidRDefault="006128C7" w:rsidP="006128C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"/>
        <w:gridCol w:w="1684"/>
        <w:gridCol w:w="1880"/>
        <w:gridCol w:w="902"/>
        <w:gridCol w:w="811"/>
        <w:gridCol w:w="918"/>
        <w:gridCol w:w="830"/>
        <w:gridCol w:w="831"/>
        <w:gridCol w:w="834"/>
        <w:gridCol w:w="800"/>
        <w:gridCol w:w="948"/>
        <w:gridCol w:w="917"/>
        <w:gridCol w:w="831"/>
        <w:gridCol w:w="776"/>
        <w:gridCol w:w="800"/>
        <w:gridCol w:w="858"/>
      </w:tblGrid>
      <w:tr w:rsidR="006128C7" w:rsidRPr="00080C48" w14:paraId="47C093F4" w14:textId="77777777" w:rsidTr="00376D81">
        <w:tc>
          <w:tcPr>
            <w:tcW w:w="348" w:type="dxa"/>
            <w:hideMark/>
          </w:tcPr>
          <w:p w14:paraId="535BE31F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4" w:type="dxa"/>
            <w:hideMark/>
          </w:tcPr>
          <w:p w14:paraId="0725063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hideMark/>
          </w:tcPr>
          <w:p w14:paraId="326C195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2" w:type="dxa"/>
            <w:hideMark/>
          </w:tcPr>
          <w:p w14:paraId="7813E7C7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1" w:type="dxa"/>
            <w:hideMark/>
          </w:tcPr>
          <w:p w14:paraId="2EAFB5B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8" w:type="dxa"/>
            <w:hideMark/>
          </w:tcPr>
          <w:p w14:paraId="25DA905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0" w:type="dxa"/>
            <w:hideMark/>
          </w:tcPr>
          <w:p w14:paraId="4CDFF3D4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31" w:type="dxa"/>
            <w:hideMark/>
          </w:tcPr>
          <w:p w14:paraId="4699FBE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  <w:hideMark/>
          </w:tcPr>
          <w:p w14:paraId="1C60EE3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hideMark/>
          </w:tcPr>
          <w:p w14:paraId="4D9F50A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8" w:type="dxa"/>
            <w:hideMark/>
          </w:tcPr>
          <w:p w14:paraId="73E6EC7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hideMark/>
          </w:tcPr>
          <w:p w14:paraId="7D0B69F9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31" w:type="dxa"/>
            <w:hideMark/>
          </w:tcPr>
          <w:p w14:paraId="39ED6B52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hideMark/>
          </w:tcPr>
          <w:p w14:paraId="643AF7FD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hideMark/>
          </w:tcPr>
          <w:p w14:paraId="45487E86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hideMark/>
          </w:tcPr>
          <w:p w14:paraId="092ABDD0" w14:textId="77777777" w:rsidR="006128C7" w:rsidRPr="00080C48" w:rsidRDefault="006128C7" w:rsidP="00B31FA9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16</w:t>
            </w:r>
          </w:p>
        </w:tc>
      </w:tr>
      <w:tr w:rsidR="00527CD5" w:rsidRPr="00080C48" w14:paraId="1E9E159E" w14:textId="77777777" w:rsidTr="0082354A">
        <w:tc>
          <w:tcPr>
            <w:tcW w:w="348" w:type="dxa"/>
            <w:vMerge w:val="restart"/>
            <w:hideMark/>
          </w:tcPr>
          <w:p w14:paraId="41F8C4BE" w14:textId="77777777" w:rsidR="00527CD5" w:rsidRPr="00080C48" w:rsidRDefault="00527CD5" w:rsidP="00527CD5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7FA08356" w14:textId="77777777" w:rsidR="00527CD5" w:rsidRPr="00080C48" w:rsidRDefault="00527CD5" w:rsidP="00527C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</w:t>
            </w:r>
            <w:r w:rsidRPr="00080C48">
              <w:rPr>
                <w:color w:val="000000"/>
                <w:sz w:val="22"/>
                <w:szCs w:val="22"/>
              </w:rPr>
              <w:t xml:space="preserve"> программа «Обеспечение </w:t>
            </w:r>
            <w:r w:rsidRPr="00080C48">
              <w:rPr>
                <w:color w:val="000000"/>
                <w:spacing w:val="-4"/>
                <w:sz w:val="22"/>
                <w:szCs w:val="22"/>
              </w:rPr>
              <w:t>качественнымижилищно</w:t>
            </w:r>
            <w:r w:rsidRPr="00080C48">
              <w:rPr>
                <w:rFonts w:ascii="Times" w:hAnsi="Times"/>
                <w:color w:val="000000"/>
                <w:spacing w:val="-4"/>
                <w:sz w:val="22"/>
                <w:szCs w:val="22"/>
              </w:rPr>
              <w:t>-</w:t>
            </w:r>
            <w:r w:rsidRPr="00080C48">
              <w:rPr>
                <w:color w:val="000000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 xml:space="preserve">Каменоломненского городского </w:t>
            </w:r>
            <w:r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shd w:val="clear" w:color="auto" w:fill="auto"/>
            <w:hideMark/>
          </w:tcPr>
          <w:p w14:paraId="4BDB8409" w14:textId="77777777" w:rsidR="00527CD5" w:rsidRPr="006D7FE1" w:rsidRDefault="00527CD5" w:rsidP="00527CD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289C" w14:textId="05243196" w:rsidR="00527CD5" w:rsidRPr="00F93294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132 853,80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AC42" w14:textId="61D67DC1" w:rsidR="00527CD5" w:rsidRPr="00F93294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15 159,40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3AC" w14:textId="4737EBAA" w:rsidR="00527CD5" w:rsidRPr="00F93294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10 023,20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333" w14:textId="27A9E12B" w:rsidR="00527CD5" w:rsidRPr="00F93294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29 541,30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53F0" w14:textId="7922BD9A" w:rsidR="00527CD5" w:rsidRPr="00F93294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9 749,70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40F" w14:textId="6F7C82D7" w:rsidR="00527CD5" w:rsidRPr="00F93294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16 075,70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D12" w14:textId="6EC2DD63" w:rsidR="00527CD5" w:rsidRPr="00F93294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415,60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92B" w14:textId="491494B8" w:rsidR="00527CD5" w:rsidRPr="00F93294" w:rsidRDefault="00527CD5" w:rsidP="00527CD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50 494,90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F0FE" w14:textId="0EF0E146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6DB" w14:textId="56E238F5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DD72" w14:textId="5DAC33CC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28BD" w14:textId="2B5190CC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20E" w14:textId="154495B0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527CD5" w:rsidRPr="00080C48" w14:paraId="56C5263D" w14:textId="77777777" w:rsidTr="00376D81">
        <w:trPr>
          <w:trHeight w:val="405"/>
        </w:trPr>
        <w:tc>
          <w:tcPr>
            <w:tcW w:w="348" w:type="dxa"/>
            <w:vMerge/>
            <w:vAlign w:val="center"/>
            <w:hideMark/>
          </w:tcPr>
          <w:p w14:paraId="31B022C5" w14:textId="77777777" w:rsidR="00527CD5" w:rsidRPr="00080C48" w:rsidRDefault="00527CD5" w:rsidP="00527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D32A746" w14:textId="77777777" w:rsidR="00527CD5" w:rsidRPr="00080C48" w:rsidRDefault="00527CD5" w:rsidP="00527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B47FBC0" w14:textId="77777777" w:rsidR="00527CD5" w:rsidRPr="006D7FE1" w:rsidRDefault="00527CD5" w:rsidP="00527CD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391CDFE" w14:textId="359B4AD8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11" w:type="dxa"/>
            <w:shd w:val="clear" w:color="auto" w:fill="auto"/>
            <w:hideMark/>
          </w:tcPr>
          <w:p w14:paraId="0B984991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6C4AED4E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17EBAEE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D5FE06" w14:textId="21C9CC51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2106,4</w:t>
            </w:r>
          </w:p>
        </w:tc>
        <w:tc>
          <w:tcPr>
            <w:tcW w:w="834" w:type="dxa"/>
            <w:shd w:val="clear" w:color="auto" w:fill="auto"/>
            <w:hideMark/>
          </w:tcPr>
          <w:p w14:paraId="3D7F038C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CB7E3C1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45A95168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BA4EB03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50D8789A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B9793B9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10AE9A4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AB1EC5B" w14:textId="77777777" w:rsidR="00527CD5" w:rsidRPr="00F93294" w:rsidRDefault="00527CD5" w:rsidP="00527CD5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354A" w:rsidRPr="00080C48" w14:paraId="03760B6A" w14:textId="77777777" w:rsidTr="0082354A">
        <w:trPr>
          <w:trHeight w:val="450"/>
        </w:trPr>
        <w:tc>
          <w:tcPr>
            <w:tcW w:w="348" w:type="dxa"/>
            <w:vMerge/>
            <w:vAlign w:val="center"/>
            <w:hideMark/>
          </w:tcPr>
          <w:p w14:paraId="6458E16D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0CD08AF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4D3059B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63B" w14:textId="0565E03F" w:rsidR="0082354A" w:rsidRPr="00F93294" w:rsidRDefault="0082354A" w:rsidP="0082354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106 607,46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9053" w14:textId="4D8D4475" w:rsidR="0082354A" w:rsidRPr="00F93294" w:rsidRDefault="0082354A" w:rsidP="0082354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10 933,90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04B" w14:textId="656321E5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5 656,70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834E" w14:textId="666279F4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26 660,46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ACF" w14:textId="327160F5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6 306,70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3803" w14:textId="431486F0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10 543,40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A981" w14:textId="16A076DD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683F" w14:textId="0C432546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46 414,80</w:t>
            </w:r>
          </w:p>
        </w:tc>
        <w:tc>
          <w:tcPr>
            <w:tcW w:w="917" w:type="dxa"/>
            <w:shd w:val="clear" w:color="auto" w:fill="auto"/>
          </w:tcPr>
          <w:p w14:paraId="5718FD13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74B1979E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5C1280CF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4CE45B24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6F895B07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354A" w:rsidRPr="00080C48" w14:paraId="2F543ED6" w14:textId="77777777" w:rsidTr="0082354A">
        <w:trPr>
          <w:trHeight w:val="195"/>
        </w:trPr>
        <w:tc>
          <w:tcPr>
            <w:tcW w:w="348" w:type="dxa"/>
            <w:vMerge/>
            <w:vAlign w:val="center"/>
            <w:hideMark/>
          </w:tcPr>
          <w:p w14:paraId="62A09C53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69A0C8B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EE01C05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B865" w14:textId="081732FE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4 274,40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C699" w14:textId="4EA9A50A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8F23" w14:textId="30A831F0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E3FF" w14:textId="263FAFEE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5C8B" w14:textId="4878E534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0F19" w14:textId="030ECEDB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3 782,80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FA51" w14:textId="1A1A79AB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ACCC" w14:textId="7D59DAE4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2E78F0DE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70BD378F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26094AA8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4D81E37A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B008E00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354A" w:rsidRPr="00080C48" w14:paraId="70F13259" w14:textId="77777777" w:rsidTr="0082354A">
        <w:trPr>
          <w:trHeight w:val="495"/>
        </w:trPr>
        <w:tc>
          <w:tcPr>
            <w:tcW w:w="348" w:type="dxa"/>
            <w:vMerge/>
            <w:vAlign w:val="center"/>
            <w:hideMark/>
          </w:tcPr>
          <w:p w14:paraId="4DFB715B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42389330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F737E32" w14:textId="77777777" w:rsidR="0082354A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763C" w14:textId="3FF79D61" w:rsidR="0082354A" w:rsidRPr="00F93294" w:rsidRDefault="0082354A" w:rsidP="0082354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19 865,54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BF3A" w14:textId="3027AB84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4 225,50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EF55" w14:textId="7A336A38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4 366,50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2DD" w14:textId="1A377370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2 880,84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39BC" w14:textId="2C335F4C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D00" w14:textId="0A3CDDF3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1 749,50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4EF" w14:textId="41010AFD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324,10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48EE" w14:textId="489455DF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4 080,10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6EF" w14:textId="1F1AFC94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E10" w14:textId="00A2F25B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A1D" w14:textId="34E8B246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047C" w14:textId="0D196D7E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BC86" w14:textId="059ED020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278,80</w:t>
            </w:r>
          </w:p>
        </w:tc>
      </w:tr>
      <w:tr w:rsidR="0082354A" w:rsidRPr="00080C48" w14:paraId="58A19768" w14:textId="77777777" w:rsidTr="00376D81">
        <w:trPr>
          <w:trHeight w:val="930"/>
        </w:trPr>
        <w:tc>
          <w:tcPr>
            <w:tcW w:w="348" w:type="dxa"/>
            <w:vMerge/>
            <w:vAlign w:val="center"/>
            <w:hideMark/>
          </w:tcPr>
          <w:p w14:paraId="70258015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69AF9A4A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0BF020C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0ABE2ED3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3D170B6D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hideMark/>
          </w:tcPr>
          <w:p w14:paraId="381E25F8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14:paraId="77A37EF8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14:paraId="564AF52A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14AC3CE1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hideMark/>
          </w:tcPr>
          <w:p w14:paraId="2EA83771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0663AA45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3887BFBB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hideMark/>
          </w:tcPr>
          <w:p w14:paraId="4AD33848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  <w:hideMark/>
          </w:tcPr>
          <w:p w14:paraId="242309B6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hideMark/>
          </w:tcPr>
          <w:p w14:paraId="6F383FA4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  <w:hideMark/>
          </w:tcPr>
          <w:p w14:paraId="5BEE5D14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hideMark/>
          </w:tcPr>
          <w:p w14:paraId="6275B4AF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82354A" w:rsidRPr="00080C48" w14:paraId="738E3301" w14:textId="77777777" w:rsidTr="0082354A">
        <w:tc>
          <w:tcPr>
            <w:tcW w:w="348" w:type="dxa"/>
            <w:vMerge w:val="restart"/>
            <w:hideMark/>
          </w:tcPr>
          <w:p w14:paraId="4A3A57F5" w14:textId="77777777" w:rsidR="0082354A" w:rsidRPr="00080C48" w:rsidRDefault="0082354A" w:rsidP="0082354A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84" w:type="dxa"/>
            <w:vMerge w:val="restart"/>
            <w:hideMark/>
          </w:tcPr>
          <w:p w14:paraId="3B4D306A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Подпрограмма «Развитие жилищного хозяйства в </w:t>
            </w:r>
            <w:r>
              <w:rPr>
                <w:color w:val="000000"/>
                <w:sz w:val="22"/>
                <w:szCs w:val="22"/>
              </w:rPr>
              <w:t>Каменоломненском городском поселении</w:t>
            </w:r>
            <w:r w:rsidRPr="00080C4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80" w:type="dxa"/>
            <w:hideMark/>
          </w:tcPr>
          <w:p w14:paraId="1B472741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CCD" w14:textId="4006EC29" w:rsidR="0082354A" w:rsidRPr="00F93294" w:rsidRDefault="0082354A" w:rsidP="008235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94 703,10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F330" w14:textId="3B9DBA51" w:rsidR="0082354A" w:rsidRPr="00F93294" w:rsidRDefault="0082354A" w:rsidP="008235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538D" w14:textId="14743705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2,00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D44" w14:textId="6E9F7D8A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28 256,20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99C2" w14:textId="4ECBD99C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4 473,00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26E" w14:textId="497D0947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11 456,30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58F0" w14:textId="196E9239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40,00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B625" w14:textId="7C18B14A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31 971,92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83CE" w14:textId="56E8FC9A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51ED" w14:textId="1381B61A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ADA3" w14:textId="479DEF25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D6E" w14:textId="505D7DA8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5810" w14:textId="7F72C598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82354A" w:rsidRPr="00080C48" w14:paraId="49938129" w14:textId="77777777" w:rsidTr="00512338">
        <w:trPr>
          <w:trHeight w:val="525"/>
        </w:trPr>
        <w:tc>
          <w:tcPr>
            <w:tcW w:w="348" w:type="dxa"/>
            <w:vMerge/>
            <w:vAlign w:val="center"/>
            <w:hideMark/>
          </w:tcPr>
          <w:p w14:paraId="31479B5C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31FE4C7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19985D4B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shd w:val="clear" w:color="auto" w:fill="auto"/>
            <w:hideMark/>
          </w:tcPr>
          <w:p w14:paraId="053FC62A" w14:textId="77777777" w:rsidR="0082354A" w:rsidRPr="00F93294" w:rsidRDefault="0082354A" w:rsidP="0082354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7AA1EA68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0AA9DFB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1C7B65F3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502E4DB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B128DA3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31D06528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22C57930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0CC6EF1F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6D03315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C4476A9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2988F68E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0667722B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354A" w:rsidRPr="00080C48" w14:paraId="3B51E846" w14:textId="77777777" w:rsidTr="0082354A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3ACEDBCF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2CD36CD7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46034960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B67B" w14:textId="412B9E3B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86 815,76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2E8D" w14:textId="18B71B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B4F6" w14:textId="3A0E41D2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FDC2" w14:textId="2A0373E3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26 128,66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4C0" w14:textId="1E16E327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3 911,90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7B88" w14:textId="7F74095D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10 451,90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EBD1" w14:textId="4053BF86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A1D8" w14:textId="340ED0A9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46 323,30   </w:t>
            </w:r>
          </w:p>
        </w:tc>
        <w:tc>
          <w:tcPr>
            <w:tcW w:w="917" w:type="dxa"/>
            <w:shd w:val="clear" w:color="auto" w:fill="auto"/>
            <w:hideMark/>
          </w:tcPr>
          <w:p w14:paraId="7CD5AB1D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2C127AF6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C03F9EB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F97A24F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73A86CB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354A" w:rsidRPr="00080C48" w14:paraId="60FBFDF7" w14:textId="77777777" w:rsidTr="0082354A">
        <w:trPr>
          <w:trHeight w:val="330"/>
        </w:trPr>
        <w:tc>
          <w:tcPr>
            <w:tcW w:w="348" w:type="dxa"/>
            <w:vMerge/>
            <w:vAlign w:val="center"/>
            <w:hideMark/>
          </w:tcPr>
          <w:p w14:paraId="504886B1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09641629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5FB2DEE9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7D70" w14:textId="37DC1F0A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688,80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27FF" w14:textId="0F3A2B88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AA6" w14:textId="59D7FF4F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5332" w14:textId="6086A1A1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642E" w14:textId="462F3568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317,20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0956" w14:textId="2CEB1806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371,60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ECCD" w14:textId="680935A2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-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5608" w14:textId="04D5E5E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shd w:val="clear" w:color="auto" w:fill="auto"/>
            <w:hideMark/>
          </w:tcPr>
          <w:p w14:paraId="2F04376A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4FCEB46D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47EC880C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2C1504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2E2F206F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354A" w:rsidRPr="00080C48" w14:paraId="27C76590" w14:textId="77777777" w:rsidTr="0082354A">
        <w:trPr>
          <w:trHeight w:val="225"/>
        </w:trPr>
        <w:tc>
          <w:tcPr>
            <w:tcW w:w="348" w:type="dxa"/>
            <w:vMerge/>
            <w:vAlign w:val="center"/>
            <w:hideMark/>
          </w:tcPr>
          <w:p w14:paraId="3E4ADD0C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90EF9E9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2E9656B5" w14:textId="77777777" w:rsidR="0082354A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58892948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C98" w14:textId="2F4A5CCD" w:rsidR="0082354A" w:rsidRPr="00F93294" w:rsidRDefault="0082354A" w:rsidP="008235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7 198,54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6A1A" w14:textId="6CBF7EEA" w:rsidR="0082354A" w:rsidRPr="00F93294" w:rsidRDefault="0082354A" w:rsidP="008235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206,30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AD7" w14:textId="6C90E986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2,00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2A51" w14:textId="7ADC00CD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2 127,54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197" w14:textId="598A9CCD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243,90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896" w14:textId="7A795F22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632,80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A0B7" w14:textId="6818BDE6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40,00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772" w14:textId="28EBABCC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3 796,00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DEBE" w14:textId="6F518A0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0274" w14:textId="1107F459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77A" w14:textId="1A70DA59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ED46" w14:textId="0E7DD818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3C3" w14:textId="4C55066C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82354A" w:rsidRPr="00080C48" w14:paraId="0042E22A" w14:textId="77777777" w:rsidTr="00512338">
        <w:trPr>
          <w:trHeight w:val="150"/>
        </w:trPr>
        <w:tc>
          <w:tcPr>
            <w:tcW w:w="348" w:type="dxa"/>
            <w:vMerge/>
            <w:vAlign w:val="center"/>
            <w:hideMark/>
          </w:tcPr>
          <w:p w14:paraId="27900800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vAlign w:val="center"/>
            <w:hideMark/>
          </w:tcPr>
          <w:p w14:paraId="5B8FB4CD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3317FD48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A5C80B5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09C27986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04BCAE06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556CD353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4AF40B5E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F64E46D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2C9BE3D2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37FA7EF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035A61F5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3D6C974C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9F5074B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8258311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7221ED34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1A95CF6A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354A" w:rsidRPr="00080C48" w14:paraId="249C18AB" w14:textId="77777777" w:rsidTr="0082354A">
        <w:trPr>
          <w:trHeight w:val="150"/>
        </w:trPr>
        <w:tc>
          <w:tcPr>
            <w:tcW w:w="348" w:type="dxa"/>
            <w:vMerge w:val="restart"/>
            <w:hideMark/>
          </w:tcPr>
          <w:p w14:paraId="20EB11C4" w14:textId="77777777" w:rsidR="0082354A" w:rsidRDefault="0082354A" w:rsidP="0082354A">
            <w:pPr>
              <w:tabs>
                <w:tab w:val="right" w:pos="15026"/>
              </w:tabs>
              <w:ind w:left="57" w:firstLine="709"/>
              <w:jc w:val="both"/>
              <w:rPr>
                <w:kern w:val="2"/>
                <w:sz w:val="28"/>
                <w:szCs w:val="28"/>
              </w:rPr>
            </w:pPr>
          </w:p>
          <w:p w14:paraId="751561FF" w14:textId="77777777" w:rsidR="0082354A" w:rsidRPr="008717DC" w:rsidRDefault="0082354A" w:rsidP="0082354A">
            <w:pPr>
              <w:rPr>
                <w:sz w:val="28"/>
                <w:szCs w:val="28"/>
              </w:rPr>
            </w:pPr>
          </w:p>
          <w:p w14:paraId="505D5B09" w14:textId="77777777" w:rsidR="0082354A" w:rsidRPr="008717DC" w:rsidRDefault="0082354A" w:rsidP="0082354A">
            <w:pPr>
              <w:rPr>
                <w:sz w:val="28"/>
                <w:szCs w:val="28"/>
              </w:rPr>
            </w:pPr>
          </w:p>
          <w:p w14:paraId="287A5B96" w14:textId="77777777" w:rsidR="0082354A" w:rsidRPr="008717DC" w:rsidRDefault="0082354A" w:rsidP="0082354A">
            <w:pPr>
              <w:rPr>
                <w:sz w:val="22"/>
                <w:szCs w:val="22"/>
              </w:rPr>
            </w:pPr>
            <w:r w:rsidRPr="008717DC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vMerge w:val="restart"/>
            <w:hideMark/>
          </w:tcPr>
          <w:p w14:paraId="791851DF" w14:textId="77777777" w:rsidR="0082354A" w:rsidRPr="008717DC" w:rsidRDefault="0082354A" w:rsidP="0082354A">
            <w:pPr>
              <w:tabs>
                <w:tab w:val="right" w:pos="15026"/>
              </w:tabs>
              <w:ind w:left="57"/>
              <w:jc w:val="both"/>
              <w:rPr>
                <w:kern w:val="2"/>
                <w:sz w:val="22"/>
                <w:szCs w:val="22"/>
              </w:rPr>
            </w:pPr>
            <w:r w:rsidRPr="008717DC">
              <w:rPr>
                <w:sz w:val="22"/>
                <w:szCs w:val="22"/>
                <w:lang w:eastAsia="en-US"/>
              </w:rPr>
              <w:t>Подпрограмма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</w:t>
            </w:r>
            <w:r w:rsidRPr="008717DC">
              <w:rPr>
                <w:color w:val="000000"/>
                <w:sz w:val="22"/>
                <w:szCs w:val="22"/>
                <w:lang w:eastAsia="en-US"/>
              </w:rPr>
              <w:t xml:space="preserve"> Октябрьского района </w:t>
            </w:r>
          </w:p>
        </w:tc>
        <w:tc>
          <w:tcPr>
            <w:tcW w:w="1880" w:type="dxa"/>
            <w:hideMark/>
          </w:tcPr>
          <w:p w14:paraId="3509C3AF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B29" w14:textId="1CA71F43" w:rsidR="0082354A" w:rsidRPr="00F93294" w:rsidRDefault="0082354A" w:rsidP="0082354A">
            <w:pPr>
              <w:outlineLvl w:val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38 150,70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74E4" w14:textId="40D3B715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14 953,10  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FF02" w14:textId="5D501981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10 021,20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1B3" w14:textId="6D1FB110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1 285,10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BEEE" w14:textId="093039B4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5 276,70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6E35" w14:textId="3720CB1B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4 619,40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E24" w14:textId="64F6BDBF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375,60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F56" w14:textId="51A0FBCA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375,60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9B11" w14:textId="01C354D0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B730" w14:textId="3FCFAFF0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8860" w14:textId="39A5F721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FD8" w14:textId="28D6C009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FA8F" w14:textId="621AC50A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82354A" w:rsidRPr="00080C48" w14:paraId="433E1B49" w14:textId="77777777" w:rsidTr="00E9290B">
        <w:trPr>
          <w:trHeight w:val="632"/>
        </w:trPr>
        <w:tc>
          <w:tcPr>
            <w:tcW w:w="348" w:type="dxa"/>
            <w:vMerge/>
            <w:hideMark/>
          </w:tcPr>
          <w:p w14:paraId="136B0DFF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0D04BA1E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0964D982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022298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0413" w14:textId="7C0D463F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2 106,40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16A" w14:textId="1CBABA3F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3BC06ABB" w14:textId="6FC72D4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5FCB5F13" w14:textId="539D022A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3F43" w14:textId="31B5B069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2 106,40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9B46" w14:textId="78B98619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623D17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8D2C" w14:textId="6E78FA2B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8210" w14:textId="6371D6C9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74A58FAC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E85ADDA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396B3B1E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1C7CD35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91845E4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354A" w:rsidRPr="00080C48" w14:paraId="1B43C5B8" w14:textId="77777777" w:rsidTr="0082354A">
        <w:trPr>
          <w:trHeight w:val="150"/>
        </w:trPr>
        <w:tc>
          <w:tcPr>
            <w:tcW w:w="348" w:type="dxa"/>
            <w:vMerge/>
            <w:hideMark/>
          </w:tcPr>
          <w:p w14:paraId="40A9A918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7C8D4EF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E9DBF25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E4FB" w14:textId="1189F215" w:rsidR="0082354A" w:rsidRPr="00F93294" w:rsidRDefault="0082354A" w:rsidP="0082354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19 791,70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273" w14:textId="7BDB55C0" w:rsidR="0082354A" w:rsidRPr="00F93294" w:rsidRDefault="0082354A" w:rsidP="0082354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10933,90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2145" w14:textId="6F25EC79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5 656,70 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673" w14:textId="19AB4A9E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531,80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A037" w14:textId="4DB8F213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2 394,80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791" w14:textId="609392F3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1840" w14:textId="5E19FBE1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14AC" w14:textId="39E14418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917" w:type="dxa"/>
            <w:shd w:val="clear" w:color="auto" w:fill="auto"/>
          </w:tcPr>
          <w:p w14:paraId="645BDC44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14:paraId="331E13B1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</w:tcPr>
          <w:p w14:paraId="23E631DD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</w:tcPr>
          <w:p w14:paraId="5113A67A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</w:tcPr>
          <w:p w14:paraId="79E68330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354A" w:rsidRPr="00080C48" w14:paraId="0BB0E17C" w14:textId="77777777" w:rsidTr="0082354A">
        <w:trPr>
          <w:trHeight w:val="150"/>
        </w:trPr>
        <w:tc>
          <w:tcPr>
            <w:tcW w:w="348" w:type="dxa"/>
            <w:vMerge/>
            <w:hideMark/>
          </w:tcPr>
          <w:p w14:paraId="1204F24C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62D007E7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61CC0EE5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932" w14:textId="44AE28C7" w:rsidR="0082354A" w:rsidRPr="00D91E55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3 585,60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37B" w14:textId="672F992C" w:rsidR="0082354A" w:rsidRPr="00D91E55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9A51" w14:textId="24C96DA5" w:rsidR="0082354A" w:rsidRPr="00D91E55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C6BB" w14:textId="71439FE0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BB58" w14:textId="7E0AAFA9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174,40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66A" w14:textId="5915FCCB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3411,20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8A3B" w14:textId="6F4092CA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DE96" w14:textId="57FAF1A8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1E610293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0AAC9254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19765A96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6C7DFD90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38756BAF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2354A" w:rsidRPr="00080C48" w14:paraId="6D339729" w14:textId="77777777" w:rsidTr="0082354A">
        <w:trPr>
          <w:trHeight w:val="150"/>
        </w:trPr>
        <w:tc>
          <w:tcPr>
            <w:tcW w:w="348" w:type="dxa"/>
            <w:vMerge/>
            <w:hideMark/>
          </w:tcPr>
          <w:p w14:paraId="1BC6FB69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3BA7A8D0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hideMark/>
          </w:tcPr>
          <w:p w14:paraId="2A03F9D9" w14:textId="77777777" w:rsidR="0082354A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местный бюджет</w:t>
            </w:r>
          </w:p>
          <w:p w14:paraId="7594BBD7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1B0" w14:textId="631E3727" w:rsidR="0082354A" w:rsidRPr="00D91E55" w:rsidRDefault="0082354A" w:rsidP="0082354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12 667,00 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D7B" w14:textId="61C5D2C8" w:rsidR="0082354A" w:rsidRPr="00D91E55" w:rsidRDefault="0082354A" w:rsidP="0082354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4 019,20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AC8" w14:textId="77B59E02" w:rsidR="0082354A" w:rsidRPr="00D91E55" w:rsidRDefault="0082354A" w:rsidP="0082354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4 364,50 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1EFE" w14:textId="5A430167" w:rsidR="0082354A" w:rsidRPr="00F93294" w:rsidRDefault="0082354A" w:rsidP="0082354A">
            <w:pPr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753,30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C2ED" w14:textId="7322DBC5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601,10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D0F9" w14:textId="19BDCFE1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1116,70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FE4" w14:textId="754A3550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284,10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D07C" w14:textId="71F42381" w:rsidR="0082354A" w:rsidRPr="00F93294" w:rsidRDefault="0082354A" w:rsidP="0082354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284,10  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D06E" w14:textId="148ABACD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C52" w14:textId="3FC6518D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FE5" w14:textId="6C7407C2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5052" w14:textId="4096B703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2240" w14:textId="6AF4BBB1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248,80</w:t>
            </w:r>
          </w:p>
        </w:tc>
      </w:tr>
      <w:tr w:rsidR="0082354A" w:rsidRPr="00080C48" w14:paraId="62669C98" w14:textId="77777777" w:rsidTr="00376D81">
        <w:trPr>
          <w:trHeight w:val="150"/>
        </w:trPr>
        <w:tc>
          <w:tcPr>
            <w:tcW w:w="348" w:type="dxa"/>
            <w:vMerge/>
            <w:hideMark/>
          </w:tcPr>
          <w:p w14:paraId="6F3AFCA6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/>
            <w:hideMark/>
          </w:tcPr>
          <w:p w14:paraId="44FB56C7" w14:textId="77777777" w:rsidR="0082354A" w:rsidRPr="00080C48" w:rsidRDefault="0082354A" w:rsidP="008235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hideMark/>
          </w:tcPr>
          <w:p w14:paraId="793CEE7A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внебюджет</w:t>
            </w:r>
            <w:r w:rsidRPr="006D7FE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3195A486" w14:textId="77777777" w:rsidR="0082354A" w:rsidRPr="006D7FE1" w:rsidRDefault="0082354A" w:rsidP="0082354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FE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02" w:type="dxa"/>
            <w:shd w:val="clear" w:color="auto" w:fill="auto"/>
            <w:hideMark/>
          </w:tcPr>
          <w:p w14:paraId="54D5793A" w14:textId="77777777" w:rsidR="0082354A" w:rsidRPr="00D91E55" w:rsidRDefault="0082354A" w:rsidP="0082354A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11" w:type="dxa"/>
            <w:shd w:val="clear" w:color="auto" w:fill="auto"/>
            <w:hideMark/>
          </w:tcPr>
          <w:p w14:paraId="1C988A07" w14:textId="77777777" w:rsidR="0082354A" w:rsidRPr="00D91E55" w:rsidRDefault="0082354A" w:rsidP="0082354A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auto"/>
            <w:hideMark/>
          </w:tcPr>
          <w:p w14:paraId="22F3EDDC" w14:textId="77777777" w:rsidR="0082354A" w:rsidRPr="00D91E55" w:rsidRDefault="0082354A" w:rsidP="0082354A">
            <w:pPr>
              <w:jc w:val="center"/>
              <w:rPr>
                <w:sz w:val="18"/>
                <w:szCs w:val="18"/>
              </w:rPr>
            </w:pPr>
            <w:r w:rsidRPr="00D91E5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shd w:val="clear" w:color="auto" w:fill="auto"/>
            <w:hideMark/>
          </w:tcPr>
          <w:p w14:paraId="02F8D70F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F5F0E87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4" w:type="dxa"/>
            <w:shd w:val="clear" w:color="auto" w:fill="auto"/>
            <w:hideMark/>
          </w:tcPr>
          <w:p w14:paraId="1CBD0DBD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1BC4DB16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6A15A325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shd w:val="clear" w:color="auto" w:fill="auto"/>
            <w:hideMark/>
          </w:tcPr>
          <w:p w14:paraId="5B20BF92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auto" w:fill="auto"/>
            <w:hideMark/>
          </w:tcPr>
          <w:p w14:paraId="12622AEB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6" w:type="dxa"/>
            <w:shd w:val="clear" w:color="auto" w:fill="auto"/>
            <w:hideMark/>
          </w:tcPr>
          <w:p w14:paraId="5B153BE8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00" w:type="dxa"/>
            <w:shd w:val="clear" w:color="auto" w:fill="auto"/>
            <w:hideMark/>
          </w:tcPr>
          <w:p w14:paraId="58A81882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8" w:type="dxa"/>
            <w:shd w:val="clear" w:color="auto" w:fill="auto"/>
            <w:hideMark/>
          </w:tcPr>
          <w:p w14:paraId="43C11C47" w14:textId="77777777" w:rsidR="0082354A" w:rsidRPr="00F93294" w:rsidRDefault="0082354A" w:rsidP="0082354A">
            <w:pPr>
              <w:jc w:val="center"/>
              <w:rPr>
                <w:sz w:val="18"/>
                <w:szCs w:val="18"/>
              </w:rPr>
            </w:pPr>
            <w:r w:rsidRPr="00F93294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15925407" w14:textId="77777777" w:rsidR="007A6912" w:rsidRPr="00080C48" w:rsidRDefault="007A6912" w:rsidP="007A6912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 w:rsidR="008F36FF">
        <w:rPr>
          <w:kern w:val="2"/>
          <w:sz w:val="28"/>
          <w:szCs w:val="28"/>
        </w:rPr>
        <w:t>5</w:t>
      </w:r>
    </w:p>
    <w:p w14:paraId="29AE5E18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215C987C" w14:textId="77777777" w:rsidR="007A6912" w:rsidRDefault="00BC6987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 w:rsidR="007A6912" w:rsidRPr="00080C48">
        <w:rPr>
          <w:kern w:val="2"/>
          <w:sz w:val="28"/>
          <w:szCs w:val="28"/>
        </w:rPr>
        <w:t>«Обеспечение качественными</w:t>
      </w:r>
    </w:p>
    <w:p w14:paraId="785297BF" w14:textId="664787DD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</w:t>
      </w:r>
      <w:r w:rsidR="005253F4">
        <w:rPr>
          <w:kern w:val="2"/>
          <w:sz w:val="28"/>
          <w:szCs w:val="28"/>
        </w:rPr>
        <w:t xml:space="preserve"> </w:t>
      </w:r>
      <w:r w:rsidRPr="00080C48">
        <w:rPr>
          <w:kern w:val="2"/>
          <w:sz w:val="28"/>
          <w:szCs w:val="28"/>
        </w:rPr>
        <w:t>населения</w:t>
      </w:r>
    </w:p>
    <w:p w14:paraId="13947E43" w14:textId="77777777" w:rsidR="007A6912" w:rsidRDefault="007A6912" w:rsidP="007A6912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42BC9E31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590D8D13" w14:textId="77777777" w:rsidR="007A6912" w:rsidRPr="00080C48" w:rsidRDefault="007A6912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80C48">
        <w:rPr>
          <w:kern w:val="2"/>
          <w:sz w:val="28"/>
          <w:szCs w:val="28"/>
          <w:lang w:eastAsia="ar-SA"/>
        </w:rPr>
        <w:t>СВЕДЕНИЯ</w:t>
      </w:r>
    </w:p>
    <w:p w14:paraId="77E9F27B" w14:textId="77777777" w:rsidR="007A6912" w:rsidRPr="00080C48" w:rsidRDefault="001B67F9" w:rsidP="007A6912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 показателях по муниципальному образованию «Каменоломненское городское</w:t>
      </w:r>
      <w:r w:rsidR="00BC6987">
        <w:rPr>
          <w:kern w:val="2"/>
          <w:sz w:val="28"/>
          <w:szCs w:val="28"/>
          <w:lang w:eastAsia="ar-SA"/>
        </w:rPr>
        <w:t xml:space="preserve"> поселе</w:t>
      </w:r>
      <w:r>
        <w:rPr>
          <w:kern w:val="2"/>
          <w:sz w:val="28"/>
          <w:szCs w:val="28"/>
          <w:lang w:eastAsia="ar-SA"/>
        </w:rPr>
        <w:t>ние»</w:t>
      </w:r>
      <w:r w:rsidR="00BC6987">
        <w:rPr>
          <w:kern w:val="2"/>
          <w:sz w:val="28"/>
          <w:szCs w:val="28"/>
          <w:lang w:eastAsia="ar-SA"/>
        </w:rPr>
        <w:t xml:space="preserve"> Октябрьского района</w:t>
      </w:r>
    </w:p>
    <w:p w14:paraId="65085E0E" w14:textId="77777777" w:rsidR="007A6912" w:rsidRPr="00080C48" w:rsidRDefault="007A6912" w:rsidP="007A6912">
      <w:pPr>
        <w:rPr>
          <w:sz w:val="2"/>
          <w:szCs w:val="2"/>
        </w:rPr>
      </w:pPr>
    </w:p>
    <w:p w14:paraId="0D0D2537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3592"/>
        <w:gridCol w:w="811"/>
        <w:gridCol w:w="779"/>
        <w:gridCol w:w="759"/>
        <w:gridCol w:w="759"/>
        <w:gridCol w:w="777"/>
        <w:gridCol w:w="758"/>
        <w:gridCol w:w="758"/>
        <w:gridCol w:w="758"/>
        <w:gridCol w:w="796"/>
        <w:gridCol w:w="758"/>
        <w:gridCol w:w="758"/>
        <w:gridCol w:w="758"/>
        <w:gridCol w:w="758"/>
        <w:gridCol w:w="758"/>
      </w:tblGrid>
      <w:tr w:rsidR="007A6912" w:rsidRPr="00080C48" w14:paraId="3EC720B9" w14:textId="77777777" w:rsidTr="00180BE3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88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№ </w:t>
            </w:r>
          </w:p>
          <w:p w14:paraId="1F72EE0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417C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Номер и наименование показателя, наименование муниципального образования в Ростовской области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36FBB4" w14:textId="77777777" w:rsidR="007A6912" w:rsidRPr="00080C48" w:rsidRDefault="007A6912" w:rsidP="00180BE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kern w:val="2"/>
                <w:sz w:val="28"/>
                <w:szCs w:val="28"/>
              </w:rPr>
              <w:t>Данные для расчета значений показателя</w:t>
            </w:r>
          </w:p>
        </w:tc>
        <w:tc>
          <w:tcPr>
            <w:tcW w:w="117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62F11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6912" w:rsidRPr="00080C48" w14:paraId="36DBF64F" w14:textId="77777777" w:rsidTr="00180B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3C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A052" w14:textId="77777777" w:rsidR="007A6912" w:rsidRPr="00080C48" w:rsidRDefault="007A6912" w:rsidP="00180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E3671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2017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B5FEB" w14:textId="77777777" w:rsidR="007A6912" w:rsidRPr="00080C48" w:rsidRDefault="007A6912" w:rsidP="00180BE3">
            <w:pPr>
              <w:jc w:val="center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2018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BB68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3222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E1B10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376B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A80F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73D6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AEC24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1C72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19467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73C03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2028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1E0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2029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AB56" w14:textId="77777777" w:rsidR="007A6912" w:rsidRPr="00080C48" w:rsidRDefault="007A6912" w:rsidP="00180BE3">
            <w:pPr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2030 год</w:t>
            </w:r>
          </w:p>
        </w:tc>
      </w:tr>
    </w:tbl>
    <w:p w14:paraId="2F84F60A" w14:textId="77777777" w:rsidR="007A6912" w:rsidRPr="00080C48" w:rsidRDefault="007A6912" w:rsidP="007A691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3399"/>
        <w:gridCol w:w="851"/>
        <w:gridCol w:w="708"/>
        <w:gridCol w:w="851"/>
        <w:gridCol w:w="709"/>
        <w:gridCol w:w="850"/>
        <w:gridCol w:w="709"/>
        <w:gridCol w:w="709"/>
        <w:gridCol w:w="850"/>
        <w:gridCol w:w="709"/>
        <w:gridCol w:w="850"/>
        <w:gridCol w:w="709"/>
        <w:gridCol w:w="853"/>
        <w:gridCol w:w="721"/>
        <w:gridCol w:w="721"/>
      </w:tblGrid>
      <w:tr w:rsidR="00392D7B" w:rsidRPr="00080C48" w14:paraId="092120D0" w14:textId="77777777" w:rsidTr="00392D7B">
        <w:trPr>
          <w:tblHeader/>
        </w:trPr>
        <w:tc>
          <w:tcPr>
            <w:tcW w:w="769" w:type="dxa"/>
            <w:hideMark/>
          </w:tcPr>
          <w:p w14:paraId="1ADFA01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9" w:type="dxa"/>
            <w:hideMark/>
          </w:tcPr>
          <w:p w14:paraId="100D96F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7465E1F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hideMark/>
          </w:tcPr>
          <w:p w14:paraId="039B99B4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3644C5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14:paraId="39D22137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hideMark/>
          </w:tcPr>
          <w:p w14:paraId="4D5112DF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hideMark/>
          </w:tcPr>
          <w:p w14:paraId="3A4DD153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14:paraId="56642E99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hideMark/>
          </w:tcPr>
          <w:p w14:paraId="5C5C8E6E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hideMark/>
          </w:tcPr>
          <w:p w14:paraId="65D0EC8C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hideMark/>
          </w:tcPr>
          <w:p w14:paraId="1B0FA7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hideMark/>
          </w:tcPr>
          <w:p w14:paraId="42A72CBD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3" w:type="dxa"/>
            <w:hideMark/>
          </w:tcPr>
          <w:p w14:paraId="226C20A2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1" w:type="dxa"/>
            <w:hideMark/>
          </w:tcPr>
          <w:p w14:paraId="292CB5C1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1" w:type="dxa"/>
            <w:hideMark/>
          </w:tcPr>
          <w:p w14:paraId="33456ADB" w14:textId="77777777" w:rsidR="007A6912" w:rsidRPr="00080C48" w:rsidRDefault="007A6912" w:rsidP="00180BE3">
            <w:pPr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7A6912" w:rsidRPr="00080C48" w14:paraId="7E4A0253" w14:textId="77777777" w:rsidTr="00392D7B">
        <w:tc>
          <w:tcPr>
            <w:tcW w:w="14968" w:type="dxa"/>
            <w:gridSpan w:val="16"/>
            <w:hideMark/>
          </w:tcPr>
          <w:p w14:paraId="56F48974" w14:textId="77777777" w:rsidR="007A6912" w:rsidRPr="00080C48" w:rsidRDefault="007A6912" w:rsidP="004E0AB7">
            <w:pPr>
              <w:spacing w:line="235" w:lineRule="auto"/>
              <w:ind w:left="720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 xml:space="preserve">1. Показатель 2. Доля населения, обеспеченного питьевой водой, отвечающей требованиям безопасности, в общей численности населения </w:t>
            </w:r>
            <w:r w:rsidR="00BF4112">
              <w:rPr>
                <w:color w:val="000000"/>
                <w:sz w:val="28"/>
                <w:szCs w:val="28"/>
              </w:rPr>
              <w:t>Каменоломненского городского пос</w:t>
            </w:r>
            <w:r w:rsidR="004E0AB7">
              <w:rPr>
                <w:color w:val="000000"/>
                <w:sz w:val="28"/>
                <w:szCs w:val="28"/>
              </w:rPr>
              <w:t>е</w:t>
            </w:r>
            <w:r w:rsidR="00BF4112">
              <w:rPr>
                <w:color w:val="000000"/>
                <w:sz w:val="28"/>
                <w:szCs w:val="28"/>
              </w:rPr>
              <w:t>ления</w:t>
            </w:r>
            <w:r w:rsidRPr="00080C48">
              <w:rPr>
                <w:color w:val="000000"/>
                <w:sz w:val="28"/>
                <w:szCs w:val="28"/>
              </w:rPr>
              <w:t xml:space="preserve"> (процентов)</w:t>
            </w:r>
          </w:p>
        </w:tc>
      </w:tr>
      <w:tr w:rsidR="00392D7B" w:rsidRPr="00080C48" w14:paraId="41400E10" w14:textId="77777777" w:rsidTr="00392D7B">
        <w:tc>
          <w:tcPr>
            <w:tcW w:w="769" w:type="dxa"/>
            <w:hideMark/>
          </w:tcPr>
          <w:p w14:paraId="78482C8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1.40.</w:t>
            </w:r>
          </w:p>
        </w:tc>
        <w:tc>
          <w:tcPr>
            <w:tcW w:w="3399" w:type="dxa"/>
            <w:hideMark/>
          </w:tcPr>
          <w:p w14:paraId="03E112FC" w14:textId="77777777" w:rsidR="007A6912" w:rsidRPr="00080C48" w:rsidRDefault="004E0AB7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6CA1FC3A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708" w:type="dxa"/>
            <w:hideMark/>
          </w:tcPr>
          <w:p w14:paraId="1D561D2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hideMark/>
          </w:tcPr>
          <w:p w14:paraId="0BA84F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5307A37B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67178AC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D3335F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00A9A6B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076C67A3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64D0867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0" w:type="dxa"/>
            <w:hideMark/>
          </w:tcPr>
          <w:p w14:paraId="2EC2AB87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09" w:type="dxa"/>
            <w:hideMark/>
          </w:tcPr>
          <w:p w14:paraId="7D3B2F9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853" w:type="dxa"/>
            <w:hideMark/>
          </w:tcPr>
          <w:p w14:paraId="629E5E2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708E8FA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  <w:tc>
          <w:tcPr>
            <w:tcW w:w="721" w:type="dxa"/>
            <w:hideMark/>
          </w:tcPr>
          <w:p w14:paraId="2828D35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83,1</w:t>
            </w:r>
          </w:p>
        </w:tc>
      </w:tr>
      <w:tr w:rsidR="007A6912" w:rsidRPr="00080C48" w14:paraId="2C2EC7E2" w14:textId="77777777" w:rsidTr="00392D7B">
        <w:tc>
          <w:tcPr>
            <w:tcW w:w="14968" w:type="dxa"/>
            <w:gridSpan w:val="16"/>
            <w:hideMark/>
          </w:tcPr>
          <w:p w14:paraId="51685FC4" w14:textId="77777777" w:rsidR="007A6912" w:rsidRPr="00080C48" w:rsidRDefault="007A6912" w:rsidP="00180BE3">
            <w:pPr>
              <w:spacing w:line="230" w:lineRule="auto"/>
              <w:jc w:val="center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 Показатель 2.1. Доля сточных вод, очищенных до нормативных значений, в общем объеме сточных вод, пропущенных через очистные сооружения (процентов)</w:t>
            </w:r>
          </w:p>
        </w:tc>
      </w:tr>
      <w:tr w:rsidR="00392D7B" w:rsidRPr="00080C48" w14:paraId="3560773A" w14:textId="77777777" w:rsidTr="00392D7B">
        <w:tc>
          <w:tcPr>
            <w:tcW w:w="769" w:type="dxa"/>
            <w:hideMark/>
          </w:tcPr>
          <w:p w14:paraId="19B6EF3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2.40.</w:t>
            </w:r>
          </w:p>
        </w:tc>
        <w:tc>
          <w:tcPr>
            <w:tcW w:w="3399" w:type="dxa"/>
            <w:hideMark/>
          </w:tcPr>
          <w:p w14:paraId="1A04AB3D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4029FFD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8" w:type="dxa"/>
            <w:hideMark/>
          </w:tcPr>
          <w:p w14:paraId="26492CFB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1" w:type="dxa"/>
            <w:hideMark/>
          </w:tcPr>
          <w:p w14:paraId="604F6A6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1B1EDB9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1F9B9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12366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31F7E12A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0D85E253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64484A5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0" w:type="dxa"/>
            <w:hideMark/>
          </w:tcPr>
          <w:p w14:paraId="4459C52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09" w:type="dxa"/>
            <w:hideMark/>
          </w:tcPr>
          <w:p w14:paraId="42EE1EB2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853" w:type="dxa"/>
            <w:hideMark/>
          </w:tcPr>
          <w:p w14:paraId="441C7A3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3896ADF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79,5</w:t>
            </w:r>
          </w:p>
        </w:tc>
        <w:tc>
          <w:tcPr>
            <w:tcW w:w="721" w:type="dxa"/>
            <w:hideMark/>
          </w:tcPr>
          <w:p w14:paraId="19D5AD27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100</w:t>
            </w:r>
          </w:p>
        </w:tc>
      </w:tr>
      <w:tr w:rsidR="007A6912" w:rsidRPr="00080C48" w14:paraId="0D22F850" w14:textId="77777777" w:rsidTr="00392D7B">
        <w:tc>
          <w:tcPr>
            <w:tcW w:w="14968" w:type="dxa"/>
            <w:gridSpan w:val="16"/>
            <w:hideMark/>
          </w:tcPr>
          <w:p w14:paraId="50CABF8A" w14:textId="77777777" w:rsidR="007A6912" w:rsidRPr="00080C48" w:rsidRDefault="007A6912" w:rsidP="00180BE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 Показатель 2.2. Количество аварий в сфере ЖКХ (единиц)</w:t>
            </w:r>
          </w:p>
        </w:tc>
      </w:tr>
      <w:tr w:rsidR="00392D7B" w:rsidRPr="00080C48" w14:paraId="4F58F51E" w14:textId="77777777" w:rsidTr="00392D7B">
        <w:tc>
          <w:tcPr>
            <w:tcW w:w="769" w:type="dxa"/>
            <w:hideMark/>
          </w:tcPr>
          <w:p w14:paraId="119CCD1D" w14:textId="77777777" w:rsidR="007A6912" w:rsidRPr="00080C48" w:rsidRDefault="007A6912" w:rsidP="00180BE3">
            <w:pPr>
              <w:spacing w:line="230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3.40.</w:t>
            </w:r>
          </w:p>
        </w:tc>
        <w:tc>
          <w:tcPr>
            <w:tcW w:w="3399" w:type="dxa"/>
            <w:hideMark/>
          </w:tcPr>
          <w:p w14:paraId="47757FEA" w14:textId="77777777" w:rsidR="007A6912" w:rsidRPr="00080C48" w:rsidRDefault="007E2E7A" w:rsidP="00180BE3">
            <w:pPr>
              <w:spacing w:line="23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Каменоломненское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</w:t>
            </w:r>
          </w:p>
        </w:tc>
        <w:tc>
          <w:tcPr>
            <w:tcW w:w="851" w:type="dxa"/>
            <w:hideMark/>
          </w:tcPr>
          <w:p w14:paraId="01B91E8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14:paraId="35D612A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7096DEDF" w14:textId="77777777" w:rsidR="007A6912" w:rsidRPr="00080C48" w:rsidRDefault="007E2E7A" w:rsidP="007E2E7A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66F0FD0E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4628FF97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2DE22736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80716E9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2306CFB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575CA9D4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14:paraId="18EC02E2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14:paraId="31375BEA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hideMark/>
          </w:tcPr>
          <w:p w14:paraId="33CDE23F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7C6D543D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" w:type="dxa"/>
            <w:hideMark/>
          </w:tcPr>
          <w:p w14:paraId="0945A1B3" w14:textId="77777777" w:rsidR="007A6912" w:rsidRPr="00080C48" w:rsidRDefault="007E2E7A" w:rsidP="00180BE3">
            <w:pPr>
              <w:spacing w:line="23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6912" w:rsidRPr="00080C48" w14:paraId="47BE1F27" w14:textId="77777777" w:rsidTr="00392D7B">
        <w:tc>
          <w:tcPr>
            <w:tcW w:w="14968" w:type="dxa"/>
            <w:gridSpan w:val="16"/>
            <w:hideMark/>
          </w:tcPr>
          <w:p w14:paraId="22C0565E" w14:textId="77777777" w:rsidR="007A6912" w:rsidRPr="00080C48" w:rsidRDefault="007A6912" w:rsidP="00180BE3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  <w:r w:rsidRPr="00080C48">
              <w:rPr>
                <w:sz w:val="28"/>
                <w:szCs w:val="28"/>
              </w:rPr>
              <w:t>Показатель 2.3. Доля потерь тепловой энергии в суммарном объеме отпуска тепловой энергии (процентов)</w:t>
            </w:r>
          </w:p>
        </w:tc>
      </w:tr>
      <w:tr w:rsidR="00392D7B" w:rsidRPr="00080C48" w14:paraId="67BC1407" w14:textId="77777777" w:rsidTr="00392D7B">
        <w:tc>
          <w:tcPr>
            <w:tcW w:w="769" w:type="dxa"/>
            <w:hideMark/>
          </w:tcPr>
          <w:p w14:paraId="63BDEE3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080C48">
              <w:rPr>
                <w:color w:val="000000"/>
                <w:sz w:val="28"/>
                <w:szCs w:val="28"/>
              </w:rPr>
              <w:t>4.40.</w:t>
            </w:r>
          </w:p>
        </w:tc>
        <w:tc>
          <w:tcPr>
            <w:tcW w:w="3399" w:type="dxa"/>
            <w:hideMark/>
          </w:tcPr>
          <w:p w14:paraId="08678B2C" w14:textId="77777777" w:rsidR="007A6912" w:rsidRPr="00080C48" w:rsidRDefault="007E2E7A" w:rsidP="00180BE3">
            <w:pPr>
              <w:spacing w:line="235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Каменоломненское городское поселение</w:t>
            </w:r>
          </w:p>
        </w:tc>
        <w:tc>
          <w:tcPr>
            <w:tcW w:w="851" w:type="dxa"/>
            <w:hideMark/>
          </w:tcPr>
          <w:p w14:paraId="0752C166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6,40</w:t>
            </w:r>
          </w:p>
        </w:tc>
        <w:tc>
          <w:tcPr>
            <w:tcW w:w="708" w:type="dxa"/>
            <w:hideMark/>
          </w:tcPr>
          <w:p w14:paraId="0CD21231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6,30</w:t>
            </w:r>
          </w:p>
        </w:tc>
        <w:tc>
          <w:tcPr>
            <w:tcW w:w="851" w:type="dxa"/>
            <w:hideMark/>
          </w:tcPr>
          <w:p w14:paraId="721094C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6,20</w:t>
            </w:r>
          </w:p>
        </w:tc>
        <w:tc>
          <w:tcPr>
            <w:tcW w:w="709" w:type="dxa"/>
            <w:hideMark/>
          </w:tcPr>
          <w:p w14:paraId="0127776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6,10</w:t>
            </w:r>
          </w:p>
        </w:tc>
        <w:tc>
          <w:tcPr>
            <w:tcW w:w="850" w:type="dxa"/>
            <w:hideMark/>
          </w:tcPr>
          <w:p w14:paraId="621B4775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6,05</w:t>
            </w:r>
          </w:p>
        </w:tc>
        <w:tc>
          <w:tcPr>
            <w:tcW w:w="709" w:type="dxa"/>
            <w:hideMark/>
          </w:tcPr>
          <w:p w14:paraId="4B914C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6,00</w:t>
            </w:r>
          </w:p>
        </w:tc>
        <w:tc>
          <w:tcPr>
            <w:tcW w:w="709" w:type="dxa"/>
            <w:hideMark/>
          </w:tcPr>
          <w:p w14:paraId="202E5070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5,95</w:t>
            </w:r>
          </w:p>
        </w:tc>
        <w:tc>
          <w:tcPr>
            <w:tcW w:w="850" w:type="dxa"/>
            <w:hideMark/>
          </w:tcPr>
          <w:p w14:paraId="2BD093C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5,90</w:t>
            </w:r>
          </w:p>
        </w:tc>
        <w:tc>
          <w:tcPr>
            <w:tcW w:w="709" w:type="dxa"/>
            <w:hideMark/>
          </w:tcPr>
          <w:p w14:paraId="7BC32BBC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5,85</w:t>
            </w:r>
          </w:p>
        </w:tc>
        <w:tc>
          <w:tcPr>
            <w:tcW w:w="850" w:type="dxa"/>
            <w:hideMark/>
          </w:tcPr>
          <w:p w14:paraId="0971CCB4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5,80</w:t>
            </w:r>
          </w:p>
        </w:tc>
        <w:tc>
          <w:tcPr>
            <w:tcW w:w="709" w:type="dxa"/>
            <w:hideMark/>
          </w:tcPr>
          <w:p w14:paraId="6DC6BD2D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5,75</w:t>
            </w:r>
          </w:p>
        </w:tc>
        <w:tc>
          <w:tcPr>
            <w:tcW w:w="853" w:type="dxa"/>
            <w:hideMark/>
          </w:tcPr>
          <w:p w14:paraId="7C54527E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5,70</w:t>
            </w:r>
          </w:p>
        </w:tc>
        <w:tc>
          <w:tcPr>
            <w:tcW w:w="721" w:type="dxa"/>
            <w:hideMark/>
          </w:tcPr>
          <w:p w14:paraId="49EDA262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5,65</w:t>
            </w:r>
          </w:p>
        </w:tc>
        <w:tc>
          <w:tcPr>
            <w:tcW w:w="721" w:type="dxa"/>
            <w:hideMark/>
          </w:tcPr>
          <w:p w14:paraId="3C7B781F" w14:textId="77777777" w:rsidR="007A6912" w:rsidRPr="00080C48" w:rsidRDefault="007A6912" w:rsidP="00180BE3">
            <w:pPr>
              <w:spacing w:line="235" w:lineRule="auto"/>
              <w:jc w:val="center"/>
              <w:outlineLvl w:val="0"/>
              <w:rPr>
                <w:sz w:val="28"/>
                <w:szCs w:val="28"/>
              </w:rPr>
            </w:pPr>
            <w:r w:rsidRPr="00080C48">
              <w:rPr>
                <w:sz w:val="28"/>
                <w:szCs w:val="28"/>
              </w:rPr>
              <w:t>5,60</w:t>
            </w:r>
          </w:p>
        </w:tc>
      </w:tr>
    </w:tbl>
    <w:p w14:paraId="3559376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Используемые сокращения:</w:t>
      </w:r>
    </w:p>
    <w:p w14:paraId="3AAFECC5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г. – город;</w:t>
      </w:r>
    </w:p>
    <w:p w14:paraId="0A1B26CC" w14:textId="77777777" w:rsidR="007A6912" w:rsidRPr="00080C48" w:rsidRDefault="007A6912" w:rsidP="007A6912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куб. – кубический. </w:t>
      </w:r>
    </w:p>
    <w:p w14:paraId="4EAC22CC" w14:textId="77777777" w:rsidR="007A6912" w:rsidRDefault="007A6912" w:rsidP="006128C7">
      <w:pPr>
        <w:tabs>
          <w:tab w:val="right" w:pos="15026"/>
        </w:tabs>
        <w:ind w:firstLine="709"/>
        <w:jc w:val="both"/>
        <w:rPr>
          <w:kern w:val="2"/>
          <w:sz w:val="28"/>
          <w:szCs w:val="28"/>
        </w:rPr>
      </w:pPr>
    </w:p>
    <w:p w14:paraId="3CBFB8E9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2225A374" w14:textId="77777777" w:rsidR="006128C7" w:rsidRDefault="006128C7" w:rsidP="006128C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8FC66B2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25FC6E1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0174CE1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78ED313F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3E87321A" w14:textId="77777777" w:rsidR="008F36FF" w:rsidRDefault="008F36FF" w:rsidP="008F36FF">
      <w:pPr>
        <w:jc w:val="center"/>
        <w:rPr>
          <w:kern w:val="2"/>
          <w:sz w:val="28"/>
          <w:szCs w:val="28"/>
        </w:rPr>
      </w:pPr>
    </w:p>
    <w:p w14:paraId="6399DECB" w14:textId="77777777" w:rsidR="008F36FF" w:rsidRPr="00080C48" w:rsidRDefault="008F36FF" w:rsidP="008F36FF">
      <w:pPr>
        <w:pageBreakBefore/>
        <w:shd w:val="clear" w:color="auto" w:fill="FFFFFF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6</w:t>
      </w:r>
    </w:p>
    <w:p w14:paraId="2104F94D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80C48">
        <w:rPr>
          <w:kern w:val="2"/>
          <w:sz w:val="28"/>
          <w:szCs w:val="28"/>
        </w:rPr>
        <w:t xml:space="preserve"> программе</w:t>
      </w:r>
    </w:p>
    <w:p w14:paraId="56DCB37F" w14:textId="77777777" w:rsidR="008F36FF" w:rsidRDefault="00BB0414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="008F36FF" w:rsidRPr="00080C48">
        <w:rPr>
          <w:kern w:val="2"/>
          <w:sz w:val="28"/>
          <w:szCs w:val="28"/>
        </w:rPr>
        <w:t>«Обеспечение качественными</w:t>
      </w:r>
    </w:p>
    <w:p w14:paraId="6BDEF5A3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жилищно-коммунальными услугаминаселения</w:t>
      </w:r>
    </w:p>
    <w:p w14:paraId="63825AA2" w14:textId="77777777" w:rsidR="008F36FF" w:rsidRDefault="008F36FF" w:rsidP="008F36FF">
      <w:pPr>
        <w:suppressAutoHyphens/>
        <w:autoSpaceDE w:val="0"/>
        <w:autoSpaceDN w:val="0"/>
        <w:adjustRightInd w:val="0"/>
        <w:spacing w:line="235" w:lineRule="auto"/>
        <w:ind w:left="1063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Pr="00080C48">
        <w:rPr>
          <w:kern w:val="2"/>
          <w:sz w:val="28"/>
          <w:szCs w:val="28"/>
        </w:rPr>
        <w:t>»</w:t>
      </w:r>
    </w:p>
    <w:p w14:paraId="1ADBF2C3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ПЕРЕЧЕНЬ </w:t>
      </w:r>
    </w:p>
    <w:p w14:paraId="02FCEAA0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14:paraId="3BC1B00D" w14:textId="77777777" w:rsidR="008F36FF" w:rsidRPr="00080C48" w:rsidRDefault="008F36FF" w:rsidP="008F36FF">
      <w:pPr>
        <w:jc w:val="center"/>
        <w:rPr>
          <w:kern w:val="2"/>
          <w:sz w:val="28"/>
          <w:szCs w:val="28"/>
        </w:rPr>
      </w:pPr>
      <w:r w:rsidRPr="00080C48">
        <w:rPr>
          <w:kern w:val="2"/>
          <w:sz w:val="28"/>
          <w:szCs w:val="28"/>
        </w:rPr>
        <w:t>реконструкции, капитального ремонта, находящихся в муниципальной собственности)</w:t>
      </w:r>
    </w:p>
    <w:p w14:paraId="108BB7D9" w14:textId="77777777" w:rsidR="008F36FF" w:rsidRPr="00080C48" w:rsidRDefault="008F36FF" w:rsidP="008F36FF">
      <w:pPr>
        <w:jc w:val="right"/>
        <w:rPr>
          <w:rFonts w:asciiTheme="minorHAnsi" w:hAnsiTheme="minorHAnsi"/>
          <w:kern w:val="2"/>
        </w:rPr>
      </w:pPr>
      <w:r w:rsidRPr="00080C48">
        <w:rPr>
          <w:rFonts w:asciiTheme="minorHAnsi" w:hAnsiTheme="minorHAnsi"/>
          <w:color w:val="000000"/>
        </w:rPr>
        <w:t>(</w:t>
      </w:r>
      <w:r w:rsidRPr="00080C48">
        <w:rPr>
          <w:color w:val="000000"/>
        </w:rPr>
        <w:t>тыс</w:t>
      </w:r>
      <w:r w:rsidRPr="00080C48">
        <w:rPr>
          <w:rFonts w:ascii="Times" w:hAnsi="Times"/>
          <w:color w:val="000000"/>
        </w:rPr>
        <w:t xml:space="preserve">. </w:t>
      </w:r>
      <w:r w:rsidRPr="00080C48">
        <w:rPr>
          <w:color w:val="000000"/>
        </w:rPr>
        <w:t>рублей</w:t>
      </w:r>
      <w:r w:rsidRPr="00080C48">
        <w:rPr>
          <w:rFonts w:asciiTheme="minorHAnsi" w:hAnsiTheme="minorHAnsi"/>
          <w:color w:val="00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425"/>
        <w:gridCol w:w="1316"/>
        <w:gridCol w:w="1136"/>
        <w:gridCol w:w="955"/>
        <w:gridCol w:w="774"/>
        <w:gridCol w:w="774"/>
        <w:gridCol w:w="689"/>
        <w:gridCol w:w="685"/>
        <w:gridCol w:w="677"/>
        <w:gridCol w:w="774"/>
        <w:gridCol w:w="774"/>
        <w:gridCol w:w="789"/>
        <w:gridCol w:w="685"/>
        <w:gridCol w:w="685"/>
        <w:gridCol w:w="685"/>
        <w:gridCol w:w="663"/>
      </w:tblGrid>
      <w:tr w:rsidR="008F36FF" w:rsidRPr="00080C48" w14:paraId="4351FD52" w14:textId="77777777" w:rsidTr="00180BE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B12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531F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6D91AA1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5E44" w14:textId="77777777" w:rsidR="008F36FF" w:rsidRPr="00080C48" w:rsidRDefault="008F36FF" w:rsidP="00180BE3">
            <w:pPr>
              <w:jc w:val="center"/>
              <w:rPr>
                <w:color w:val="000000"/>
                <w:sz w:val="21"/>
                <w:szCs w:val="21"/>
              </w:rPr>
            </w:pPr>
            <w:r w:rsidRPr="00080C48">
              <w:rPr>
                <w:color w:val="000000"/>
                <w:sz w:val="21"/>
                <w:szCs w:val="21"/>
              </w:rPr>
              <w:t>Номер и дата положительного заключения экспертизы проектной документации, о достоверности определения сметной стоимости строительства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1592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4BA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Сметная стоимость в ценах соответст</w:t>
            </w:r>
            <w:r w:rsidRPr="00080C48">
              <w:rPr>
                <w:color w:val="000000"/>
                <w:sz w:val="22"/>
                <w:szCs w:val="22"/>
              </w:rPr>
              <w:softHyphen/>
              <w:t>вующих лет на начало производства работ</w:t>
            </w:r>
          </w:p>
        </w:tc>
        <w:tc>
          <w:tcPr>
            <w:tcW w:w="12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080C48">
              <w:rPr>
                <w:sz w:val="22"/>
                <w:szCs w:val="22"/>
              </w:rPr>
              <w:t xml:space="preserve"> программы</w:t>
            </w:r>
          </w:p>
        </w:tc>
      </w:tr>
      <w:tr w:rsidR="008F36FF" w:rsidRPr="00080C48" w14:paraId="4133FBA3" w14:textId="77777777" w:rsidTr="00180BE3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05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35E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7E38" w14:textId="77777777" w:rsidR="008F36FF" w:rsidRPr="00080C48" w:rsidRDefault="008F36FF" w:rsidP="00180BE3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17D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C9F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5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2019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D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2021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A9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B9B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F59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F766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2025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7D1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2026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FF1D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2027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4D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2028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F3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2029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F54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2030 год</w:t>
            </w:r>
          </w:p>
        </w:tc>
      </w:tr>
    </w:tbl>
    <w:p w14:paraId="0249790E" w14:textId="77777777" w:rsidR="008F36FF" w:rsidRPr="00080C48" w:rsidRDefault="008F36FF" w:rsidP="008F36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423"/>
        <w:gridCol w:w="1315"/>
        <w:gridCol w:w="1136"/>
        <w:gridCol w:w="955"/>
        <w:gridCol w:w="774"/>
        <w:gridCol w:w="774"/>
        <w:gridCol w:w="689"/>
        <w:gridCol w:w="685"/>
        <w:gridCol w:w="677"/>
        <w:gridCol w:w="778"/>
        <w:gridCol w:w="774"/>
        <w:gridCol w:w="774"/>
        <w:gridCol w:w="17"/>
        <w:gridCol w:w="666"/>
        <w:gridCol w:w="19"/>
        <w:gridCol w:w="664"/>
        <w:gridCol w:w="21"/>
        <w:gridCol w:w="662"/>
        <w:gridCol w:w="23"/>
        <w:gridCol w:w="663"/>
      </w:tblGrid>
      <w:tr w:rsidR="008F36FF" w:rsidRPr="00080C48" w14:paraId="677B0519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395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F7E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8FD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143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D887" w14:textId="77777777" w:rsidR="008F36FF" w:rsidRPr="00080C48" w:rsidRDefault="008F36FF" w:rsidP="00180BE3">
            <w:pPr>
              <w:jc w:val="center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98DE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6C9F7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ECECA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EED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B085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D02E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EC7B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DEED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9FB9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97DAE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779F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C875" w14:textId="77777777" w:rsidR="008F36FF" w:rsidRPr="00080C48" w:rsidRDefault="008F36FF" w:rsidP="00180BE3">
            <w:pPr>
              <w:jc w:val="center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17</w:t>
            </w:r>
          </w:p>
        </w:tc>
      </w:tr>
      <w:tr w:rsidR="008F36FF" w:rsidRPr="00080C48" w14:paraId="3479AF9F" w14:textId="77777777" w:rsidTr="00B82745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F6CB1" w14:textId="77777777" w:rsidR="008F36FF" w:rsidRPr="00743A47" w:rsidRDefault="006D0CEC" w:rsidP="00DA5701">
            <w:pPr>
              <w:jc w:val="center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Муниципальная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программа </w:t>
            </w:r>
            <w:r w:rsidRPr="00743A47">
              <w:rPr>
                <w:color w:val="000000"/>
                <w:sz w:val="22"/>
                <w:szCs w:val="22"/>
              </w:rPr>
              <w:t>Каменоломненского городского поселения Октябрьского района</w:t>
            </w:r>
            <w:r w:rsidR="008F36FF" w:rsidRPr="00743A47">
              <w:rPr>
                <w:color w:val="000000"/>
                <w:sz w:val="22"/>
                <w:szCs w:val="22"/>
              </w:rPr>
              <w:t xml:space="preserve"> «Обеспечение качественными жилищно-коммунальными услугами населения </w:t>
            </w:r>
            <w:r w:rsidR="00DA5701" w:rsidRPr="00743A47">
              <w:rPr>
                <w:color w:val="000000"/>
                <w:sz w:val="22"/>
                <w:szCs w:val="22"/>
              </w:rPr>
              <w:t>Каменоломненского городского поселения</w:t>
            </w:r>
            <w:r w:rsidR="008F36FF" w:rsidRPr="00743A47">
              <w:rPr>
                <w:color w:val="000000"/>
                <w:sz w:val="22"/>
                <w:szCs w:val="22"/>
              </w:rPr>
              <w:t>»</w:t>
            </w:r>
          </w:p>
        </w:tc>
      </w:tr>
      <w:tr w:rsidR="00743A47" w:rsidRPr="00080C48" w14:paraId="515E6CEA" w14:textId="77777777" w:rsidTr="00743A47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4133" w14:textId="77777777" w:rsidR="00743A47" w:rsidRPr="00080C48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2496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EB" w14:textId="77777777" w:rsidR="00743A47" w:rsidRPr="00743A47" w:rsidRDefault="00743A47" w:rsidP="00743A4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03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D61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D4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885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676D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3A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3AD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00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822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3F7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B2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E3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0FF8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53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743A47" w:rsidRPr="00080C48" w14:paraId="21BD739A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20C7" w14:textId="77777777" w:rsidR="00743A47" w:rsidRPr="00080C48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EF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11B" w14:textId="77777777" w:rsidR="00743A47" w:rsidRPr="00743A47" w:rsidRDefault="00743A47" w:rsidP="00743A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569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 xml:space="preserve">областной </w:t>
            </w:r>
          </w:p>
          <w:p w14:paraId="3466300C" w14:textId="77777777" w:rsidR="00743A47" w:rsidRPr="00743A47" w:rsidRDefault="00743A47" w:rsidP="00743A47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C6C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lastRenderedPageBreak/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AF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788" w14:textId="77777777" w:rsidR="00743A47" w:rsidRPr="00743A47" w:rsidRDefault="00743A47" w:rsidP="00743A47"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BCEC" w14:textId="77777777" w:rsidR="00743A47" w:rsidRPr="00743A47" w:rsidRDefault="00743A47" w:rsidP="00743A4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6C46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784B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E4C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3669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AF4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7032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E191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60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0BF" w14:textId="77777777" w:rsidR="00743A47" w:rsidRPr="00080C48" w:rsidRDefault="00743A47" w:rsidP="00743A4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7B0EE91E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A37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06EC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912F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EE2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088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F60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1AC" w14:textId="77777777" w:rsidR="008F36FF" w:rsidRPr="00743A47" w:rsidRDefault="008F36FF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F083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8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F0C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0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62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993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E47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7D4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A848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AAF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8F36FF" w:rsidRPr="00080C48" w14:paraId="47CDD898" w14:textId="77777777" w:rsidTr="00743A47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0A0" w14:textId="77777777" w:rsidR="008F36FF" w:rsidRPr="00080C48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6CD0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B95" w14:textId="77777777" w:rsidR="008F36FF" w:rsidRPr="00743A47" w:rsidRDefault="008F36FF" w:rsidP="00180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6E" w14:textId="77777777" w:rsidR="008F36FF" w:rsidRPr="00743A47" w:rsidRDefault="008F36FF" w:rsidP="00180BE3">
            <w:pPr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202" w14:textId="77777777" w:rsidR="008F36FF" w:rsidRPr="00743A47" w:rsidRDefault="00743A47" w:rsidP="00180BE3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06C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D4" w14:textId="77777777" w:rsidR="008F36FF" w:rsidRPr="00743A47" w:rsidRDefault="00743A47" w:rsidP="00180BE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48A0" w14:textId="77777777" w:rsidR="008F36FF" w:rsidRPr="00743A47" w:rsidRDefault="008F36FF" w:rsidP="00180BE3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F72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2DA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83F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7091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796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2853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C209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A7D" w14:textId="77777777" w:rsidR="008F36FF" w:rsidRPr="00080C48" w:rsidRDefault="008F36FF" w:rsidP="00180BE3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01EED3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5E9" w14:textId="77777777" w:rsidR="005049F6" w:rsidRPr="00080C48" w:rsidRDefault="005049F6" w:rsidP="00180BE3">
            <w:pPr>
              <w:rPr>
                <w:sz w:val="22"/>
                <w:szCs w:val="22"/>
              </w:rPr>
            </w:pPr>
          </w:p>
        </w:tc>
        <w:tc>
          <w:tcPr>
            <w:tcW w:w="14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6B8E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>Подпрограмма «Развитие жилищного хозяйства в </w:t>
            </w:r>
            <w:r>
              <w:t>Каменоломненском городском поселении</w:t>
            </w:r>
            <w:r w:rsidRPr="00080C48">
              <w:t>»</w:t>
            </w:r>
          </w:p>
        </w:tc>
      </w:tr>
      <w:tr w:rsidR="001759A7" w:rsidRPr="00080C48" w14:paraId="1A3B4B25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861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777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31D3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243A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7DDE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7B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ED08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34B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4C83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0ECF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FD8E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03A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701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06F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0F7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804E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8A6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4F911A7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9238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EF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1D4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016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EF64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892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3F8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F5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C5ADC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67D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F8CC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7FB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7E4C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024C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067A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08D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E651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78C8F0D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587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F4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C4F0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E4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86DC1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757C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94BA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8F3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A2E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3C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F5E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7F3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76ACE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92F4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7E42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785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9EA2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50C13853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96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3BC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740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405E4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AB0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83C6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3359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BBC91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DB5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A28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E0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203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AA0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B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6A7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B88B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676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5049F6" w:rsidRPr="00080C48" w14:paraId="1A212184" w14:textId="77777777" w:rsidTr="00B31FA9">
        <w:tc>
          <w:tcPr>
            <w:tcW w:w="149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8E" w14:textId="77777777" w:rsidR="005049F6" w:rsidRDefault="005049F6" w:rsidP="00180BE3">
            <w:pPr>
              <w:jc w:val="center"/>
            </w:pPr>
            <w:r w:rsidRPr="00080C48">
              <w:t xml:space="preserve">Подпрограмма «Создание условий для обеспечения бесперебойности и роста </w:t>
            </w:r>
            <w:r w:rsidRPr="00080C48">
              <w:rPr>
                <w:spacing w:val="-6"/>
              </w:rPr>
              <w:t>качестважилищно</w:t>
            </w:r>
            <w:r w:rsidRPr="00080C48">
              <w:rPr>
                <w:rFonts w:ascii="Times" w:hAnsi="Times"/>
                <w:spacing w:val="-6"/>
              </w:rPr>
              <w:t>-</w:t>
            </w:r>
            <w:r w:rsidRPr="00080C48">
              <w:rPr>
                <w:spacing w:val="-6"/>
              </w:rPr>
              <w:t>коммунальных</w:t>
            </w:r>
            <w:r w:rsidRPr="00080C48">
              <w:t xml:space="preserve">услуг на </w:t>
            </w:r>
          </w:p>
          <w:p w14:paraId="0C4DA78A" w14:textId="77777777" w:rsidR="005049F6" w:rsidRPr="00080C48" w:rsidRDefault="005049F6" w:rsidP="00180BE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0C48">
              <w:t xml:space="preserve">территории </w:t>
            </w:r>
            <w:r>
              <w:t>Каменоломненского  городского поселения</w:t>
            </w:r>
            <w:r w:rsidRPr="00080C48">
              <w:t>»</w:t>
            </w:r>
          </w:p>
        </w:tc>
      </w:tr>
      <w:tr w:rsidR="001759A7" w:rsidRPr="00080C48" w14:paraId="04B0D95F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A44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6DA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37" w14:textId="77777777" w:rsidR="001759A7" w:rsidRPr="00080C48" w:rsidRDefault="001759A7" w:rsidP="001759A7">
            <w:pPr>
              <w:jc w:val="center"/>
              <w:outlineLvl w:val="0"/>
              <w:rPr>
                <w:sz w:val="22"/>
                <w:szCs w:val="22"/>
              </w:rPr>
            </w:pPr>
            <w:r w:rsidRPr="00080C48"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D1601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1C79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B2E65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8367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0CE6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F46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E8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9CB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098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404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A3A2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04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1CF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ABE9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242E2DB8" w14:textId="77777777" w:rsidTr="00743A47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F2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DDFF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41A6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3581E" w14:textId="77777777" w:rsidR="001759A7" w:rsidRPr="00080C48" w:rsidRDefault="001759A7" w:rsidP="001759A7">
            <w:pPr>
              <w:ind w:right="-103"/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567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8AA93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C9D4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FB0BE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3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080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69C1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6E4F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A6EA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4133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1622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EFE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C06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44A0EAD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593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80E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7C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746D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3B3C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B22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2520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2B4B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0C106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E8C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42630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B7A2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A488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2D7B7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A46F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085F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E6B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1759A7" w:rsidRPr="00080C48" w14:paraId="053916A4" w14:textId="77777777" w:rsidTr="00FA6416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EC1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6DA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309" w14:textId="77777777" w:rsidR="001759A7" w:rsidRPr="00080C48" w:rsidRDefault="001759A7" w:rsidP="001759A7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A71F2" w14:textId="77777777" w:rsidR="001759A7" w:rsidRPr="00080C48" w:rsidRDefault="001759A7" w:rsidP="001759A7">
            <w:pPr>
              <w:outlineLvl w:val="0"/>
              <w:rPr>
                <w:color w:val="000000"/>
                <w:sz w:val="22"/>
                <w:szCs w:val="22"/>
              </w:rPr>
            </w:pPr>
            <w:r w:rsidRPr="00080C4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3F0" w14:textId="77777777" w:rsidR="001759A7" w:rsidRPr="00743A47" w:rsidRDefault="001759A7" w:rsidP="001759A7">
            <w:pPr>
              <w:jc w:val="center"/>
              <w:rPr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E02C6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580D" w14:textId="77777777" w:rsidR="001759A7" w:rsidRPr="00743A47" w:rsidRDefault="001759A7" w:rsidP="001759A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79068" w14:textId="77777777" w:rsidR="001759A7" w:rsidRPr="00743A47" w:rsidRDefault="001759A7" w:rsidP="001759A7">
            <w:pPr>
              <w:jc w:val="center"/>
            </w:pPr>
            <w:r w:rsidRPr="00743A47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BF3F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C5994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5315F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E29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906AA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15DA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1DA55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B77D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8F5C3" w14:textId="77777777" w:rsidR="001759A7" w:rsidRPr="00080C48" w:rsidRDefault="001759A7" w:rsidP="001759A7">
            <w:pPr>
              <w:jc w:val="center"/>
            </w:pPr>
            <w:r w:rsidRPr="00080C48">
              <w:rPr>
                <w:color w:val="000000"/>
                <w:spacing w:val="-4"/>
                <w:sz w:val="22"/>
                <w:szCs w:val="22"/>
              </w:rPr>
              <w:t>–</w:t>
            </w:r>
          </w:p>
        </w:tc>
      </w:tr>
      <w:tr w:rsidR="00FA6416" w:rsidRPr="00080C48" w14:paraId="32C7E297" w14:textId="77777777" w:rsidTr="00FA6416">
        <w:tc>
          <w:tcPr>
            <w:tcW w:w="1496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656CF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2BDD3D1C" w14:textId="77777777" w:rsidR="00FA6416" w:rsidRDefault="00FA6416" w:rsidP="001759A7">
            <w:pPr>
              <w:rPr>
                <w:sz w:val="22"/>
                <w:szCs w:val="22"/>
              </w:rPr>
            </w:pPr>
          </w:p>
          <w:p w14:paraId="617E2307" w14:textId="0F6150D9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по ЖКХ, строительству и благоустройству        </w:t>
            </w:r>
            <w:r w:rsidR="00F15D15">
              <w:rPr>
                <w:sz w:val="28"/>
                <w:szCs w:val="28"/>
              </w:rPr>
              <w:t xml:space="preserve">                               И. С. Кирпичков</w:t>
            </w:r>
            <w:r>
              <w:rPr>
                <w:sz w:val="28"/>
                <w:szCs w:val="28"/>
              </w:rPr>
              <w:t xml:space="preserve">   </w:t>
            </w:r>
          </w:p>
          <w:p w14:paraId="3F12A4CD" w14:textId="77777777" w:rsidR="00006A9B" w:rsidRDefault="00006A9B" w:rsidP="00006A9B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9491D78" w14:textId="77777777" w:rsidR="00006A9B" w:rsidRPr="0083506E" w:rsidRDefault="00006A9B" w:rsidP="00006A9B">
            <w:pPr>
              <w:shd w:val="clear" w:color="auto" w:fill="FFFFFF"/>
              <w:rPr>
                <w:sz w:val="28"/>
                <w:szCs w:val="28"/>
              </w:rPr>
            </w:pPr>
          </w:p>
          <w:p w14:paraId="14FC6BFF" w14:textId="77777777" w:rsidR="00FA6416" w:rsidRPr="00080C48" w:rsidRDefault="00FA6416" w:rsidP="006C40F5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14:paraId="394C833D" w14:textId="77777777" w:rsidR="00743A47" w:rsidRPr="00080C48" w:rsidRDefault="00942D2B" w:rsidP="00743A47">
      <w:pPr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</w:t>
      </w:r>
    </w:p>
    <w:p w14:paraId="47538078" w14:textId="77777777" w:rsidR="00275FAB" w:rsidRPr="00080C48" w:rsidRDefault="00275FAB" w:rsidP="00FA6416">
      <w:pPr>
        <w:autoSpaceDE w:val="0"/>
        <w:autoSpaceDN w:val="0"/>
        <w:adjustRightInd w:val="0"/>
        <w:spacing w:line="230" w:lineRule="auto"/>
        <w:rPr>
          <w:kern w:val="2"/>
          <w:sz w:val="28"/>
          <w:szCs w:val="28"/>
        </w:rPr>
      </w:pPr>
    </w:p>
    <w:sectPr w:rsidR="00275FAB" w:rsidRPr="00080C48" w:rsidSect="001534FF">
      <w:footerReference w:type="even" r:id="rId10"/>
      <w:footerReference w:type="default" r:id="rId11"/>
      <w:pgSz w:w="16839" w:h="11907" w:orient="landscape" w:code="9"/>
      <w:pgMar w:top="993" w:right="851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517A" w14:textId="77777777" w:rsidR="00E9290B" w:rsidRDefault="00E9290B">
      <w:r>
        <w:separator/>
      </w:r>
    </w:p>
  </w:endnote>
  <w:endnote w:type="continuationSeparator" w:id="0">
    <w:p w14:paraId="68253B69" w14:textId="77777777" w:rsidR="00E9290B" w:rsidRDefault="00E9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8326"/>
      <w:docPartObj>
        <w:docPartGallery w:val="Page Numbers (Bottom of Page)"/>
        <w:docPartUnique/>
      </w:docPartObj>
    </w:sdtPr>
    <w:sdtContent>
      <w:p w14:paraId="7E28D36A" w14:textId="4BB3660C" w:rsidR="00E9290B" w:rsidRDefault="00E9290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439565" w14:textId="77777777" w:rsidR="00E9290B" w:rsidRDefault="00E929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1AA" w14:textId="77777777" w:rsidR="00E9290B" w:rsidRDefault="00E9290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FE1458D" w14:textId="77777777" w:rsidR="00E9290B" w:rsidRDefault="00E9290B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84332"/>
      <w:docPartObj>
        <w:docPartGallery w:val="Page Numbers (Bottom of Page)"/>
        <w:docPartUnique/>
      </w:docPartObj>
    </w:sdtPr>
    <w:sdtContent>
      <w:p w14:paraId="3FF60779" w14:textId="77777777" w:rsidR="00E9290B" w:rsidRDefault="00E9290B">
        <w:pPr>
          <w:pStyle w:val="a7"/>
          <w:jc w:val="right"/>
        </w:pPr>
      </w:p>
      <w:p w14:paraId="5C898D63" w14:textId="4468424D" w:rsidR="00E9290B" w:rsidRDefault="00E929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90E">
          <w:rPr>
            <w:noProof/>
          </w:rPr>
          <w:t>21</w:t>
        </w:r>
        <w:r>
          <w:fldChar w:fldCharType="end"/>
        </w:r>
      </w:p>
    </w:sdtContent>
  </w:sdt>
  <w:p w14:paraId="24020667" w14:textId="77777777" w:rsidR="00E9290B" w:rsidRPr="00B82745" w:rsidRDefault="00E9290B" w:rsidP="00B82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4D0B" w14:textId="77777777" w:rsidR="00E9290B" w:rsidRDefault="00E9290B">
      <w:r>
        <w:separator/>
      </w:r>
    </w:p>
  </w:footnote>
  <w:footnote w:type="continuationSeparator" w:id="0">
    <w:p w14:paraId="0FB549A5" w14:textId="77777777" w:rsidR="00E9290B" w:rsidRDefault="00E9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3AC963D8"/>
    <w:multiLevelType w:val="hybridMultilevel"/>
    <w:tmpl w:val="4410A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FAB"/>
    <w:rsid w:val="00000103"/>
    <w:rsid w:val="000035E1"/>
    <w:rsid w:val="00003DA5"/>
    <w:rsid w:val="000053BC"/>
    <w:rsid w:val="00006A9B"/>
    <w:rsid w:val="000135FD"/>
    <w:rsid w:val="00015310"/>
    <w:rsid w:val="00025C17"/>
    <w:rsid w:val="00026174"/>
    <w:rsid w:val="00031144"/>
    <w:rsid w:val="00032465"/>
    <w:rsid w:val="000379B4"/>
    <w:rsid w:val="00043C97"/>
    <w:rsid w:val="00043D7F"/>
    <w:rsid w:val="000477CD"/>
    <w:rsid w:val="00050C68"/>
    <w:rsid w:val="0005372C"/>
    <w:rsid w:val="00054D8B"/>
    <w:rsid w:val="000559D5"/>
    <w:rsid w:val="00056D5E"/>
    <w:rsid w:val="00060F3C"/>
    <w:rsid w:val="00071892"/>
    <w:rsid w:val="0007599B"/>
    <w:rsid w:val="000808D6"/>
    <w:rsid w:val="00080C48"/>
    <w:rsid w:val="00082686"/>
    <w:rsid w:val="00091B45"/>
    <w:rsid w:val="00091BFE"/>
    <w:rsid w:val="000A2B96"/>
    <w:rsid w:val="000A726F"/>
    <w:rsid w:val="000A78E0"/>
    <w:rsid w:val="000B2A36"/>
    <w:rsid w:val="000B4002"/>
    <w:rsid w:val="000B4F30"/>
    <w:rsid w:val="000B66C7"/>
    <w:rsid w:val="000C25C0"/>
    <w:rsid w:val="000C3B23"/>
    <w:rsid w:val="000C430D"/>
    <w:rsid w:val="000D040B"/>
    <w:rsid w:val="000D23A9"/>
    <w:rsid w:val="000D2C86"/>
    <w:rsid w:val="000D7398"/>
    <w:rsid w:val="000E14D8"/>
    <w:rsid w:val="000F222E"/>
    <w:rsid w:val="000F2B40"/>
    <w:rsid w:val="000F5B6A"/>
    <w:rsid w:val="000F7F54"/>
    <w:rsid w:val="001011F6"/>
    <w:rsid w:val="00104E0D"/>
    <w:rsid w:val="0010504A"/>
    <w:rsid w:val="00116BFA"/>
    <w:rsid w:val="00116E08"/>
    <w:rsid w:val="00120F4B"/>
    <w:rsid w:val="00122600"/>
    <w:rsid w:val="00125DE3"/>
    <w:rsid w:val="00134A39"/>
    <w:rsid w:val="001534FF"/>
    <w:rsid w:val="00153B21"/>
    <w:rsid w:val="0016159A"/>
    <w:rsid w:val="001638CC"/>
    <w:rsid w:val="00164176"/>
    <w:rsid w:val="001759A7"/>
    <w:rsid w:val="00175C64"/>
    <w:rsid w:val="00176537"/>
    <w:rsid w:val="00180BE3"/>
    <w:rsid w:val="00181A23"/>
    <w:rsid w:val="00185603"/>
    <w:rsid w:val="00190D72"/>
    <w:rsid w:val="00193644"/>
    <w:rsid w:val="00193721"/>
    <w:rsid w:val="001961BA"/>
    <w:rsid w:val="001B0528"/>
    <w:rsid w:val="001B2D1C"/>
    <w:rsid w:val="001B67F9"/>
    <w:rsid w:val="001C0EB1"/>
    <w:rsid w:val="001C1D98"/>
    <w:rsid w:val="001C33C4"/>
    <w:rsid w:val="001C5211"/>
    <w:rsid w:val="001C606F"/>
    <w:rsid w:val="001D2690"/>
    <w:rsid w:val="001D3E60"/>
    <w:rsid w:val="001E5780"/>
    <w:rsid w:val="001E5ABB"/>
    <w:rsid w:val="001E6113"/>
    <w:rsid w:val="001F3268"/>
    <w:rsid w:val="001F4BE3"/>
    <w:rsid w:val="001F6D02"/>
    <w:rsid w:val="002030E9"/>
    <w:rsid w:val="00204B01"/>
    <w:rsid w:val="00211B14"/>
    <w:rsid w:val="00214FFC"/>
    <w:rsid w:val="00223417"/>
    <w:rsid w:val="002261C1"/>
    <w:rsid w:val="002376D8"/>
    <w:rsid w:val="00240D3B"/>
    <w:rsid w:val="0024722B"/>
    <w:rsid w:val="002504E8"/>
    <w:rsid w:val="00252D2F"/>
    <w:rsid w:val="00253E07"/>
    <w:rsid w:val="00254382"/>
    <w:rsid w:val="00254C39"/>
    <w:rsid w:val="00265121"/>
    <w:rsid w:val="00267E0C"/>
    <w:rsid w:val="0027031E"/>
    <w:rsid w:val="002711E7"/>
    <w:rsid w:val="002738D8"/>
    <w:rsid w:val="00273D62"/>
    <w:rsid w:val="00275A8F"/>
    <w:rsid w:val="00275FAB"/>
    <w:rsid w:val="0028703B"/>
    <w:rsid w:val="0029176D"/>
    <w:rsid w:val="00297D57"/>
    <w:rsid w:val="002A2062"/>
    <w:rsid w:val="002A31A1"/>
    <w:rsid w:val="002A3639"/>
    <w:rsid w:val="002A4A70"/>
    <w:rsid w:val="002A5343"/>
    <w:rsid w:val="002A61A5"/>
    <w:rsid w:val="002A6365"/>
    <w:rsid w:val="002B13EA"/>
    <w:rsid w:val="002B6527"/>
    <w:rsid w:val="002C135C"/>
    <w:rsid w:val="002C47DB"/>
    <w:rsid w:val="002C5E60"/>
    <w:rsid w:val="002E305D"/>
    <w:rsid w:val="002E45DD"/>
    <w:rsid w:val="002E65D5"/>
    <w:rsid w:val="002E6F1C"/>
    <w:rsid w:val="002E7B28"/>
    <w:rsid w:val="002F18ED"/>
    <w:rsid w:val="002F210F"/>
    <w:rsid w:val="002F329F"/>
    <w:rsid w:val="002F63E3"/>
    <w:rsid w:val="002F66D1"/>
    <w:rsid w:val="002F74D7"/>
    <w:rsid w:val="0030124B"/>
    <w:rsid w:val="00311B44"/>
    <w:rsid w:val="00313D3A"/>
    <w:rsid w:val="00314531"/>
    <w:rsid w:val="00316303"/>
    <w:rsid w:val="00333FD9"/>
    <w:rsid w:val="00341DD3"/>
    <w:rsid w:val="00341FC1"/>
    <w:rsid w:val="00353CF4"/>
    <w:rsid w:val="00364679"/>
    <w:rsid w:val="0037040B"/>
    <w:rsid w:val="00376D81"/>
    <w:rsid w:val="00386074"/>
    <w:rsid w:val="00386A02"/>
    <w:rsid w:val="003921D8"/>
    <w:rsid w:val="00392D7B"/>
    <w:rsid w:val="0039308E"/>
    <w:rsid w:val="0039758C"/>
    <w:rsid w:val="003A6170"/>
    <w:rsid w:val="003A7F17"/>
    <w:rsid w:val="003B2193"/>
    <w:rsid w:val="003B4FA5"/>
    <w:rsid w:val="003C3A5E"/>
    <w:rsid w:val="003C3B7C"/>
    <w:rsid w:val="003D17A2"/>
    <w:rsid w:val="003D30E8"/>
    <w:rsid w:val="003D3BDD"/>
    <w:rsid w:val="003D565C"/>
    <w:rsid w:val="003E4A1C"/>
    <w:rsid w:val="003E5644"/>
    <w:rsid w:val="003F5BF8"/>
    <w:rsid w:val="00401BD7"/>
    <w:rsid w:val="00407B71"/>
    <w:rsid w:val="0041029D"/>
    <w:rsid w:val="00412BE2"/>
    <w:rsid w:val="00414B78"/>
    <w:rsid w:val="0041557D"/>
    <w:rsid w:val="00417976"/>
    <w:rsid w:val="00417A53"/>
    <w:rsid w:val="00425061"/>
    <w:rsid w:val="0043686A"/>
    <w:rsid w:val="004406B9"/>
    <w:rsid w:val="00441069"/>
    <w:rsid w:val="0044115B"/>
    <w:rsid w:val="0044218D"/>
    <w:rsid w:val="00444075"/>
    <w:rsid w:val="00444636"/>
    <w:rsid w:val="00452A8A"/>
    <w:rsid w:val="004533A1"/>
    <w:rsid w:val="00453869"/>
    <w:rsid w:val="0046123B"/>
    <w:rsid w:val="00461F41"/>
    <w:rsid w:val="00464B89"/>
    <w:rsid w:val="004672FA"/>
    <w:rsid w:val="004711EC"/>
    <w:rsid w:val="004747B8"/>
    <w:rsid w:val="00480BC7"/>
    <w:rsid w:val="00486554"/>
    <w:rsid w:val="004871AA"/>
    <w:rsid w:val="004912E2"/>
    <w:rsid w:val="00493C6F"/>
    <w:rsid w:val="00494C6E"/>
    <w:rsid w:val="004A0EE3"/>
    <w:rsid w:val="004A27CD"/>
    <w:rsid w:val="004A3550"/>
    <w:rsid w:val="004A3D8C"/>
    <w:rsid w:val="004A555F"/>
    <w:rsid w:val="004B6A5C"/>
    <w:rsid w:val="004B78E1"/>
    <w:rsid w:val="004C12C3"/>
    <w:rsid w:val="004E0AB7"/>
    <w:rsid w:val="004E78FD"/>
    <w:rsid w:val="004E7B08"/>
    <w:rsid w:val="004F2501"/>
    <w:rsid w:val="004F7011"/>
    <w:rsid w:val="00500273"/>
    <w:rsid w:val="00501D85"/>
    <w:rsid w:val="005049F6"/>
    <w:rsid w:val="00510A8E"/>
    <w:rsid w:val="00512338"/>
    <w:rsid w:val="00515D9C"/>
    <w:rsid w:val="00517FDB"/>
    <w:rsid w:val="005253F4"/>
    <w:rsid w:val="00527CD5"/>
    <w:rsid w:val="00527ECB"/>
    <w:rsid w:val="00530FB8"/>
    <w:rsid w:val="00531FBD"/>
    <w:rsid w:val="0053366A"/>
    <w:rsid w:val="00534FFD"/>
    <w:rsid w:val="00537A7A"/>
    <w:rsid w:val="00541856"/>
    <w:rsid w:val="0054266A"/>
    <w:rsid w:val="00552462"/>
    <w:rsid w:val="00556C68"/>
    <w:rsid w:val="005670C0"/>
    <w:rsid w:val="0057145B"/>
    <w:rsid w:val="0058457F"/>
    <w:rsid w:val="00587BF6"/>
    <w:rsid w:val="005925E7"/>
    <w:rsid w:val="00592733"/>
    <w:rsid w:val="00595A52"/>
    <w:rsid w:val="005A1603"/>
    <w:rsid w:val="005A1EB8"/>
    <w:rsid w:val="005A455C"/>
    <w:rsid w:val="005A5F40"/>
    <w:rsid w:val="005A674E"/>
    <w:rsid w:val="005B3C9C"/>
    <w:rsid w:val="005B4638"/>
    <w:rsid w:val="005B5D0F"/>
    <w:rsid w:val="005C5FF3"/>
    <w:rsid w:val="005C7F94"/>
    <w:rsid w:val="005D10BF"/>
    <w:rsid w:val="005D173E"/>
    <w:rsid w:val="005D38DA"/>
    <w:rsid w:val="005D396B"/>
    <w:rsid w:val="005E0EC9"/>
    <w:rsid w:val="005E0FC7"/>
    <w:rsid w:val="005F1323"/>
    <w:rsid w:val="005F28BB"/>
    <w:rsid w:val="005F3E08"/>
    <w:rsid w:val="005F788A"/>
    <w:rsid w:val="005F7CE4"/>
    <w:rsid w:val="006017F9"/>
    <w:rsid w:val="006056EF"/>
    <w:rsid w:val="00605942"/>
    <w:rsid w:val="00611679"/>
    <w:rsid w:val="006128C7"/>
    <w:rsid w:val="00612DF8"/>
    <w:rsid w:val="00613D7D"/>
    <w:rsid w:val="006152B5"/>
    <w:rsid w:val="00615A8A"/>
    <w:rsid w:val="00623D17"/>
    <w:rsid w:val="00624B83"/>
    <w:rsid w:val="00627EC8"/>
    <w:rsid w:val="00641B3B"/>
    <w:rsid w:val="006564DB"/>
    <w:rsid w:val="00660EE3"/>
    <w:rsid w:val="00665237"/>
    <w:rsid w:val="00670268"/>
    <w:rsid w:val="00670BE4"/>
    <w:rsid w:val="00676B57"/>
    <w:rsid w:val="00682C1B"/>
    <w:rsid w:val="00682E16"/>
    <w:rsid w:val="006856A5"/>
    <w:rsid w:val="00690F53"/>
    <w:rsid w:val="00692FBE"/>
    <w:rsid w:val="006939D6"/>
    <w:rsid w:val="006A1BE0"/>
    <w:rsid w:val="006A4F93"/>
    <w:rsid w:val="006B4B9E"/>
    <w:rsid w:val="006C40F5"/>
    <w:rsid w:val="006D07F9"/>
    <w:rsid w:val="006D0CEC"/>
    <w:rsid w:val="006D13B7"/>
    <w:rsid w:val="006D3ACE"/>
    <w:rsid w:val="006D7A5D"/>
    <w:rsid w:val="006E2924"/>
    <w:rsid w:val="006E4369"/>
    <w:rsid w:val="006F01B0"/>
    <w:rsid w:val="006F4D07"/>
    <w:rsid w:val="006F683D"/>
    <w:rsid w:val="006F7B1E"/>
    <w:rsid w:val="00702777"/>
    <w:rsid w:val="00705935"/>
    <w:rsid w:val="00712069"/>
    <w:rsid w:val="007120F8"/>
    <w:rsid w:val="00717152"/>
    <w:rsid w:val="007219F0"/>
    <w:rsid w:val="007255EE"/>
    <w:rsid w:val="00731E83"/>
    <w:rsid w:val="00735697"/>
    <w:rsid w:val="00735ABA"/>
    <w:rsid w:val="00736029"/>
    <w:rsid w:val="00743A47"/>
    <w:rsid w:val="0075428F"/>
    <w:rsid w:val="00771788"/>
    <w:rsid w:val="007730B1"/>
    <w:rsid w:val="00773B4B"/>
    <w:rsid w:val="00773CB5"/>
    <w:rsid w:val="00775E87"/>
    <w:rsid w:val="00782222"/>
    <w:rsid w:val="007867E7"/>
    <w:rsid w:val="007936ED"/>
    <w:rsid w:val="0079604A"/>
    <w:rsid w:val="007A105F"/>
    <w:rsid w:val="007A1471"/>
    <w:rsid w:val="007A6912"/>
    <w:rsid w:val="007A7746"/>
    <w:rsid w:val="007B6388"/>
    <w:rsid w:val="007B7A84"/>
    <w:rsid w:val="007C0A5F"/>
    <w:rsid w:val="007C182F"/>
    <w:rsid w:val="007C64E3"/>
    <w:rsid w:val="007D28E3"/>
    <w:rsid w:val="007D3572"/>
    <w:rsid w:val="007D7323"/>
    <w:rsid w:val="007E2E7A"/>
    <w:rsid w:val="007E3238"/>
    <w:rsid w:val="007E6838"/>
    <w:rsid w:val="00803F3C"/>
    <w:rsid w:val="00804CFE"/>
    <w:rsid w:val="0080585B"/>
    <w:rsid w:val="00811C94"/>
    <w:rsid w:val="00811CF1"/>
    <w:rsid w:val="0082354A"/>
    <w:rsid w:val="008301C1"/>
    <w:rsid w:val="008438D7"/>
    <w:rsid w:val="008477C1"/>
    <w:rsid w:val="00847B29"/>
    <w:rsid w:val="008551B9"/>
    <w:rsid w:val="00860E5A"/>
    <w:rsid w:val="00862637"/>
    <w:rsid w:val="008664AB"/>
    <w:rsid w:val="00867AB6"/>
    <w:rsid w:val="0087100B"/>
    <w:rsid w:val="008717DC"/>
    <w:rsid w:val="00871B9C"/>
    <w:rsid w:val="008761DF"/>
    <w:rsid w:val="00877493"/>
    <w:rsid w:val="008779B6"/>
    <w:rsid w:val="00887A91"/>
    <w:rsid w:val="00890030"/>
    <w:rsid w:val="00891C80"/>
    <w:rsid w:val="0089480E"/>
    <w:rsid w:val="00895746"/>
    <w:rsid w:val="008A24C7"/>
    <w:rsid w:val="008A26EE"/>
    <w:rsid w:val="008B113A"/>
    <w:rsid w:val="008B6AD3"/>
    <w:rsid w:val="008B6ECA"/>
    <w:rsid w:val="008C25E3"/>
    <w:rsid w:val="008C3CEE"/>
    <w:rsid w:val="008C5A82"/>
    <w:rsid w:val="008C7C06"/>
    <w:rsid w:val="008D00A5"/>
    <w:rsid w:val="008F13A1"/>
    <w:rsid w:val="008F36FF"/>
    <w:rsid w:val="008F6BC4"/>
    <w:rsid w:val="00901D49"/>
    <w:rsid w:val="009024EE"/>
    <w:rsid w:val="00904460"/>
    <w:rsid w:val="0090559A"/>
    <w:rsid w:val="00905742"/>
    <w:rsid w:val="00905C8D"/>
    <w:rsid w:val="00907535"/>
    <w:rsid w:val="00907F42"/>
    <w:rsid w:val="00910044"/>
    <w:rsid w:val="009122B1"/>
    <w:rsid w:val="00913129"/>
    <w:rsid w:val="009164B1"/>
    <w:rsid w:val="00917C70"/>
    <w:rsid w:val="0092042D"/>
    <w:rsid w:val="009228DF"/>
    <w:rsid w:val="00924E84"/>
    <w:rsid w:val="009402D1"/>
    <w:rsid w:val="00942986"/>
    <w:rsid w:val="00942D2B"/>
    <w:rsid w:val="00947FCC"/>
    <w:rsid w:val="009509C1"/>
    <w:rsid w:val="00951EB9"/>
    <w:rsid w:val="00952870"/>
    <w:rsid w:val="0096762C"/>
    <w:rsid w:val="00971F8A"/>
    <w:rsid w:val="009745A9"/>
    <w:rsid w:val="00983AF6"/>
    <w:rsid w:val="009850FB"/>
    <w:rsid w:val="00985A10"/>
    <w:rsid w:val="009863C1"/>
    <w:rsid w:val="00995CD2"/>
    <w:rsid w:val="00996946"/>
    <w:rsid w:val="009A1733"/>
    <w:rsid w:val="009B523B"/>
    <w:rsid w:val="009B752B"/>
    <w:rsid w:val="009C48D5"/>
    <w:rsid w:val="009D1410"/>
    <w:rsid w:val="009D25FE"/>
    <w:rsid w:val="009D7E91"/>
    <w:rsid w:val="009E2194"/>
    <w:rsid w:val="009E533E"/>
    <w:rsid w:val="009F0198"/>
    <w:rsid w:val="009F115C"/>
    <w:rsid w:val="009F1934"/>
    <w:rsid w:val="009F3A1C"/>
    <w:rsid w:val="009F4472"/>
    <w:rsid w:val="009F52AC"/>
    <w:rsid w:val="00A061D7"/>
    <w:rsid w:val="00A105CA"/>
    <w:rsid w:val="00A1133D"/>
    <w:rsid w:val="00A14A9C"/>
    <w:rsid w:val="00A1693B"/>
    <w:rsid w:val="00A23A2D"/>
    <w:rsid w:val="00A30E81"/>
    <w:rsid w:val="00A341D8"/>
    <w:rsid w:val="00A34804"/>
    <w:rsid w:val="00A444EC"/>
    <w:rsid w:val="00A47E64"/>
    <w:rsid w:val="00A54207"/>
    <w:rsid w:val="00A551F8"/>
    <w:rsid w:val="00A57255"/>
    <w:rsid w:val="00A63BBA"/>
    <w:rsid w:val="00A66CCA"/>
    <w:rsid w:val="00A67B50"/>
    <w:rsid w:val="00A70926"/>
    <w:rsid w:val="00A76782"/>
    <w:rsid w:val="00A84517"/>
    <w:rsid w:val="00A90E11"/>
    <w:rsid w:val="00A941CF"/>
    <w:rsid w:val="00A96B98"/>
    <w:rsid w:val="00AA213F"/>
    <w:rsid w:val="00AA4161"/>
    <w:rsid w:val="00AB44FD"/>
    <w:rsid w:val="00AB69BE"/>
    <w:rsid w:val="00AD089D"/>
    <w:rsid w:val="00AD39E6"/>
    <w:rsid w:val="00AE2601"/>
    <w:rsid w:val="00AF361D"/>
    <w:rsid w:val="00B00B96"/>
    <w:rsid w:val="00B02D3E"/>
    <w:rsid w:val="00B05723"/>
    <w:rsid w:val="00B069F9"/>
    <w:rsid w:val="00B10FC7"/>
    <w:rsid w:val="00B17016"/>
    <w:rsid w:val="00B22F6A"/>
    <w:rsid w:val="00B27819"/>
    <w:rsid w:val="00B27F7E"/>
    <w:rsid w:val="00B31114"/>
    <w:rsid w:val="00B313ED"/>
    <w:rsid w:val="00B31FA9"/>
    <w:rsid w:val="00B35935"/>
    <w:rsid w:val="00B37E63"/>
    <w:rsid w:val="00B444A2"/>
    <w:rsid w:val="00B450C0"/>
    <w:rsid w:val="00B45BA9"/>
    <w:rsid w:val="00B531BE"/>
    <w:rsid w:val="00B628D2"/>
    <w:rsid w:val="00B62CFB"/>
    <w:rsid w:val="00B661B0"/>
    <w:rsid w:val="00B72D61"/>
    <w:rsid w:val="00B730B7"/>
    <w:rsid w:val="00B77844"/>
    <w:rsid w:val="00B8231A"/>
    <w:rsid w:val="00B82745"/>
    <w:rsid w:val="00BA1B99"/>
    <w:rsid w:val="00BA2DBD"/>
    <w:rsid w:val="00BB0414"/>
    <w:rsid w:val="00BB55C0"/>
    <w:rsid w:val="00BC0920"/>
    <w:rsid w:val="00BC29FA"/>
    <w:rsid w:val="00BC32C8"/>
    <w:rsid w:val="00BC6987"/>
    <w:rsid w:val="00BE033C"/>
    <w:rsid w:val="00BE0F91"/>
    <w:rsid w:val="00BF39F0"/>
    <w:rsid w:val="00BF4112"/>
    <w:rsid w:val="00BF4EA2"/>
    <w:rsid w:val="00C02012"/>
    <w:rsid w:val="00C11FDF"/>
    <w:rsid w:val="00C34790"/>
    <w:rsid w:val="00C36A26"/>
    <w:rsid w:val="00C36F65"/>
    <w:rsid w:val="00C41D47"/>
    <w:rsid w:val="00C4693E"/>
    <w:rsid w:val="00C46AD1"/>
    <w:rsid w:val="00C4731B"/>
    <w:rsid w:val="00C572C4"/>
    <w:rsid w:val="00C6146B"/>
    <w:rsid w:val="00C64A25"/>
    <w:rsid w:val="00C651C2"/>
    <w:rsid w:val="00C703FA"/>
    <w:rsid w:val="00C731BB"/>
    <w:rsid w:val="00C77086"/>
    <w:rsid w:val="00C77AB9"/>
    <w:rsid w:val="00C830C4"/>
    <w:rsid w:val="00C915E9"/>
    <w:rsid w:val="00CA151C"/>
    <w:rsid w:val="00CA5361"/>
    <w:rsid w:val="00CA598F"/>
    <w:rsid w:val="00CA5BE8"/>
    <w:rsid w:val="00CB1900"/>
    <w:rsid w:val="00CB43C1"/>
    <w:rsid w:val="00CC4A9B"/>
    <w:rsid w:val="00CD077D"/>
    <w:rsid w:val="00CD1AC9"/>
    <w:rsid w:val="00CE1FA5"/>
    <w:rsid w:val="00CE5183"/>
    <w:rsid w:val="00CF10DD"/>
    <w:rsid w:val="00CF32E0"/>
    <w:rsid w:val="00CF7C61"/>
    <w:rsid w:val="00D00358"/>
    <w:rsid w:val="00D10114"/>
    <w:rsid w:val="00D13E83"/>
    <w:rsid w:val="00D22310"/>
    <w:rsid w:val="00D272B5"/>
    <w:rsid w:val="00D30E78"/>
    <w:rsid w:val="00D4228E"/>
    <w:rsid w:val="00D43AED"/>
    <w:rsid w:val="00D453EB"/>
    <w:rsid w:val="00D51A93"/>
    <w:rsid w:val="00D6348A"/>
    <w:rsid w:val="00D66534"/>
    <w:rsid w:val="00D73323"/>
    <w:rsid w:val="00D768CA"/>
    <w:rsid w:val="00D828FA"/>
    <w:rsid w:val="00D83DC3"/>
    <w:rsid w:val="00D86ACD"/>
    <w:rsid w:val="00D87B22"/>
    <w:rsid w:val="00D91404"/>
    <w:rsid w:val="00D91E55"/>
    <w:rsid w:val="00D937F4"/>
    <w:rsid w:val="00DA261F"/>
    <w:rsid w:val="00DA5701"/>
    <w:rsid w:val="00DB4D6B"/>
    <w:rsid w:val="00DB68E7"/>
    <w:rsid w:val="00DC2302"/>
    <w:rsid w:val="00DE50C1"/>
    <w:rsid w:val="00DE5A44"/>
    <w:rsid w:val="00DE71C1"/>
    <w:rsid w:val="00DF34C6"/>
    <w:rsid w:val="00DF3849"/>
    <w:rsid w:val="00DF4D3B"/>
    <w:rsid w:val="00E016A0"/>
    <w:rsid w:val="00E04378"/>
    <w:rsid w:val="00E12CC5"/>
    <w:rsid w:val="00E138E0"/>
    <w:rsid w:val="00E151E2"/>
    <w:rsid w:val="00E2000D"/>
    <w:rsid w:val="00E300B7"/>
    <w:rsid w:val="00E3132E"/>
    <w:rsid w:val="00E34D88"/>
    <w:rsid w:val="00E36EA0"/>
    <w:rsid w:val="00E448C1"/>
    <w:rsid w:val="00E462C6"/>
    <w:rsid w:val="00E470AC"/>
    <w:rsid w:val="00E54E30"/>
    <w:rsid w:val="00E61F30"/>
    <w:rsid w:val="00E657E1"/>
    <w:rsid w:val="00E67DF0"/>
    <w:rsid w:val="00E7274C"/>
    <w:rsid w:val="00E74E00"/>
    <w:rsid w:val="00E75C57"/>
    <w:rsid w:val="00E76A4E"/>
    <w:rsid w:val="00E83517"/>
    <w:rsid w:val="00E83DDC"/>
    <w:rsid w:val="00E86F85"/>
    <w:rsid w:val="00E90364"/>
    <w:rsid w:val="00E9043A"/>
    <w:rsid w:val="00E928DB"/>
    <w:rsid w:val="00E9290B"/>
    <w:rsid w:val="00E9290E"/>
    <w:rsid w:val="00E94932"/>
    <w:rsid w:val="00E9626F"/>
    <w:rsid w:val="00EA0753"/>
    <w:rsid w:val="00EA13EE"/>
    <w:rsid w:val="00EA5DB7"/>
    <w:rsid w:val="00EA73A8"/>
    <w:rsid w:val="00EB6404"/>
    <w:rsid w:val="00EC2AA7"/>
    <w:rsid w:val="00EC40AD"/>
    <w:rsid w:val="00EC789B"/>
    <w:rsid w:val="00ED54BA"/>
    <w:rsid w:val="00ED72D3"/>
    <w:rsid w:val="00ED7AE8"/>
    <w:rsid w:val="00EF09B3"/>
    <w:rsid w:val="00EF1067"/>
    <w:rsid w:val="00EF29AB"/>
    <w:rsid w:val="00EF56AF"/>
    <w:rsid w:val="00EF6451"/>
    <w:rsid w:val="00F02C40"/>
    <w:rsid w:val="00F04883"/>
    <w:rsid w:val="00F12F88"/>
    <w:rsid w:val="00F139CB"/>
    <w:rsid w:val="00F1515F"/>
    <w:rsid w:val="00F15D15"/>
    <w:rsid w:val="00F17525"/>
    <w:rsid w:val="00F17798"/>
    <w:rsid w:val="00F23E72"/>
    <w:rsid w:val="00F24917"/>
    <w:rsid w:val="00F30890"/>
    <w:rsid w:val="00F30D40"/>
    <w:rsid w:val="00F410DF"/>
    <w:rsid w:val="00F437CE"/>
    <w:rsid w:val="00F4479E"/>
    <w:rsid w:val="00F52598"/>
    <w:rsid w:val="00F5522D"/>
    <w:rsid w:val="00F56005"/>
    <w:rsid w:val="00F57AF6"/>
    <w:rsid w:val="00F67FBD"/>
    <w:rsid w:val="00F70259"/>
    <w:rsid w:val="00F72823"/>
    <w:rsid w:val="00F745E0"/>
    <w:rsid w:val="00F8225E"/>
    <w:rsid w:val="00F86418"/>
    <w:rsid w:val="00F865E6"/>
    <w:rsid w:val="00F91534"/>
    <w:rsid w:val="00F92794"/>
    <w:rsid w:val="00F9297B"/>
    <w:rsid w:val="00F93294"/>
    <w:rsid w:val="00F93714"/>
    <w:rsid w:val="00FA49E1"/>
    <w:rsid w:val="00FA6416"/>
    <w:rsid w:val="00FA6611"/>
    <w:rsid w:val="00FA6ACB"/>
    <w:rsid w:val="00FB1051"/>
    <w:rsid w:val="00FB4963"/>
    <w:rsid w:val="00FB5912"/>
    <w:rsid w:val="00FC0D00"/>
    <w:rsid w:val="00FC3BDE"/>
    <w:rsid w:val="00FD350A"/>
    <w:rsid w:val="00FD74F3"/>
    <w:rsid w:val="00FE4EBF"/>
    <w:rsid w:val="00FE57CC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A8FA1"/>
  <w15:docId w15:val="{C35DF1DD-62B2-4E3A-84C5-C543CCC3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F6"/>
  </w:style>
  <w:style w:type="paragraph" w:styleId="1">
    <w:name w:val="heading 1"/>
    <w:basedOn w:val="a"/>
    <w:next w:val="a"/>
    <w:link w:val="10"/>
    <w:uiPriority w:val="99"/>
    <w:qFormat/>
    <w:rsid w:val="0019372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3721"/>
    <w:rPr>
      <w:sz w:val="28"/>
    </w:rPr>
  </w:style>
  <w:style w:type="paragraph" w:styleId="a5">
    <w:name w:val="Body Text Indent"/>
    <w:basedOn w:val="a"/>
    <w:link w:val="a6"/>
    <w:uiPriority w:val="99"/>
    <w:rsid w:val="0019372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9372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9372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93721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9372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Заголовок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8E4F-0261-42CE-95EE-749AFF83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3285</TotalTime>
  <Pages>35</Pages>
  <Words>6869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274</cp:revision>
  <cp:lastPrinted>2023-09-19T08:36:00Z</cp:lastPrinted>
  <dcterms:created xsi:type="dcterms:W3CDTF">2018-11-09T13:07:00Z</dcterms:created>
  <dcterms:modified xsi:type="dcterms:W3CDTF">2023-09-19T08:44:00Z</dcterms:modified>
</cp:coreProperties>
</file>