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559CE5D0" w:rsidR="00CC4A9B" w:rsidRPr="00CC4A9B" w:rsidRDefault="0041029D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9402D1">
        <w:rPr>
          <w:b/>
          <w:sz w:val="28"/>
          <w:szCs w:val="28"/>
        </w:rPr>
        <w:t>4</w:t>
      </w:r>
      <w:r w:rsidR="007D3572">
        <w:rPr>
          <w:b/>
          <w:sz w:val="28"/>
          <w:szCs w:val="28"/>
        </w:rPr>
        <w:t>.</w:t>
      </w:r>
      <w:r w:rsidR="009402D1">
        <w:rPr>
          <w:b/>
          <w:sz w:val="28"/>
          <w:szCs w:val="28"/>
        </w:rPr>
        <w:t>05</w:t>
      </w:r>
      <w:r w:rsidR="00494C6E">
        <w:rPr>
          <w:b/>
          <w:sz w:val="28"/>
          <w:szCs w:val="28"/>
        </w:rPr>
        <w:t>.202</w:t>
      </w:r>
      <w:r w:rsidR="009402D1">
        <w:rPr>
          <w:b/>
          <w:sz w:val="28"/>
          <w:szCs w:val="28"/>
        </w:rPr>
        <w:t>3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>
        <w:rPr>
          <w:b/>
          <w:bCs/>
          <w:sz w:val="28"/>
          <w:szCs w:val="28"/>
        </w:rPr>
        <w:t xml:space="preserve"> </w:t>
      </w:r>
      <w:r w:rsidR="00AA213F">
        <w:rPr>
          <w:b/>
          <w:bCs/>
          <w:sz w:val="28"/>
          <w:szCs w:val="28"/>
        </w:rPr>
        <w:t>18</w:t>
      </w:r>
      <w:r w:rsidR="00AA213F" w:rsidRPr="00AA213F">
        <w:rPr>
          <w:b/>
          <w:bCs/>
          <w:sz w:val="28"/>
          <w:szCs w:val="28"/>
        </w:rPr>
        <w:t>2</w:t>
      </w:r>
      <w:r w:rsidR="00CC4A9B" w:rsidRPr="00CC4A9B">
        <w:rPr>
          <w:b/>
          <w:bCs/>
          <w:sz w:val="28"/>
          <w:szCs w:val="28"/>
        </w:rPr>
        <w:t xml:space="preserve">  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</w:t>
      </w:r>
      <w:r w:rsidRPr="00887E00">
        <w:rPr>
          <w:kern w:val="2"/>
          <w:sz w:val="28"/>
          <w:szCs w:val="28"/>
        </w:rPr>
        <w:lastRenderedPageBreak/>
        <w:t>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0C0E8A10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537A7A">
        <w:rPr>
          <w:kern w:val="2"/>
          <w:sz w:val="28"/>
          <w:szCs w:val="28"/>
        </w:rPr>
        <w:t>2</w:t>
      </w:r>
      <w:r w:rsidR="009402D1">
        <w:rPr>
          <w:kern w:val="2"/>
          <w:sz w:val="28"/>
          <w:szCs w:val="28"/>
        </w:rPr>
        <w:t>8</w:t>
      </w:r>
      <w:r w:rsidR="00F5522D">
        <w:rPr>
          <w:kern w:val="2"/>
          <w:sz w:val="28"/>
          <w:szCs w:val="28"/>
        </w:rPr>
        <w:t>.</w:t>
      </w:r>
      <w:r w:rsidR="009402D1">
        <w:rPr>
          <w:kern w:val="2"/>
          <w:sz w:val="28"/>
          <w:szCs w:val="28"/>
        </w:rPr>
        <w:t>12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</w:t>
      </w:r>
      <w:r w:rsidR="002F18ED">
        <w:rPr>
          <w:kern w:val="2"/>
          <w:sz w:val="28"/>
          <w:szCs w:val="28"/>
        </w:rPr>
        <w:t>2</w:t>
      </w:r>
      <w:r w:rsidR="00071892">
        <w:rPr>
          <w:kern w:val="2"/>
          <w:sz w:val="28"/>
          <w:szCs w:val="28"/>
        </w:rPr>
        <w:t xml:space="preserve">г. № </w:t>
      </w:r>
      <w:r w:rsidR="009402D1">
        <w:rPr>
          <w:kern w:val="2"/>
          <w:sz w:val="28"/>
          <w:szCs w:val="28"/>
        </w:rPr>
        <w:t>457</w:t>
      </w:r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1A0682F6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6F01B0">
        <w:rPr>
          <w:sz w:val="28"/>
          <w:szCs w:val="28"/>
        </w:rPr>
        <w:t>И. С. Кирпичкова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6AFBECCB" w:rsidR="00275FAB" w:rsidRPr="00AA213F" w:rsidRDefault="00275FAB" w:rsidP="00275FAB">
      <w:pPr>
        <w:ind w:left="6237"/>
        <w:jc w:val="center"/>
        <w:rPr>
          <w:kern w:val="2"/>
          <w:sz w:val="28"/>
          <w:szCs w:val="28"/>
          <w:lang w:val="en-US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41029D">
        <w:rPr>
          <w:kern w:val="2"/>
          <w:sz w:val="28"/>
          <w:szCs w:val="28"/>
        </w:rPr>
        <w:t>2</w:t>
      </w:r>
      <w:r w:rsidR="009402D1">
        <w:rPr>
          <w:kern w:val="2"/>
          <w:sz w:val="28"/>
          <w:szCs w:val="28"/>
        </w:rPr>
        <w:t>4</w:t>
      </w:r>
      <w:r w:rsidR="00A105CA">
        <w:rPr>
          <w:kern w:val="2"/>
          <w:sz w:val="28"/>
          <w:szCs w:val="28"/>
        </w:rPr>
        <w:t>.</w:t>
      </w:r>
      <w:r w:rsidR="009402D1">
        <w:rPr>
          <w:kern w:val="2"/>
          <w:sz w:val="28"/>
          <w:szCs w:val="28"/>
        </w:rPr>
        <w:t>05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9402D1">
        <w:rPr>
          <w:kern w:val="2"/>
          <w:sz w:val="28"/>
          <w:szCs w:val="28"/>
        </w:rPr>
        <w:t>3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9402D1">
        <w:rPr>
          <w:kern w:val="2"/>
          <w:sz w:val="28"/>
          <w:szCs w:val="28"/>
        </w:rPr>
        <w:t>18</w:t>
      </w:r>
      <w:r w:rsidR="00AA213F">
        <w:rPr>
          <w:kern w:val="2"/>
          <w:sz w:val="28"/>
          <w:szCs w:val="28"/>
          <w:lang w:val="en-US"/>
        </w:rPr>
        <w:t>2</w:t>
      </w:r>
      <w:bookmarkStart w:id="0" w:name="_GoBack"/>
      <w:bookmarkEnd w:id="0"/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406096D7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402D1">
              <w:rPr>
                <w:kern w:val="2"/>
                <w:sz w:val="28"/>
                <w:szCs w:val="28"/>
              </w:rPr>
              <w:t>126119,0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14127A1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592733">
              <w:rPr>
                <w:kern w:val="2"/>
                <w:sz w:val="28"/>
                <w:szCs w:val="28"/>
              </w:rPr>
              <w:t>29541,3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2822659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9749,7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42CAFA0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9402D1">
              <w:rPr>
                <w:kern w:val="2"/>
                <w:sz w:val="28"/>
                <w:szCs w:val="28"/>
              </w:rPr>
              <w:t>9340,9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3886E16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7D3572">
              <w:rPr>
                <w:kern w:val="2"/>
                <w:sz w:val="28"/>
                <w:szCs w:val="28"/>
              </w:rPr>
              <w:t>415,6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6D95F92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50494,9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67E4CBD2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2A6C853" w14:textId="77777777" w:rsid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</w:p>
          <w:p w14:paraId="43A4AB7A" w14:textId="133265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федерального</w:t>
            </w:r>
            <w:r w:rsidRPr="00311B44">
              <w:rPr>
                <w:kern w:val="2"/>
                <w:sz w:val="28"/>
                <w:szCs w:val="28"/>
              </w:rPr>
              <w:t xml:space="preserve"> бюджета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11B44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1F532CEE" w14:textId="6E49C560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EF767C" w14:textId="3701F7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1A14C97" w14:textId="2B43E386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03F2A8" w14:textId="029D1FB3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2022 году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680DA8B" w14:textId="3DF548C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84CDEB9" w14:textId="3BBDB002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80947A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370ED9D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4FC6DBF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1AF1D06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49D3C273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lastRenderedPageBreak/>
              <w:t>в 2029 году – 0,0 тыс. рублей;</w:t>
            </w:r>
          </w:p>
          <w:p w14:paraId="4F6C2D00" w14:textId="5BD78BDE" w:rsidR="00EF09B3" w:rsidRPr="00CF7C61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14:paraId="5518A73B" w14:textId="77777777" w:rsidR="00311B44" w:rsidRDefault="00311B44" w:rsidP="00275FAB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14:paraId="2DFB58D5" w14:textId="3D8CE82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9402D1">
              <w:rPr>
                <w:spacing w:val="-4"/>
                <w:kern w:val="2"/>
                <w:sz w:val="28"/>
                <w:szCs w:val="28"/>
              </w:rPr>
              <w:t>100737,66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390DDBF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26660,46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70729D7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6306,7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0025FACE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9402D1">
              <w:rPr>
                <w:kern w:val="2"/>
                <w:sz w:val="28"/>
                <w:szCs w:val="28"/>
              </w:rPr>
              <w:t>4673,6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6E811C6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EF09B3">
              <w:rPr>
                <w:kern w:val="2"/>
                <w:sz w:val="28"/>
                <w:szCs w:val="28"/>
              </w:rPr>
              <w:t>91,5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8FDACB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46414,8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45F3BD86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2BA8A08" w14:textId="77777777" w:rsidR="00311B44" w:rsidRPr="00CF7C61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6019700D" w14:textId="3DB9E867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9402D1">
              <w:rPr>
                <w:kern w:val="2"/>
                <w:sz w:val="28"/>
                <w:szCs w:val="28"/>
              </w:rPr>
              <w:t>23274,94</w:t>
            </w:r>
            <w:r w:rsidR="002F18ED">
              <w:rPr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6B38FB3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2880,84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617A3B55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CF32E0">
              <w:rPr>
                <w:kern w:val="2"/>
                <w:sz w:val="28"/>
                <w:szCs w:val="28"/>
              </w:rPr>
              <w:t>1336,6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26E3C33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9402D1">
              <w:rPr>
                <w:kern w:val="2"/>
                <w:sz w:val="28"/>
                <w:szCs w:val="28"/>
              </w:rPr>
              <w:t>4667,3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3F01807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CF32E0">
              <w:rPr>
                <w:kern w:val="2"/>
                <w:sz w:val="28"/>
                <w:szCs w:val="28"/>
              </w:rPr>
              <w:t>324,1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466796B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4080,1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6296DBD1" w14:textId="77777777" w:rsidR="00311B44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2F88DFA9" w14:textId="519F2D3A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28D1BC89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402D1">
              <w:rPr>
                <w:kern w:val="2"/>
                <w:sz w:val="28"/>
                <w:szCs w:val="28"/>
              </w:rPr>
              <w:t>88290,5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6CA42B2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28256,2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06AD6C2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E033C">
              <w:rPr>
                <w:kern w:val="2"/>
                <w:sz w:val="28"/>
                <w:szCs w:val="28"/>
              </w:rPr>
              <w:t>4</w:t>
            </w:r>
            <w:r w:rsidR="00CF32E0">
              <w:rPr>
                <w:kern w:val="2"/>
                <w:sz w:val="28"/>
                <w:szCs w:val="28"/>
              </w:rPr>
              <w:t>473,0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1B04FDBE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402D1">
              <w:rPr>
                <w:kern w:val="2"/>
                <w:sz w:val="28"/>
                <w:szCs w:val="28"/>
              </w:rPr>
              <w:t>5043,7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6B7C7B5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CF32E0">
              <w:rPr>
                <w:kern w:val="2"/>
                <w:sz w:val="28"/>
                <w:szCs w:val="28"/>
              </w:rPr>
              <w:t>40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4464AE6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50119,3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08DEFD8E" w14:textId="5D80A08C" w:rsidR="00311B44" w:rsidRPr="002F210F" w:rsidRDefault="00311B44" w:rsidP="00311B44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2"/>
                <w:kern w:val="2"/>
                <w:sz w:val="28"/>
                <w:szCs w:val="28"/>
              </w:rPr>
              <w:t>федерального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бюджета – </w:t>
            </w:r>
            <w:r>
              <w:rPr>
                <w:spacing w:val="-2"/>
                <w:kern w:val="2"/>
                <w:sz w:val="28"/>
                <w:szCs w:val="28"/>
              </w:rPr>
              <w:t>0,0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6DB1F5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194DDE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CD2679" w14:textId="319B397D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spacing w:val="-2"/>
                <w:kern w:val="2"/>
                <w:sz w:val="28"/>
                <w:szCs w:val="28"/>
              </w:rPr>
              <w:t>0,00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149CE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790127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2E019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00088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454C504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3170259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C1C64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8E0899B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0BDAC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696F9C" w14:textId="77777777" w:rsidR="00311B44" w:rsidRDefault="00311B44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</w:p>
          <w:p w14:paraId="58A4A274" w14:textId="25056CF2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9402D1">
              <w:rPr>
                <w:spacing w:val="-2"/>
                <w:kern w:val="2"/>
                <w:sz w:val="28"/>
                <w:szCs w:val="28"/>
              </w:rPr>
              <w:t>80945,96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AAB8E7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spacing w:val="-2"/>
                <w:kern w:val="2"/>
                <w:sz w:val="28"/>
                <w:szCs w:val="28"/>
              </w:rPr>
              <w:t>26128,66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2ECD539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5F7CE4">
              <w:rPr>
                <w:kern w:val="2"/>
                <w:sz w:val="28"/>
                <w:szCs w:val="28"/>
              </w:rPr>
              <w:t>3911,9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7D34E155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402D1">
              <w:rPr>
                <w:spacing w:val="-2"/>
                <w:kern w:val="2"/>
                <w:sz w:val="28"/>
                <w:szCs w:val="28"/>
              </w:rPr>
              <w:t>4582,1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3D85670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spacing w:val="-2"/>
                <w:kern w:val="2"/>
                <w:sz w:val="28"/>
                <w:szCs w:val="28"/>
              </w:rPr>
              <w:t>46323,3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724EBF0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9402D1">
              <w:rPr>
                <w:kern w:val="2"/>
                <w:sz w:val="28"/>
                <w:szCs w:val="28"/>
              </w:rPr>
              <w:t>7344,54</w:t>
            </w:r>
            <w:r w:rsidR="00AD39E6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3506FF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2127,54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32A73C39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E300B7">
              <w:rPr>
                <w:kern w:val="2"/>
                <w:sz w:val="28"/>
                <w:szCs w:val="28"/>
              </w:rPr>
              <w:t>561,1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2381661B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402D1">
              <w:rPr>
                <w:kern w:val="2"/>
                <w:sz w:val="28"/>
                <w:szCs w:val="28"/>
              </w:rPr>
              <w:t>461,6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2BBEC4F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745E0">
              <w:rPr>
                <w:kern w:val="2"/>
                <w:sz w:val="28"/>
                <w:szCs w:val="28"/>
              </w:rPr>
              <w:t>9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64D07C3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3796,0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Задачи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 xml:space="preserve">объектов коммунальной </w:t>
            </w:r>
            <w:r w:rsidR="00275FAB" w:rsidRPr="00080C48">
              <w:rPr>
                <w:kern w:val="2"/>
                <w:sz w:val="28"/>
                <w:szCs w:val="28"/>
              </w:rPr>
              <w:lastRenderedPageBreak/>
              <w:t>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5B5C4DDC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07535">
              <w:rPr>
                <w:kern w:val="2"/>
                <w:sz w:val="28"/>
                <w:szCs w:val="28"/>
              </w:rPr>
              <w:t>37828,5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3935C44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1285,1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454AF4A3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39308E">
              <w:rPr>
                <w:kern w:val="2"/>
                <w:sz w:val="28"/>
                <w:szCs w:val="28"/>
              </w:rPr>
              <w:t>5276,7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63F2972A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07535">
              <w:rPr>
                <w:kern w:val="2"/>
                <w:sz w:val="28"/>
                <w:szCs w:val="28"/>
              </w:rPr>
              <w:t>4297,2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48B3F9D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9308E">
              <w:rPr>
                <w:kern w:val="2"/>
                <w:sz w:val="28"/>
                <w:szCs w:val="28"/>
              </w:rPr>
              <w:t>375,6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3B4BB88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9308E">
              <w:rPr>
                <w:kern w:val="2"/>
                <w:sz w:val="28"/>
                <w:szCs w:val="28"/>
              </w:rPr>
              <w:t>375,6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FDD6D9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9F23E99" w14:textId="39CA0429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4"/>
                <w:kern w:val="2"/>
                <w:sz w:val="28"/>
                <w:szCs w:val="28"/>
              </w:rPr>
              <w:t>федераль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ного бюджета – </w:t>
            </w:r>
            <w:r w:rsidR="00907535">
              <w:rPr>
                <w:spacing w:val="-4"/>
                <w:kern w:val="2"/>
                <w:sz w:val="28"/>
                <w:szCs w:val="28"/>
              </w:rPr>
              <w:t>2106,4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6D585390" w14:textId="41A9507C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8AAF4D" w14:textId="20A2054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373FDB5" w14:textId="4EDD155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3D8CF69" w14:textId="2C759398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907535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99D400" w14:textId="131639F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B66CA36" w14:textId="5C80893A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6834A9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5B91655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9A73AD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54818C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CFABF90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A93B9C7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CC23170" w14:textId="77777777" w:rsidR="00AD39E6" w:rsidRPr="002F210F" w:rsidRDefault="00AD39E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4B18B68F" w14:textId="5EAF6D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0B2A36">
              <w:rPr>
                <w:spacing w:val="-4"/>
                <w:kern w:val="2"/>
                <w:sz w:val="28"/>
                <w:szCs w:val="28"/>
              </w:rPr>
              <w:t>19791,7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</w:t>
            </w:r>
            <w:r w:rsidRPr="002F210F">
              <w:rPr>
                <w:kern w:val="2"/>
                <w:sz w:val="28"/>
                <w:szCs w:val="28"/>
              </w:rPr>
              <w:lastRenderedPageBreak/>
              <w:t xml:space="preserve">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3DFEFB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531,8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295B52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2394,8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529EBA8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3A6170">
              <w:rPr>
                <w:kern w:val="2"/>
                <w:sz w:val="28"/>
                <w:szCs w:val="28"/>
              </w:rPr>
              <w:t>91,5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6F52F2A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6170">
              <w:rPr>
                <w:kern w:val="2"/>
                <w:sz w:val="28"/>
                <w:szCs w:val="28"/>
              </w:rPr>
              <w:t>91,5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5B40DE6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0B2A36">
              <w:rPr>
                <w:kern w:val="2"/>
                <w:sz w:val="28"/>
                <w:szCs w:val="28"/>
              </w:rPr>
              <w:t>91,5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C6773F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D8CAEF" w14:textId="77777777" w:rsidR="000B2A36" w:rsidRPr="002F210F" w:rsidRDefault="000B2A3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7F589D8C" w14:textId="68F1A7DC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907535">
              <w:rPr>
                <w:kern w:val="2"/>
                <w:sz w:val="28"/>
                <w:szCs w:val="28"/>
              </w:rPr>
              <w:t>15930,4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6ACB1B6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753,3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42D0C3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601,1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2FD0A49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07535">
              <w:rPr>
                <w:kern w:val="2"/>
                <w:sz w:val="28"/>
                <w:szCs w:val="28"/>
              </w:rPr>
              <w:t>4205,7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6315382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0B2A36">
              <w:rPr>
                <w:kern w:val="2"/>
                <w:sz w:val="28"/>
                <w:szCs w:val="28"/>
              </w:rPr>
              <w:t>284,1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1C2375D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0B2A36">
              <w:rPr>
                <w:kern w:val="2"/>
                <w:sz w:val="28"/>
                <w:szCs w:val="28"/>
              </w:rPr>
              <w:t>284,1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58B4FD2F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 </w:t>
      </w:r>
      <w:r w:rsidR="00494C6E">
        <w:rPr>
          <w:sz w:val="28"/>
          <w:szCs w:val="28"/>
        </w:rPr>
        <w:t>И. С. Кирпичков</w:t>
      </w:r>
      <w:r>
        <w:rPr>
          <w:sz w:val="28"/>
          <w:szCs w:val="28"/>
        </w:rPr>
        <w:t xml:space="preserve">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35"/>
        <w:gridCol w:w="835"/>
        <w:gridCol w:w="835"/>
        <w:gridCol w:w="835"/>
        <w:gridCol w:w="695"/>
        <w:gridCol w:w="696"/>
        <w:gridCol w:w="835"/>
        <w:gridCol w:w="695"/>
        <w:gridCol w:w="696"/>
        <w:gridCol w:w="696"/>
        <w:gridCol w:w="632"/>
        <w:gridCol w:w="741"/>
        <w:gridCol w:w="741"/>
      </w:tblGrid>
      <w:tr w:rsidR="006D7A5D" w:rsidRPr="00080C48" w14:paraId="33870F17" w14:textId="77777777" w:rsidTr="0044115B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907535" w:rsidRPr="001534FF" w14:paraId="7F8FB158" w14:textId="77777777" w:rsidTr="0090753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907535" w:rsidRPr="00080C48" w:rsidRDefault="00907535" w:rsidP="00907535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907535" w:rsidRPr="00080C48" w:rsidRDefault="00907535" w:rsidP="00907535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 xml:space="preserve">«Обеспечение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907535" w:rsidRPr="00080C48" w:rsidRDefault="00907535" w:rsidP="00907535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7A53E952" w:rsidR="00907535" w:rsidRPr="0087100B" w:rsidRDefault="00907535" w:rsidP="00907535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126 119,00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7BE79C0D" w:rsidR="00907535" w:rsidRPr="0087100B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15 159,40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53DA3092" w:rsidR="00907535" w:rsidRPr="0087100B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10 023,20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52E69FCC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29 541,30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3D23B62E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9 749,70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47834D08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9 340,90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0FEE8D73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415,60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5436EEDC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50 494,90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907535" w:rsidRPr="00080C48" w14:paraId="58DB0EE6" w14:textId="77777777" w:rsidTr="00907535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907535" w:rsidRPr="00080C48" w:rsidRDefault="00907535" w:rsidP="00907535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907535" w:rsidRPr="00080C48" w:rsidRDefault="00907535" w:rsidP="00907535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907535" w:rsidRPr="00080C48" w:rsidRDefault="00907535" w:rsidP="00907535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042C" w14:textId="677E8612" w:rsidR="00907535" w:rsidRPr="001534FF" w:rsidRDefault="00907535" w:rsidP="0090753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88 290,50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39E" w14:textId="5470AC54" w:rsidR="00907535" w:rsidRPr="001534FF" w:rsidRDefault="00907535" w:rsidP="0090753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206,30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20BF" w14:textId="2B4E2C76" w:rsidR="00907535" w:rsidRPr="001534FF" w:rsidRDefault="00907535" w:rsidP="009075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431C" w14:textId="02C7B514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28 256,20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308ECB74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4 473,00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75C6E96F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5 043,70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202E46C3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40,00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195A1175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50 119,30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610A9CB8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31A47578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49F622E5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0508A890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04E40588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</w:tr>
      <w:tr w:rsidR="00907535" w:rsidRPr="00080C48" w14:paraId="4979625A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907535" w:rsidRPr="00080C48" w:rsidRDefault="00907535" w:rsidP="00907535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907535" w:rsidRPr="00000103" w:rsidRDefault="00907535" w:rsidP="00907535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907535" w:rsidRDefault="00907535" w:rsidP="0090753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907535" w:rsidRPr="00080C48" w:rsidRDefault="00907535" w:rsidP="00907535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0172EBCD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907535" w:rsidRPr="00080C48" w:rsidRDefault="00907535" w:rsidP="00907535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907535" w:rsidRPr="00000103" w:rsidRDefault="00907535" w:rsidP="00907535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907535" w:rsidRDefault="00907535" w:rsidP="0090753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907535" w:rsidRPr="00080C48" w:rsidRDefault="00907535" w:rsidP="00907535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68B7BEA9" w14:textId="77777777" w:rsidTr="000A78E0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907535" w:rsidRPr="00080C48" w:rsidRDefault="00907535" w:rsidP="00907535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907535" w:rsidRPr="00000103" w:rsidRDefault="00907535" w:rsidP="00907535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907535" w:rsidRPr="00000103" w:rsidRDefault="00907535" w:rsidP="00907535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907535" w:rsidRPr="00080C48" w:rsidRDefault="00907535" w:rsidP="00907535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907535" w:rsidRPr="00080C48" w:rsidRDefault="00907535" w:rsidP="00907535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156BCB43" w:rsidR="00907535" w:rsidRPr="001534FF" w:rsidRDefault="00907535" w:rsidP="0090753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336,50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483EABD3" w:rsidR="00907535" w:rsidRPr="001534FF" w:rsidRDefault="00907535" w:rsidP="0090753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A2A4C7D" w:rsidR="00907535" w:rsidRPr="001534FF" w:rsidRDefault="00907535" w:rsidP="009075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57725609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9,00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1A04BE2A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31,30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78E423F1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14982F29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35807CF8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907535" w:rsidRPr="00080C48" w14:paraId="53BAC38B" w14:textId="77777777" w:rsidTr="002F18ED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907535" w:rsidRPr="00080C48" w:rsidRDefault="00907535" w:rsidP="00907535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907535" w:rsidRPr="00000103" w:rsidRDefault="00907535" w:rsidP="00907535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907535" w:rsidRPr="00000103" w:rsidRDefault="00907535" w:rsidP="00907535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907535" w:rsidRDefault="00907535" w:rsidP="0090753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907535" w:rsidRPr="00080C48" w:rsidRDefault="00907535" w:rsidP="00907535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FA20" w14:textId="7EDB8A81" w:rsidR="00907535" w:rsidRPr="001534FF" w:rsidRDefault="00907535" w:rsidP="0090753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369,7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9775" w14:textId="55D6F3B4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182,10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4AAD" w14:textId="671477E1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3D7F41E3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F82" w14:textId="678ED6A4" w:rsidR="00907535" w:rsidRDefault="00907535" w:rsidP="00907535">
            <w:r>
              <w:rPr>
                <w:color w:val="000000"/>
                <w:sz w:val="16"/>
                <w:szCs w:val="16"/>
              </w:rPr>
              <w:t xml:space="preserve">             187,6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F26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1C38538C" w14:textId="77777777" w:rsidTr="0044115B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907535" w:rsidRPr="00080C48" w:rsidRDefault="00907535" w:rsidP="00907535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907535" w:rsidRPr="00000103" w:rsidRDefault="00907535" w:rsidP="00907535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907535" w:rsidRPr="00000103" w:rsidRDefault="00907535" w:rsidP="00907535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907535" w:rsidRDefault="00907535" w:rsidP="00907535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907535" w:rsidRPr="00080C48" w:rsidRDefault="00907535" w:rsidP="00907535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907535" w:rsidRPr="00080C48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694E55D4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02DFF27A" w:rsidR="00907535" w:rsidRDefault="00907535" w:rsidP="00907535">
            <w:r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14C9D310" w:rsidR="00907535" w:rsidRDefault="00907535" w:rsidP="00907535">
            <w:r>
              <w:rPr>
                <w:color w:val="000000"/>
              </w:rPr>
              <w:t>25,0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5043151D" w:rsidR="00907535" w:rsidRDefault="00907535" w:rsidP="00907535">
            <w:r>
              <w:rPr>
                <w:color w:val="000000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45974466" w14:textId="77777777" w:rsidTr="00907535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907535" w:rsidRPr="00080C48" w:rsidRDefault="00907535" w:rsidP="00907535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907535" w:rsidRDefault="00907535" w:rsidP="00907535">
            <w:r>
              <w:t>Основное мероприятие 1.6.</w:t>
            </w:r>
          </w:p>
          <w:p w14:paraId="70643358" w14:textId="7F27E427" w:rsidR="00907535" w:rsidRPr="00000103" w:rsidRDefault="00907535" w:rsidP="00907535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907535" w:rsidRPr="00AA2FD7" w:rsidRDefault="00907535" w:rsidP="00907535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907535" w:rsidRPr="00080C48" w:rsidRDefault="00907535" w:rsidP="00907535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907535" w:rsidRPr="00080C48" w:rsidRDefault="00907535" w:rsidP="00907535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907535" w:rsidRPr="002A5343" w:rsidRDefault="00907535" w:rsidP="00907535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907535" w:rsidRPr="002A5343" w:rsidRDefault="00907535" w:rsidP="00907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9BFE" w14:textId="534E0C01" w:rsidR="00907535" w:rsidRDefault="00907535" w:rsidP="0090753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87 509,30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5762" w14:textId="7C29DE78" w:rsidR="00907535" w:rsidRDefault="00907535" w:rsidP="0090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B09" w14:textId="6D48A76A" w:rsidR="00907535" w:rsidRDefault="00907535" w:rsidP="0090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C957" w14:textId="111E7A2E" w:rsidR="00907535" w:rsidRPr="00CE1FA5" w:rsidRDefault="00907535" w:rsidP="009075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28 247,20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CFA" w14:textId="51AE6488" w:rsidR="00907535" w:rsidRDefault="00907535" w:rsidP="009075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4 229,10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BBA" w14:textId="09F7C8A8" w:rsidR="00907535" w:rsidRDefault="00907535" w:rsidP="009075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4 953,70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6E4B" w14:textId="1CE062C4" w:rsidR="00907535" w:rsidRDefault="00907535" w:rsidP="0090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1747" w14:textId="3F5C122F" w:rsidR="00907535" w:rsidRDefault="00907535" w:rsidP="009075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50 079,30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514" w14:textId="17EBC2DA" w:rsidR="00907535" w:rsidRDefault="00907535" w:rsidP="0090753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5247" w14:textId="4A9EE496" w:rsidR="00907535" w:rsidRDefault="00907535" w:rsidP="0090753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89C" w14:textId="4CB41B98" w:rsidR="00907535" w:rsidRDefault="00907535" w:rsidP="0090753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41D7" w14:textId="34936C8A" w:rsidR="00907535" w:rsidRDefault="00907535" w:rsidP="0090753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C5A7" w14:textId="16B7A734" w:rsidR="00907535" w:rsidRDefault="00907535" w:rsidP="0090753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12955E27" w14:textId="77777777" w:rsidTr="00907535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907535" w:rsidRPr="00080C48" w:rsidRDefault="00907535" w:rsidP="00907535">
            <w:pPr>
              <w:jc w:val="center"/>
            </w:pPr>
            <w:r w:rsidRPr="00080C48">
              <w:lastRenderedPageBreak/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907535" w:rsidRPr="00000103" w:rsidRDefault="00907535" w:rsidP="00907535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907535" w:rsidRPr="00080C48" w:rsidRDefault="00907535" w:rsidP="0090753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94D9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0095" w14:textId="77777777" w:rsidR="00907535" w:rsidRPr="00080C48" w:rsidRDefault="00907535" w:rsidP="00907535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32B5CE40" w:rsidR="00907535" w:rsidRPr="00E928DB" w:rsidRDefault="00907535" w:rsidP="00907535">
            <w:pPr>
              <w:outlineLvl w:val="1"/>
            </w:pPr>
            <w:r>
              <w:rPr>
                <w:color w:val="000000"/>
                <w:sz w:val="18"/>
                <w:szCs w:val="18"/>
              </w:rPr>
              <w:t xml:space="preserve">37 828,50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75108456" w:rsidR="00907535" w:rsidRPr="00E928DB" w:rsidRDefault="00907535" w:rsidP="00907535">
            <w:r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6DAA9456" w:rsidR="00907535" w:rsidRPr="00E928DB" w:rsidRDefault="00907535" w:rsidP="00907535"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610DC20B" w:rsidR="00907535" w:rsidRPr="00E928DB" w:rsidRDefault="00907535" w:rsidP="00907535">
            <w:r>
              <w:rPr>
                <w:color w:val="000000"/>
                <w:sz w:val="18"/>
                <w:szCs w:val="18"/>
              </w:rPr>
              <w:t xml:space="preserve">1 285,10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4687F56C" w:rsidR="00907535" w:rsidRPr="00E928DB" w:rsidRDefault="00907535" w:rsidP="00907535">
            <w:r>
              <w:rPr>
                <w:color w:val="000000"/>
                <w:sz w:val="18"/>
                <w:szCs w:val="18"/>
              </w:rPr>
              <w:t xml:space="preserve">5 276,70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39077E15" w:rsidR="00907535" w:rsidRPr="00E928DB" w:rsidRDefault="00907535" w:rsidP="00907535">
            <w:r>
              <w:rPr>
                <w:color w:val="000000"/>
                <w:sz w:val="18"/>
                <w:szCs w:val="18"/>
              </w:rPr>
              <w:t xml:space="preserve">4 297,20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1066CB26" w:rsidR="00907535" w:rsidRDefault="00907535" w:rsidP="00907535">
            <w:r>
              <w:rPr>
                <w:color w:val="000000"/>
                <w:sz w:val="18"/>
                <w:szCs w:val="18"/>
              </w:rPr>
              <w:t xml:space="preserve">375,60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613DA3EA" w:rsidR="00907535" w:rsidRDefault="00907535" w:rsidP="00907535">
            <w:r>
              <w:rPr>
                <w:color w:val="000000"/>
                <w:sz w:val="18"/>
                <w:szCs w:val="18"/>
              </w:rPr>
              <w:t xml:space="preserve">375,60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907535" w:rsidRDefault="00907535" w:rsidP="0090753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907535" w:rsidRDefault="00907535" w:rsidP="0090753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907535" w:rsidRDefault="00907535" w:rsidP="0090753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907535" w:rsidRDefault="00907535" w:rsidP="0090753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907535" w:rsidRDefault="00907535" w:rsidP="0090753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907535" w:rsidRPr="00080C48" w14:paraId="43993080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907535" w:rsidRPr="00080C48" w:rsidRDefault="00907535" w:rsidP="00907535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907535" w:rsidRPr="00000103" w:rsidRDefault="00907535" w:rsidP="00907535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907535" w:rsidRPr="00AA2FD7" w:rsidRDefault="00907535" w:rsidP="00907535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907535" w:rsidRPr="00080C48" w:rsidRDefault="00907535" w:rsidP="00907535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907535" w:rsidRPr="00080C48" w:rsidRDefault="00907535" w:rsidP="00907535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907535" w:rsidRPr="00080C48" w:rsidRDefault="00907535" w:rsidP="00907535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907535" w:rsidRPr="00080C48" w:rsidRDefault="00907535" w:rsidP="00907535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907535" w:rsidRPr="00080C48" w:rsidRDefault="00907535" w:rsidP="00907535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907535" w:rsidRPr="00080C48" w:rsidRDefault="00907535" w:rsidP="00907535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907535" w:rsidRPr="00080C48" w:rsidRDefault="00907535" w:rsidP="00907535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907535" w:rsidRPr="00080C48" w:rsidRDefault="00907535" w:rsidP="00907535">
            <w:pPr>
              <w:jc w:val="center"/>
              <w:outlineLvl w:val="1"/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907535" w:rsidRPr="00080C48" w:rsidRDefault="00907535" w:rsidP="00907535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907535" w:rsidRPr="00080C48" w:rsidRDefault="00907535" w:rsidP="00907535"/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907535" w:rsidRPr="00080C48" w:rsidRDefault="00907535" w:rsidP="00907535"/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907535" w:rsidRPr="00080C48" w:rsidRDefault="00907535" w:rsidP="00907535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907535" w:rsidRPr="00080C48" w:rsidRDefault="00907535" w:rsidP="00907535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907535" w:rsidRPr="00080C48" w:rsidRDefault="00907535" w:rsidP="00907535"/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907535" w:rsidRPr="00080C48" w:rsidRDefault="00907535" w:rsidP="00907535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907535" w:rsidRPr="00080C48" w:rsidRDefault="00907535" w:rsidP="00907535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907535" w:rsidRPr="00080C48" w:rsidRDefault="00907535" w:rsidP="00907535"/>
        </w:tc>
      </w:tr>
      <w:tr w:rsidR="00907535" w:rsidRPr="00080C48" w14:paraId="731D8AA9" w14:textId="77777777" w:rsidTr="0044115B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907535" w:rsidRDefault="00907535" w:rsidP="00907535"/>
          <w:p w14:paraId="350A979A" w14:textId="77777777" w:rsidR="00907535" w:rsidRDefault="00907535" w:rsidP="00907535">
            <w:r>
              <w:t>2.1.1</w:t>
            </w:r>
          </w:p>
          <w:p w14:paraId="7266C8C8" w14:textId="77777777" w:rsidR="00907535" w:rsidRDefault="00907535" w:rsidP="00907535"/>
          <w:p w14:paraId="6C3198B0" w14:textId="77777777" w:rsidR="00907535" w:rsidRPr="00080C48" w:rsidRDefault="00907535" w:rsidP="0090753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907535" w:rsidRPr="00000103" w:rsidRDefault="00907535" w:rsidP="00907535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907535" w:rsidRPr="00000103" w:rsidRDefault="00907535" w:rsidP="00907535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1336CD73" w14:textId="77777777" w:rsidR="00907535" w:rsidRPr="00000103" w:rsidRDefault="00907535" w:rsidP="00907535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907535" w:rsidRDefault="00907535" w:rsidP="0090753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907535" w:rsidRPr="00080C48" w:rsidRDefault="00907535" w:rsidP="00907535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907535" w:rsidRPr="00080C48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3C94EB9E" w14:textId="77777777" w:rsidTr="0044115B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907535" w:rsidRDefault="00907535" w:rsidP="00907535">
            <w:r>
              <w:t>2.1.2</w:t>
            </w:r>
          </w:p>
          <w:p w14:paraId="4F474266" w14:textId="77777777" w:rsidR="00907535" w:rsidRDefault="00907535" w:rsidP="00907535"/>
          <w:p w14:paraId="7BCB189F" w14:textId="77777777" w:rsidR="00907535" w:rsidRDefault="00907535" w:rsidP="00907535"/>
          <w:p w14:paraId="397C763C" w14:textId="77777777" w:rsidR="00907535" w:rsidRDefault="00907535" w:rsidP="00907535"/>
          <w:p w14:paraId="76D0B9FB" w14:textId="77777777" w:rsidR="00907535" w:rsidRDefault="00907535" w:rsidP="00907535"/>
          <w:p w14:paraId="407BB863" w14:textId="77777777" w:rsidR="00907535" w:rsidRDefault="00907535" w:rsidP="00907535"/>
          <w:p w14:paraId="655D7E83" w14:textId="77777777" w:rsidR="00907535" w:rsidRDefault="00907535" w:rsidP="00907535"/>
          <w:p w14:paraId="4ECB4B8B" w14:textId="77777777" w:rsidR="00907535" w:rsidRDefault="00907535" w:rsidP="0090753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907535" w:rsidRPr="00000103" w:rsidRDefault="00907535" w:rsidP="00907535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lastRenderedPageBreak/>
              <w:t>Основное мероприятие 2.2.</w:t>
            </w:r>
          </w:p>
          <w:p w14:paraId="60ECF97B" w14:textId="77777777" w:rsidR="00907535" w:rsidRPr="00000103" w:rsidRDefault="00907535" w:rsidP="00907535">
            <w:pPr>
              <w:jc w:val="both"/>
            </w:pPr>
            <w:r w:rsidRPr="00000103">
              <w:rPr>
                <w:color w:val="000000"/>
              </w:rPr>
              <w:t>Расходы на разработку проектно-</w:t>
            </w:r>
            <w:r w:rsidRPr="00000103">
              <w:rPr>
                <w:color w:val="000000"/>
              </w:rPr>
              <w:lastRenderedPageBreak/>
              <w:t xml:space="preserve">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907535" w:rsidRDefault="00907535" w:rsidP="00907535">
            <w:r w:rsidRPr="006F384D">
              <w:lastRenderedPageBreak/>
              <w:t xml:space="preserve">Администрация Каменоломненского </w:t>
            </w:r>
            <w:r w:rsidRPr="006F384D">
              <w:lastRenderedPageBreak/>
              <w:t>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907535" w:rsidRPr="00080C48" w:rsidRDefault="00907535" w:rsidP="00907535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907535" w:rsidRPr="00080C48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2549F476" w14:textId="77777777" w:rsidTr="00494C6E">
        <w:trPr>
          <w:trHeight w:val="97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907535" w:rsidRDefault="00907535" w:rsidP="00907535">
            <w:r>
              <w:lastRenderedPageBreak/>
              <w:t>2.1.3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907535" w:rsidRPr="00000103" w:rsidRDefault="00907535" w:rsidP="00907535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907535" w:rsidRPr="00000103" w:rsidRDefault="00907535" w:rsidP="00907535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907535" w:rsidRPr="00000103" w:rsidRDefault="00907535" w:rsidP="00907535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28CC47" w14:textId="77777777" w:rsidR="00907535" w:rsidRDefault="00907535" w:rsidP="0090753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907535" w:rsidRPr="00080C48" w:rsidRDefault="00907535" w:rsidP="00907535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907535" w:rsidRPr="00080C48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0C2682BB" w14:textId="77777777" w:rsidTr="00494C6E">
        <w:trPr>
          <w:trHeight w:val="97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300" w14:textId="77777777" w:rsidR="00907535" w:rsidRDefault="00907535" w:rsidP="00907535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C860" w14:textId="77777777" w:rsidR="00907535" w:rsidRPr="00000103" w:rsidRDefault="00907535" w:rsidP="00907535">
            <w:pPr>
              <w:widowControl w:val="0"/>
              <w:spacing w:line="226" w:lineRule="auto"/>
              <w:rPr>
                <w:kern w:val="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F9D" w14:textId="77777777" w:rsidR="00907535" w:rsidRPr="006F384D" w:rsidRDefault="00907535" w:rsidP="00907535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01ACD" w14:textId="7A78527E" w:rsidR="00907535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11278" w14:textId="56D78EED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E8A4A" w14:textId="4D28E810" w:rsidR="00907535" w:rsidRPr="005B4638" w:rsidRDefault="00907535" w:rsidP="00907535">
            <w:pPr>
              <w:jc w:val="center"/>
              <w:outlineLvl w:val="0"/>
              <w:rPr>
                <w:lang w:val="en-US"/>
              </w:rPr>
            </w:pPr>
            <w:r>
              <w:t>02200</w:t>
            </w:r>
            <w:r>
              <w:rPr>
                <w:lang w:val="en-US"/>
              </w:rPr>
              <w:t>L5766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2D1A" w14:textId="25699F75" w:rsidR="00907535" w:rsidRPr="005B4638" w:rsidRDefault="00907535" w:rsidP="0090753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E76F" w14:textId="6C2C98B8" w:rsidR="00907535" w:rsidRPr="008A24C7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4E84" w14:textId="7B5A2E63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9D27A" w14:textId="4DB28D5E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78D3" w14:textId="55E61D4C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3FCB7" w14:textId="54C92105" w:rsidR="00907535" w:rsidRPr="005C4A49" w:rsidRDefault="00907535" w:rsidP="00907535">
            <w:pPr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2A597" w14:textId="06A7FD94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752AA" w14:textId="75B7D0FB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B4889" w14:textId="27D9328F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A6C8A" w14:textId="527557B6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A985" w14:textId="7AB2D10F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46C8" w14:textId="390B1486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E3CFA" w14:textId="791F3E0E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5FFE4" w14:textId="3E9C9613" w:rsidR="00907535" w:rsidRPr="005C4A49" w:rsidRDefault="00907535" w:rsidP="0090753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10E8A018" w14:textId="77777777" w:rsidTr="0044115B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907535" w:rsidRDefault="00907535" w:rsidP="00907535"/>
          <w:p w14:paraId="67C6C2E4" w14:textId="77777777" w:rsidR="00907535" w:rsidRDefault="00907535" w:rsidP="00907535">
            <w:r>
              <w:t>2.1.4</w:t>
            </w:r>
          </w:p>
          <w:p w14:paraId="4F2F9E23" w14:textId="77777777" w:rsidR="00907535" w:rsidRDefault="00907535" w:rsidP="0090753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907535" w:rsidRPr="00000103" w:rsidRDefault="00907535" w:rsidP="0090753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907535" w:rsidRPr="00000103" w:rsidRDefault="00907535" w:rsidP="0090753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907535" w:rsidRPr="00000103" w:rsidRDefault="00907535" w:rsidP="00907535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907535" w:rsidRDefault="00907535" w:rsidP="0090753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907535" w:rsidRPr="00080C48" w:rsidRDefault="00907535" w:rsidP="00907535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907535" w:rsidRPr="00080C48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6A1B8C5F" w14:textId="77777777" w:rsidTr="0044115B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907535" w:rsidRDefault="00907535" w:rsidP="00907535">
            <w:r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907535" w:rsidRPr="00000103" w:rsidRDefault="00907535" w:rsidP="0090753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907535" w:rsidRPr="00000103" w:rsidRDefault="00907535" w:rsidP="00907535">
            <w:r w:rsidRPr="00000103">
              <w:rPr>
                <w:rFonts w:eastAsia="Calibri"/>
                <w:color w:val="000000"/>
                <w:lang w:eastAsia="en-US"/>
              </w:rPr>
              <w:t xml:space="preserve">Расходы на разработку проектно-сметной документации на строительство, реконструкцию и капитальный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907535" w:rsidRDefault="00907535" w:rsidP="00907535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907535" w:rsidRPr="00080C48" w:rsidRDefault="00907535" w:rsidP="00907535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907535" w:rsidRPr="00080C48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375AE8E4" w14:textId="77777777" w:rsidTr="0044115B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907535" w:rsidRDefault="00907535" w:rsidP="00907535">
            <w:r>
              <w:lastRenderedPageBreak/>
              <w:t>2.1.6</w:t>
            </w:r>
          </w:p>
          <w:p w14:paraId="18201F99" w14:textId="77777777" w:rsidR="00907535" w:rsidRDefault="00907535" w:rsidP="0090753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907535" w:rsidRPr="00000103" w:rsidRDefault="00907535" w:rsidP="0090753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907535" w:rsidRPr="00000103" w:rsidRDefault="00907535" w:rsidP="00907535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907535" w:rsidRDefault="00907535" w:rsidP="0090753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907535" w:rsidRPr="00080C48" w:rsidRDefault="00907535" w:rsidP="00907535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907535" w:rsidRPr="00080C48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907535" w:rsidRDefault="00907535" w:rsidP="00907535">
            <w:r w:rsidRPr="005C4A49">
              <w:rPr>
                <w:color w:val="000000"/>
              </w:rPr>
              <w:t>_</w:t>
            </w:r>
          </w:p>
        </w:tc>
      </w:tr>
      <w:tr w:rsidR="00907535" w:rsidRPr="00080C48" w14:paraId="49433C7B" w14:textId="77777777" w:rsidTr="0044115B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907535" w:rsidRDefault="00907535" w:rsidP="00907535">
            <w:r>
              <w:t>2.1.7</w:t>
            </w:r>
          </w:p>
          <w:p w14:paraId="1DC67879" w14:textId="77777777" w:rsidR="00907535" w:rsidRDefault="00907535" w:rsidP="00907535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907535" w:rsidRPr="00000103" w:rsidRDefault="00907535" w:rsidP="0090753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907535" w:rsidRPr="00000103" w:rsidRDefault="00907535" w:rsidP="00907535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907535" w:rsidRDefault="00907535" w:rsidP="0090753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907535" w:rsidRPr="00080C48" w:rsidRDefault="00907535" w:rsidP="00907535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907535" w:rsidRPr="00080C48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907535" w:rsidRPr="001534FF" w:rsidRDefault="00907535" w:rsidP="0090753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907535" w:rsidRPr="00080C48" w14:paraId="28125BD8" w14:textId="77777777" w:rsidTr="00907535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907535" w:rsidRDefault="00907535" w:rsidP="00907535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907535" w:rsidRPr="00000103" w:rsidRDefault="00907535" w:rsidP="0090753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907535" w:rsidRPr="006F384D" w:rsidRDefault="00907535" w:rsidP="00907535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907535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907535" w:rsidRPr="00080C48" w:rsidRDefault="00907535" w:rsidP="0090753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907535" w:rsidRPr="00071892" w:rsidRDefault="00907535" w:rsidP="00907535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907535" w:rsidRDefault="00907535" w:rsidP="0090753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1213DF27" w:rsidR="00907535" w:rsidRPr="001534FF" w:rsidRDefault="00907535" w:rsidP="00907535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10 535,50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06E970B8" w:rsidR="00907535" w:rsidRPr="001534FF" w:rsidRDefault="00907535" w:rsidP="009075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4 799,00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45C102F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2B1D9261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16EF7BCA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11C87616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3 411,20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907535" w:rsidRPr="001534FF" w:rsidRDefault="00907535" w:rsidP="0090753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907535" w:rsidRPr="00080C48" w14:paraId="777ABD1D" w14:textId="77777777" w:rsidTr="008A24C7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907535" w:rsidRDefault="00907535" w:rsidP="00907535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907535" w:rsidRPr="00000103" w:rsidRDefault="00907535" w:rsidP="0090753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907535" w:rsidRPr="00000103" w:rsidRDefault="00907535" w:rsidP="00907535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907535" w:rsidRPr="00000103" w:rsidRDefault="00907535" w:rsidP="00907535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907535" w:rsidRDefault="00907535" w:rsidP="0090753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907535" w:rsidRPr="00080C48" w:rsidRDefault="00907535" w:rsidP="0090753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907535" w:rsidRPr="00080C48" w:rsidRDefault="00907535" w:rsidP="0090753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907535" w:rsidRPr="00211B14" w:rsidRDefault="00907535" w:rsidP="00907535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907535" w:rsidRPr="00080C48" w:rsidRDefault="00907535" w:rsidP="00907535">
            <w:pPr>
              <w:jc w:val="center"/>
              <w:outlineLvl w:val="0"/>
            </w:pPr>
            <w: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7D7915E8" w:rsidR="00907535" w:rsidRPr="001534FF" w:rsidRDefault="00907535" w:rsidP="00907535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14 226,50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26965715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7 021,70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31BDED0D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4492CB06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575,30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0570924F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217,10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07333E36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2DF89757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98,90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1D1D1C93" w:rsidR="00907535" w:rsidRPr="001534FF" w:rsidRDefault="00907535" w:rsidP="009075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98,90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907535" w:rsidRPr="001534FF" w:rsidRDefault="00907535" w:rsidP="0090753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116E08" w:rsidRPr="00080C48" w14:paraId="05397D63" w14:textId="77777777" w:rsidTr="00116E08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116E08" w:rsidRDefault="00116E08" w:rsidP="00116E08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116E08" w:rsidRPr="00000103" w:rsidRDefault="00116E08" w:rsidP="00116E08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116E08" w:rsidRPr="00000103" w:rsidRDefault="00116E08" w:rsidP="00116E08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116E08" w:rsidRPr="00000103" w:rsidRDefault="00116E08" w:rsidP="00116E08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116E08" w:rsidRDefault="00116E08" w:rsidP="00116E08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116E08" w:rsidRPr="00080C48" w:rsidRDefault="00116E08" w:rsidP="00116E08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116E08" w:rsidRPr="00080C48" w:rsidRDefault="00116E08" w:rsidP="00116E08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116E08" w:rsidRPr="00080C48" w:rsidRDefault="00116E08" w:rsidP="00116E08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116E08" w:rsidRPr="00080C48" w:rsidRDefault="00116E08" w:rsidP="00116E08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6E0EE550" w:rsidR="00116E08" w:rsidRPr="006D07F9" w:rsidRDefault="00116E08" w:rsidP="00116E08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6 092,10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49FE2F82" w:rsidR="00116E08" w:rsidRPr="006D07F9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58D86FF9" w:rsidR="00116E08" w:rsidRPr="006D07F9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1 449,50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3A77BF4E" w:rsidR="00116E08" w:rsidRPr="006D07F9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636,20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5E300EE8" w:rsidR="00116E08" w:rsidRPr="006D07F9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386,60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6F91DC06" w:rsidR="00116E08" w:rsidRPr="006D07F9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737,00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040D" w14:textId="684FB89C" w:rsidR="00116E08" w:rsidRPr="001534FF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226,70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5372" w14:textId="48274602" w:rsidR="00116E08" w:rsidRPr="001534FF" w:rsidRDefault="00116E08" w:rsidP="00116E0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226,70   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116E08" w:rsidRPr="001534FF" w:rsidRDefault="00116E08" w:rsidP="00116E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116E08" w:rsidRPr="001534FF" w:rsidRDefault="00116E08" w:rsidP="00116E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116E08" w:rsidRPr="001534FF" w:rsidRDefault="00116E08" w:rsidP="00116E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116E08" w:rsidRPr="001534FF" w:rsidRDefault="00116E08" w:rsidP="00116E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116E08" w:rsidRPr="001534FF" w:rsidRDefault="00116E08" w:rsidP="00116E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116E08" w:rsidRPr="00080C48" w14:paraId="219219F9" w14:textId="77777777" w:rsidTr="00C77AB9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116E08" w:rsidRDefault="00116E08" w:rsidP="00116E08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116E08" w:rsidRPr="00000103" w:rsidRDefault="00116E08" w:rsidP="00116E08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116E08" w:rsidRPr="006F384D" w:rsidRDefault="00116E08" w:rsidP="00116E08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116E08" w:rsidRPr="00080C48" w:rsidRDefault="00116E08" w:rsidP="00116E08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116E08" w:rsidRPr="00080C48" w:rsidRDefault="00116E08" w:rsidP="00116E08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116E08" w:rsidRPr="00080C48" w:rsidRDefault="00116E08" w:rsidP="00116E08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116E08" w:rsidRPr="00080C48" w:rsidRDefault="00116E08" w:rsidP="00116E08">
            <w:pPr>
              <w:jc w:val="center"/>
              <w:outlineLvl w:val="0"/>
            </w:pPr>
            <w:r>
              <w:t>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2765025B" w:rsidR="00116E08" w:rsidRPr="001534FF" w:rsidRDefault="00116E08" w:rsidP="00116E08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666,50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5E2D67B0" w:rsidR="00116E08" w:rsidRPr="001534FF" w:rsidRDefault="00116E08" w:rsidP="00116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1A495B33" w:rsidR="00116E08" w:rsidRPr="001534FF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73,30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2B28166B" w:rsidR="00116E08" w:rsidRPr="001534FF" w:rsidRDefault="00116E08" w:rsidP="00116E0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227F1C94" w:rsidR="00116E08" w:rsidRPr="001534FF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24,00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756A37A6" w:rsidR="00116E08" w:rsidRPr="001534FF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3B4E0580" w:rsidR="00116E08" w:rsidRPr="001534FF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18227B58" w:rsidR="00116E08" w:rsidRPr="001534FF" w:rsidRDefault="00116E08" w:rsidP="00116E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116E08" w:rsidRPr="001534FF" w:rsidRDefault="00116E08" w:rsidP="00116E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116E08" w:rsidRPr="001534FF" w:rsidRDefault="00116E08" w:rsidP="00116E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116E08" w:rsidRPr="001534FF" w:rsidRDefault="00116E08" w:rsidP="00116E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116E08" w:rsidRPr="001534FF" w:rsidRDefault="00116E08" w:rsidP="00116E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116E08" w:rsidRPr="001534FF" w:rsidRDefault="00116E08" w:rsidP="00116E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00"/>
        <w:gridCol w:w="94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376D81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23D17" w:rsidRPr="00080C48" w14:paraId="1E9E159E" w14:textId="77777777" w:rsidTr="00C77AB9">
        <w:tc>
          <w:tcPr>
            <w:tcW w:w="348" w:type="dxa"/>
            <w:vMerge w:val="restart"/>
            <w:hideMark/>
          </w:tcPr>
          <w:p w14:paraId="41F8C4BE" w14:textId="77777777" w:rsidR="00623D17" w:rsidRPr="00080C48" w:rsidRDefault="00623D17" w:rsidP="00623D1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 xml:space="preserve">Каменоломненского городского </w:t>
            </w:r>
            <w:r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shd w:val="clear" w:color="auto" w:fill="auto"/>
            <w:hideMark/>
          </w:tcPr>
          <w:p w14:paraId="4BDB8409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64B7AA7E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126 119,00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312EBEA9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15 159,40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03E91E7E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10 023,20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32D6AF34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29 541,30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78E03F59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9 749,70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54F1042B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9 340,90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6EC2DD63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415,60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491494B8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50 494,90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623D17" w:rsidRPr="00080C48" w14:paraId="56C5263D" w14:textId="77777777" w:rsidTr="00376D81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359B4AD8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21C9CC51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CB7E3C1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45A95168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03760B6A" w14:textId="77777777" w:rsidTr="00623D17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17BFCB38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100 737,66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45E61146" w:rsidR="00623D17" w:rsidRPr="00F93294" w:rsidRDefault="00623D17" w:rsidP="00623D1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10 933,90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5313EF1A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31053C28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26 660,46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5982F82B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509F66FC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4 673,60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A981" w14:textId="16A076DD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83F" w14:textId="0C432546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46 414,80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2F543ED6" w14:textId="77777777" w:rsidTr="00623D17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865" w14:textId="7EDD8AD4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4 274,40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C699" w14:textId="42782980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8F23" w14:textId="32C6A895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E3FF" w14:textId="0ED1A678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5C8B" w14:textId="479A8A3C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F19" w14:textId="7930719D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3 782,80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A51" w14:textId="1A1A79AB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ACCC" w14:textId="7D59DAE4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70F13259" w14:textId="77777777" w:rsidTr="00623D17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623D17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1CBBD752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19 000,54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4FDE4FA4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4D2FB5A1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52305D65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2 880,84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3C2A7A82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62118642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41010AFD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489455DF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4 080,10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623D17" w:rsidRPr="00080C48" w14:paraId="58A19768" w14:textId="77777777" w:rsidTr="00376D81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0663AA45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3887BFBB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623D17" w:rsidRPr="00080C48" w14:paraId="738E3301" w14:textId="77777777" w:rsidTr="00623D17">
        <w:tc>
          <w:tcPr>
            <w:tcW w:w="348" w:type="dxa"/>
            <w:vMerge w:val="restart"/>
            <w:hideMark/>
          </w:tcPr>
          <w:p w14:paraId="4A3A57F5" w14:textId="77777777" w:rsidR="00623D17" w:rsidRPr="00080C48" w:rsidRDefault="00623D17" w:rsidP="00623D1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3770BB1F" w:rsidR="00623D17" w:rsidRPr="00F93294" w:rsidRDefault="00623D17" w:rsidP="00623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88 290,50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1CCD39C1" w:rsidR="00623D17" w:rsidRPr="00F93294" w:rsidRDefault="00623D17" w:rsidP="00623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0193481E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4AA5CBEF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28 256,20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1B0EEDEB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4 473,00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636E027F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18 236,10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8F0" w14:textId="196E9239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40,00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625" w14:textId="7C18B14A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31 971,92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83CE" w14:textId="56E8FC9A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623D17" w:rsidRPr="00080C48" w14:paraId="49938129" w14:textId="77777777" w:rsidTr="00512338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623D17" w:rsidRPr="00F93294" w:rsidRDefault="00623D17" w:rsidP="00623D1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31D06528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2C57930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3B51E846" w14:textId="77777777" w:rsidTr="00623D17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B67B" w14:textId="79C8E679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80 945,96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2E8D" w14:textId="0D5B9E6F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4F6" w14:textId="507F8ABB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FDC2" w14:textId="60927307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26 128,66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4C0" w14:textId="3EDBD284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3 911,90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7B88" w14:textId="1DF2BA6D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4 582,10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EBD1" w14:textId="4053BF86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A1D8" w14:textId="2FC7B1A5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46 323,30   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60FBFDF7" w14:textId="77777777" w:rsidTr="00623D17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7D70" w14:textId="0B4573E7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688,80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27FF" w14:textId="6D64B080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AA6" w14:textId="435DAE16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5332" w14:textId="377755F0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42E" w14:textId="4A14E14E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317,20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0956" w14:textId="09FE6667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371,60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ECCD" w14:textId="680935A2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608" w14:textId="04D5E5E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27C76590" w14:textId="77777777" w:rsidTr="00623D17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623D17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C98" w14:textId="6CE3CA8B" w:rsidR="00623D17" w:rsidRPr="00F93294" w:rsidRDefault="00623D17" w:rsidP="00623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6 655,74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0A6883D1" w:rsidR="00623D17" w:rsidRPr="00F93294" w:rsidRDefault="00623D17" w:rsidP="00623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145EAFF0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2,00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2D9FDD27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2 127,54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70F1A46A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243,90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2EA0EEA0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90,00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A0B7" w14:textId="6818BDE6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40,00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772" w14:textId="0860CBA7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3 796,00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EBE" w14:textId="6F518A0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623D17" w:rsidRPr="00080C48" w14:paraId="0042E22A" w14:textId="77777777" w:rsidTr="00512338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37FA7EF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035A61F5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249C18AB" w14:textId="77777777" w:rsidTr="00623D17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623D17" w:rsidRDefault="00623D17" w:rsidP="00623D17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623D17" w:rsidRPr="008717DC" w:rsidRDefault="00623D17" w:rsidP="00623D17">
            <w:pPr>
              <w:rPr>
                <w:sz w:val="28"/>
                <w:szCs w:val="28"/>
              </w:rPr>
            </w:pPr>
          </w:p>
          <w:p w14:paraId="505D5B09" w14:textId="77777777" w:rsidR="00623D17" w:rsidRPr="008717DC" w:rsidRDefault="00623D17" w:rsidP="00623D17">
            <w:pPr>
              <w:rPr>
                <w:sz w:val="28"/>
                <w:szCs w:val="28"/>
              </w:rPr>
            </w:pPr>
          </w:p>
          <w:p w14:paraId="287A5B96" w14:textId="77777777" w:rsidR="00623D17" w:rsidRPr="008717DC" w:rsidRDefault="00623D17" w:rsidP="00623D17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623D17" w:rsidRPr="008717DC" w:rsidRDefault="00623D17" w:rsidP="00623D17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B29" w14:textId="3312FDED" w:rsidR="00623D17" w:rsidRPr="00F93294" w:rsidRDefault="00623D17" w:rsidP="00623D17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37 828,50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74E4" w14:textId="0FA73466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F02" w14:textId="098E8B86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1B3" w14:textId="06E4C973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1 285,10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BEEE" w14:textId="1115D232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5 276,70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E35" w14:textId="29F92636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4 297,20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64F6BDBF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375,60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51A0FBCA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375,60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623D17" w:rsidRPr="00080C48" w14:paraId="433E1B49" w14:textId="77777777" w:rsidTr="00B11D52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413" w14:textId="7C0D463F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2 106,40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16A" w14:textId="1CBABA3F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6FC72D4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539D022A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3F43" w14:textId="31B5B069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2 106,40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B46" w14:textId="78B98619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623D17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D2C" w14:textId="6E78FA2B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8210" w14:textId="6371D6C9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1B43C5B8" w14:textId="77777777" w:rsidTr="00623D17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36A00DB0" w:rsidR="00623D17" w:rsidRPr="00F93294" w:rsidRDefault="00623D17" w:rsidP="00623D1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19 791,70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52B3C8AE" w:rsidR="00623D17" w:rsidRPr="00F93294" w:rsidRDefault="00623D17" w:rsidP="00623D1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5C3B4DC9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5 656,70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1AC694AA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531,80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6B2EE165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2 394,80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1DC00A83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840" w14:textId="5E19FBE1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14AC" w14:textId="39E14418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0BB0E17C" w14:textId="77777777" w:rsidTr="00565136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932" w14:textId="323CCBAB" w:rsidR="00623D17" w:rsidRPr="00D91E55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3 585,60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37B" w14:textId="3065872B" w:rsidR="00623D17" w:rsidRPr="00D91E55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A51" w14:textId="7826C6C2" w:rsidR="00623D17" w:rsidRPr="00D91E55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09C6BB" w14:textId="6542ACFE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BB58" w14:textId="4B2B2735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174,40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6A" w14:textId="050C119F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3411,20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A3B" w14:textId="6F4092CA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E96" w14:textId="57FAF1A8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3D17" w:rsidRPr="00080C48" w14:paraId="6D339729" w14:textId="77777777" w:rsidTr="00623D17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623D17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2BD10B26" w:rsidR="00623D17" w:rsidRPr="00D91E55" w:rsidRDefault="00623D17" w:rsidP="00623D1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12 344,80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05F49725" w:rsidR="00623D17" w:rsidRPr="00D91E55" w:rsidRDefault="00623D17" w:rsidP="00623D1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4 019,20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242E1351" w:rsidR="00623D17" w:rsidRPr="00D91E55" w:rsidRDefault="00623D17" w:rsidP="00623D1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4 364,50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03004C93" w:rsidR="00623D17" w:rsidRPr="00F93294" w:rsidRDefault="00623D17" w:rsidP="00623D1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753,30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11594AD0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601,10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5AB5C548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794,50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5BAB063B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284,10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609B361C" w:rsidR="00623D17" w:rsidRPr="00F93294" w:rsidRDefault="00623D17" w:rsidP="00623D17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284,10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623D17" w:rsidRPr="00080C48" w14:paraId="62669C98" w14:textId="77777777" w:rsidTr="00376D81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623D17" w:rsidRPr="00080C48" w:rsidRDefault="00623D17" w:rsidP="00623D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623D17" w:rsidRPr="006D7FE1" w:rsidRDefault="00623D17" w:rsidP="00623D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623D17" w:rsidRPr="00D91E55" w:rsidRDefault="00623D17" w:rsidP="00623D17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623D17" w:rsidRPr="00D91E55" w:rsidRDefault="00623D17" w:rsidP="00623D17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623D17" w:rsidRPr="00D91E55" w:rsidRDefault="00623D17" w:rsidP="00623D17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BC4DB16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6A15A325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623D17" w:rsidRPr="00F93294" w:rsidRDefault="00623D17" w:rsidP="00623D17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0F6150D9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</w:t>
            </w:r>
            <w:r w:rsidR="00F15D15">
              <w:rPr>
                <w:sz w:val="28"/>
                <w:szCs w:val="28"/>
              </w:rPr>
              <w:t xml:space="preserve">                               И. С. Кирпичков</w:t>
            </w:r>
            <w:r>
              <w:rPr>
                <w:sz w:val="28"/>
                <w:szCs w:val="28"/>
              </w:rPr>
              <w:t xml:space="preserve">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9402D1" w:rsidRDefault="009402D1">
      <w:r>
        <w:separator/>
      </w:r>
    </w:p>
  </w:endnote>
  <w:endnote w:type="continuationSeparator" w:id="0">
    <w:p w14:paraId="68253B69" w14:textId="77777777" w:rsidR="009402D1" w:rsidRDefault="0094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EndPr/>
    <w:sdtContent>
      <w:p w14:paraId="7E28D36A" w14:textId="371A802E" w:rsidR="009402D1" w:rsidRDefault="009402D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1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439565" w14:textId="77777777" w:rsidR="009402D1" w:rsidRDefault="009402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9402D1" w:rsidRDefault="009402D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9402D1" w:rsidRDefault="009402D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EndPr/>
    <w:sdtContent>
      <w:p w14:paraId="3FF60779" w14:textId="77777777" w:rsidR="009402D1" w:rsidRDefault="009402D1">
        <w:pPr>
          <w:pStyle w:val="a7"/>
          <w:jc w:val="right"/>
        </w:pPr>
      </w:p>
      <w:p w14:paraId="5C898D63" w14:textId="754F8967" w:rsidR="009402D1" w:rsidRDefault="009402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13F">
          <w:rPr>
            <w:noProof/>
          </w:rPr>
          <w:t>20</w:t>
        </w:r>
        <w:r>
          <w:fldChar w:fldCharType="end"/>
        </w:r>
      </w:p>
    </w:sdtContent>
  </w:sdt>
  <w:p w14:paraId="24020667" w14:textId="77777777" w:rsidR="009402D1" w:rsidRPr="00B82745" w:rsidRDefault="009402D1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9402D1" w:rsidRDefault="009402D1">
      <w:r>
        <w:separator/>
      </w:r>
    </w:p>
  </w:footnote>
  <w:footnote w:type="continuationSeparator" w:id="0">
    <w:p w14:paraId="0FB549A5" w14:textId="77777777" w:rsidR="009402D1" w:rsidRDefault="0094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C97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82686"/>
    <w:rsid w:val="00091B45"/>
    <w:rsid w:val="00091BFE"/>
    <w:rsid w:val="000A2B96"/>
    <w:rsid w:val="000A726F"/>
    <w:rsid w:val="000A78E0"/>
    <w:rsid w:val="000B2A36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16E08"/>
    <w:rsid w:val="00120F4B"/>
    <w:rsid w:val="00122600"/>
    <w:rsid w:val="00125DE3"/>
    <w:rsid w:val="00134A39"/>
    <w:rsid w:val="001534FF"/>
    <w:rsid w:val="00153B21"/>
    <w:rsid w:val="0016159A"/>
    <w:rsid w:val="001638CC"/>
    <w:rsid w:val="00164176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0528"/>
    <w:rsid w:val="001B2D1C"/>
    <w:rsid w:val="001B67F9"/>
    <w:rsid w:val="001C0EB1"/>
    <w:rsid w:val="001C1D98"/>
    <w:rsid w:val="001C33C4"/>
    <w:rsid w:val="001C5211"/>
    <w:rsid w:val="001C606F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18ED"/>
    <w:rsid w:val="002F210F"/>
    <w:rsid w:val="002F329F"/>
    <w:rsid w:val="002F63E3"/>
    <w:rsid w:val="002F66D1"/>
    <w:rsid w:val="002F74D7"/>
    <w:rsid w:val="0030124B"/>
    <w:rsid w:val="00311B44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76D81"/>
    <w:rsid w:val="00386074"/>
    <w:rsid w:val="00386A02"/>
    <w:rsid w:val="003921D8"/>
    <w:rsid w:val="00392D7B"/>
    <w:rsid w:val="0039308E"/>
    <w:rsid w:val="0039758C"/>
    <w:rsid w:val="003A6170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029D"/>
    <w:rsid w:val="00412BE2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94C6E"/>
    <w:rsid w:val="004A0EE3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F2501"/>
    <w:rsid w:val="004F7011"/>
    <w:rsid w:val="00500273"/>
    <w:rsid w:val="00501D85"/>
    <w:rsid w:val="005049F6"/>
    <w:rsid w:val="00510A8E"/>
    <w:rsid w:val="00512338"/>
    <w:rsid w:val="00515D9C"/>
    <w:rsid w:val="00517FDB"/>
    <w:rsid w:val="005253F4"/>
    <w:rsid w:val="00527ECB"/>
    <w:rsid w:val="00530FB8"/>
    <w:rsid w:val="00531FBD"/>
    <w:rsid w:val="0053366A"/>
    <w:rsid w:val="00534FFD"/>
    <w:rsid w:val="00537A7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2733"/>
    <w:rsid w:val="00595A52"/>
    <w:rsid w:val="005A1603"/>
    <w:rsid w:val="005A1EB8"/>
    <w:rsid w:val="005A455C"/>
    <w:rsid w:val="005A5F40"/>
    <w:rsid w:val="005A674E"/>
    <w:rsid w:val="005B3C9C"/>
    <w:rsid w:val="005B4638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5F7CE4"/>
    <w:rsid w:val="006017F9"/>
    <w:rsid w:val="006056EF"/>
    <w:rsid w:val="00605942"/>
    <w:rsid w:val="00611679"/>
    <w:rsid w:val="006128C7"/>
    <w:rsid w:val="00612DF8"/>
    <w:rsid w:val="00613D7D"/>
    <w:rsid w:val="006152B5"/>
    <w:rsid w:val="00615A8A"/>
    <w:rsid w:val="00623D17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C1B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01B0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75E87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3572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61DF"/>
    <w:rsid w:val="00877493"/>
    <w:rsid w:val="008779B6"/>
    <w:rsid w:val="00887A91"/>
    <w:rsid w:val="00890030"/>
    <w:rsid w:val="00891C80"/>
    <w:rsid w:val="0089480E"/>
    <w:rsid w:val="00895746"/>
    <w:rsid w:val="008A24C7"/>
    <w:rsid w:val="008A26EE"/>
    <w:rsid w:val="008B113A"/>
    <w:rsid w:val="008B6AD3"/>
    <w:rsid w:val="008B6ECA"/>
    <w:rsid w:val="008C25E3"/>
    <w:rsid w:val="008C3CEE"/>
    <w:rsid w:val="008C5A82"/>
    <w:rsid w:val="008C7C06"/>
    <w:rsid w:val="008D00A5"/>
    <w:rsid w:val="008F13A1"/>
    <w:rsid w:val="008F36FF"/>
    <w:rsid w:val="008F6BC4"/>
    <w:rsid w:val="00901D49"/>
    <w:rsid w:val="00904460"/>
    <w:rsid w:val="0090559A"/>
    <w:rsid w:val="00905742"/>
    <w:rsid w:val="00905C8D"/>
    <w:rsid w:val="00907535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02D1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213F"/>
    <w:rsid w:val="00AA4161"/>
    <w:rsid w:val="00AB44FD"/>
    <w:rsid w:val="00AB69BE"/>
    <w:rsid w:val="00AD089D"/>
    <w:rsid w:val="00AD39E6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E033C"/>
    <w:rsid w:val="00BE0F91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77AB9"/>
    <w:rsid w:val="00C830C4"/>
    <w:rsid w:val="00C915E9"/>
    <w:rsid w:val="00CA151C"/>
    <w:rsid w:val="00CA5361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32E0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348A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B68E7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2CC5"/>
    <w:rsid w:val="00E138E0"/>
    <w:rsid w:val="00E151E2"/>
    <w:rsid w:val="00E2000D"/>
    <w:rsid w:val="00E300B7"/>
    <w:rsid w:val="00E3132E"/>
    <w:rsid w:val="00E34D88"/>
    <w:rsid w:val="00E36EA0"/>
    <w:rsid w:val="00E448C1"/>
    <w:rsid w:val="00E462C6"/>
    <w:rsid w:val="00E470AC"/>
    <w:rsid w:val="00E54E30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4932"/>
    <w:rsid w:val="00E9626F"/>
    <w:rsid w:val="00EA0753"/>
    <w:rsid w:val="00EA13EE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F09B3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5D15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745E0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6EAF-B5BA-42C1-8620-24D269CB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3217</TotalTime>
  <Pages>35</Pages>
  <Words>6894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272</cp:revision>
  <cp:lastPrinted>2023-06-09T10:31:00Z</cp:lastPrinted>
  <dcterms:created xsi:type="dcterms:W3CDTF">2018-11-09T13:07:00Z</dcterms:created>
  <dcterms:modified xsi:type="dcterms:W3CDTF">2023-06-09T10:48:00Z</dcterms:modified>
</cp:coreProperties>
</file>