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386B5" w14:textId="77777777" w:rsidR="00E73740" w:rsidRPr="00E73740" w:rsidRDefault="00E73740" w:rsidP="00E73740">
      <w:pPr>
        <w:jc w:val="right"/>
        <w:rPr>
          <w:b/>
          <w:caps/>
          <w:sz w:val="32"/>
          <w:szCs w:val="32"/>
        </w:rPr>
      </w:pPr>
      <w:r w:rsidRPr="00E73740">
        <w:rPr>
          <w:b/>
          <w:noProof/>
          <w:sz w:val="24"/>
        </w:rPr>
        <w:t>ПРОЕКТ</w:t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58479090" w:rsidR="00CC4A9B" w:rsidRPr="00CC4A9B" w:rsidRDefault="002A4A70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.2021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87749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C4A9B" w:rsidRPr="00CC4A9B">
        <w:rPr>
          <w:b/>
          <w:bCs/>
          <w:sz w:val="28"/>
          <w:szCs w:val="28"/>
        </w:rPr>
        <w:t xml:space="preserve">                             </w:t>
      </w:r>
      <w:proofErr w:type="spellStart"/>
      <w:r w:rsidR="00CC4A9B" w:rsidRPr="00CC4A9B">
        <w:rPr>
          <w:b/>
          <w:bCs/>
          <w:sz w:val="28"/>
          <w:szCs w:val="28"/>
        </w:rPr>
        <w:t>р.п</w:t>
      </w:r>
      <w:proofErr w:type="spellEnd"/>
      <w:r w:rsidR="00CC4A9B" w:rsidRPr="00CC4A9B">
        <w:rPr>
          <w:b/>
          <w:bCs/>
          <w:sz w:val="28"/>
          <w:szCs w:val="28"/>
        </w:rPr>
        <w:t>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  <w:proofErr w:type="gramEnd"/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275809E9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06</w:t>
      </w:r>
      <w:r w:rsidR="00F5522D">
        <w:rPr>
          <w:kern w:val="2"/>
          <w:sz w:val="28"/>
          <w:szCs w:val="28"/>
        </w:rPr>
        <w:t>.</w:t>
      </w:r>
      <w:r w:rsidR="00FC3BDE">
        <w:rPr>
          <w:kern w:val="2"/>
          <w:sz w:val="28"/>
          <w:szCs w:val="28"/>
        </w:rPr>
        <w:t>0</w:t>
      </w:r>
      <w:r w:rsidR="00934951">
        <w:rPr>
          <w:kern w:val="2"/>
          <w:sz w:val="28"/>
          <w:szCs w:val="28"/>
        </w:rPr>
        <w:t>7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21</w:t>
      </w:r>
      <w:r w:rsidR="00071892">
        <w:rPr>
          <w:kern w:val="2"/>
          <w:sz w:val="28"/>
          <w:szCs w:val="28"/>
        </w:rPr>
        <w:t xml:space="preserve">г. № </w:t>
      </w:r>
      <w:r w:rsidR="00934951">
        <w:rPr>
          <w:kern w:val="2"/>
          <w:sz w:val="28"/>
          <w:szCs w:val="28"/>
        </w:rPr>
        <w:t>230</w:t>
      </w:r>
      <w:proofErr w:type="gramStart"/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</w:t>
      </w:r>
      <w:proofErr w:type="gramEnd"/>
      <w:r w:rsidRPr="00190D72">
        <w:rPr>
          <w:kern w:val="2"/>
          <w:sz w:val="28"/>
          <w:szCs w:val="28"/>
        </w:rPr>
        <w:t xml:space="preserve">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2288961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934951">
        <w:rPr>
          <w:sz w:val="28"/>
          <w:szCs w:val="28"/>
        </w:rPr>
        <w:t xml:space="preserve">И. С. </w:t>
      </w:r>
      <w:proofErr w:type="spellStart"/>
      <w:r w:rsidR="00934951">
        <w:rPr>
          <w:sz w:val="28"/>
          <w:szCs w:val="28"/>
        </w:rPr>
        <w:t>Кирпичкова</w:t>
      </w:r>
      <w:proofErr w:type="spellEnd"/>
      <w:proofErr w:type="gramStart"/>
      <w:r w:rsidR="00934951">
        <w:rPr>
          <w:sz w:val="28"/>
          <w:szCs w:val="28"/>
        </w:rPr>
        <w:t xml:space="preserve"> .</w:t>
      </w:r>
      <w:proofErr w:type="gramEnd"/>
      <w:r w:rsidR="00934951" w:rsidRPr="00934951">
        <w:rPr>
          <w:sz w:val="28"/>
          <w:szCs w:val="28"/>
        </w:rPr>
        <w:t xml:space="preserve"> 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6A708C1A" w:rsidR="00275FAB" w:rsidRPr="00C4731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1</w:t>
      </w:r>
      <w:r w:rsidR="00877493">
        <w:rPr>
          <w:kern w:val="2"/>
          <w:sz w:val="28"/>
          <w:szCs w:val="28"/>
        </w:rPr>
        <w:t>6</w:t>
      </w:r>
      <w:r w:rsidR="00A105CA">
        <w:rPr>
          <w:kern w:val="2"/>
          <w:sz w:val="28"/>
          <w:szCs w:val="28"/>
        </w:rPr>
        <w:t>.</w:t>
      </w:r>
      <w:r w:rsidR="0007599B">
        <w:rPr>
          <w:kern w:val="2"/>
          <w:sz w:val="28"/>
          <w:szCs w:val="28"/>
        </w:rPr>
        <w:t>0</w:t>
      </w:r>
      <w:r w:rsidR="00934951">
        <w:rPr>
          <w:kern w:val="2"/>
          <w:sz w:val="28"/>
          <w:szCs w:val="28"/>
        </w:rPr>
        <w:t>9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2A4A70">
        <w:rPr>
          <w:kern w:val="2"/>
          <w:sz w:val="28"/>
          <w:szCs w:val="28"/>
        </w:rPr>
        <w:t>1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934951">
        <w:rPr>
          <w:kern w:val="2"/>
          <w:sz w:val="28"/>
          <w:szCs w:val="28"/>
        </w:rPr>
        <w:t>332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proofErr w:type="spellStart"/>
            <w:r w:rsidR="00995CD2">
              <w:rPr>
                <w:kern w:val="2"/>
                <w:sz w:val="28"/>
                <w:szCs w:val="28"/>
              </w:rPr>
              <w:t>Каменоломненскому</w:t>
            </w:r>
            <w:proofErr w:type="spellEnd"/>
            <w:r w:rsidR="00995CD2">
              <w:rPr>
                <w:kern w:val="2"/>
                <w:sz w:val="28"/>
                <w:szCs w:val="28"/>
              </w:rPr>
              <w:t xml:space="preserve">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22E7A46C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69569,9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6D1E53F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31036,4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6B17693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5780,1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758847A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5619,2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DD275BB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том числе:</w:t>
            </w:r>
          </w:p>
          <w:p w14:paraId="2DFB58D5" w14:textId="3222814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D83DC3">
              <w:rPr>
                <w:spacing w:val="-4"/>
                <w:kern w:val="2"/>
                <w:sz w:val="28"/>
                <w:szCs w:val="28"/>
              </w:rPr>
              <w:t>31788,6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185B278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D83DC3">
              <w:rPr>
                <w:kern w:val="2"/>
                <w:sz w:val="28"/>
                <w:szCs w:val="28"/>
              </w:rPr>
              <w:t>27623,47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385A847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5915C40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5066,1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019700D" w14:textId="22E41401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37781,3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789E0A0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3412,9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016F7CF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D83DC3">
              <w:rPr>
                <w:kern w:val="2"/>
                <w:sz w:val="28"/>
                <w:szCs w:val="28"/>
              </w:rPr>
              <w:t>714,0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26BAD8A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D83DC3">
              <w:rPr>
                <w:kern w:val="2"/>
                <w:sz w:val="28"/>
                <w:szCs w:val="28"/>
              </w:rPr>
              <w:t>553,1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2F88DFA9" w14:textId="77777777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346656CD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реализация механизма </w:t>
            </w:r>
            <w:proofErr w:type="spellStart"/>
            <w:r w:rsidRPr="00080C48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080C48">
              <w:rPr>
                <w:kern w:val="2"/>
                <w:sz w:val="28"/>
                <w:szCs w:val="28"/>
              </w:rPr>
              <w:t xml:space="preserve">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4179565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25311,5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409C292B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24827,2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517FDB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3134BBD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934951">
              <w:rPr>
                <w:kern w:val="2"/>
                <w:sz w:val="28"/>
                <w:szCs w:val="28"/>
              </w:rPr>
              <w:t>33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58A4A274" w14:textId="538E51F6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5B2B21A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spacing w:val="-2"/>
                <w:kern w:val="2"/>
                <w:sz w:val="28"/>
                <w:szCs w:val="28"/>
              </w:rPr>
              <w:t>22557,67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4A875FA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934951">
              <w:rPr>
                <w:kern w:val="2"/>
                <w:sz w:val="28"/>
                <w:szCs w:val="28"/>
              </w:rPr>
              <w:t>2753,8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57E0F665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2269,5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50AE888D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3575B78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2F210F" w:rsidRPr="002F210F">
              <w:rPr>
                <w:kern w:val="2"/>
                <w:sz w:val="28"/>
                <w:szCs w:val="28"/>
              </w:rPr>
              <w:t>3</w:t>
            </w:r>
            <w:r w:rsidR="00934951">
              <w:rPr>
                <w:kern w:val="2"/>
                <w:sz w:val="28"/>
                <w:szCs w:val="28"/>
              </w:rPr>
              <w:t>3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>объектов коммунальной 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4A54FE23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934951">
              <w:rPr>
                <w:kern w:val="2"/>
                <w:sz w:val="28"/>
                <w:szCs w:val="28"/>
              </w:rPr>
              <w:t>44258,4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470754F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6209,2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5D69AC8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5747,1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3B7966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5586,2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B18B68F" w14:textId="34A5B2D5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C29FA">
              <w:rPr>
                <w:spacing w:val="-4"/>
                <w:kern w:val="2"/>
                <w:sz w:val="28"/>
                <w:szCs w:val="28"/>
              </w:rPr>
              <w:t>31788,6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0945647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BC29FA">
              <w:rPr>
                <w:kern w:val="2"/>
                <w:sz w:val="28"/>
                <w:szCs w:val="28"/>
              </w:rPr>
              <w:t>5065,8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612B53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474F95C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BC29FA">
              <w:rPr>
                <w:kern w:val="2"/>
                <w:sz w:val="28"/>
                <w:szCs w:val="28"/>
              </w:rPr>
              <w:t>5066,1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F589D8C" w14:textId="28647D7A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934951">
              <w:rPr>
                <w:kern w:val="2"/>
                <w:sz w:val="28"/>
                <w:szCs w:val="28"/>
              </w:rPr>
              <w:t>12469,8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1EEE6B3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934951">
              <w:rPr>
                <w:kern w:val="2"/>
                <w:sz w:val="28"/>
                <w:szCs w:val="28"/>
              </w:rPr>
              <w:t>1143,4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20AC572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F865E6">
              <w:rPr>
                <w:kern w:val="2"/>
                <w:sz w:val="28"/>
                <w:szCs w:val="28"/>
              </w:rPr>
              <w:t>681,0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36D510B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F865E6">
              <w:rPr>
                <w:kern w:val="2"/>
                <w:sz w:val="28"/>
                <w:szCs w:val="28"/>
              </w:rPr>
              <w:t>520,1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</w:t>
            </w:r>
            <w:r w:rsidRPr="00080C48">
              <w:rPr>
                <w:kern w:val="2"/>
                <w:sz w:val="28"/>
                <w:szCs w:val="28"/>
              </w:rPr>
              <w:lastRenderedPageBreak/>
              <w:t xml:space="preserve">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 xml:space="preserve">внем </w:t>
            </w:r>
            <w:r>
              <w:rPr>
                <w:kern w:val="2"/>
                <w:sz w:val="28"/>
                <w:szCs w:val="28"/>
              </w:rPr>
              <w:lastRenderedPageBreak/>
              <w:t>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080C48">
        <w:rPr>
          <w:kern w:val="2"/>
          <w:sz w:val="28"/>
          <w:szCs w:val="28"/>
        </w:rPr>
        <w:t>с</w:t>
      </w:r>
      <w:proofErr w:type="gramEnd"/>
      <w:r w:rsidRPr="00080C48">
        <w:rPr>
          <w:kern w:val="2"/>
          <w:sz w:val="28"/>
          <w:szCs w:val="28"/>
        </w:rPr>
        <w:t>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4D3745E0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</w:t>
      </w:r>
      <w:r w:rsidR="00934951">
        <w:rPr>
          <w:sz w:val="28"/>
          <w:szCs w:val="28"/>
        </w:rPr>
        <w:t xml:space="preserve">И. С. </w:t>
      </w:r>
      <w:proofErr w:type="spellStart"/>
      <w:r w:rsidR="00934951">
        <w:rPr>
          <w:sz w:val="28"/>
          <w:szCs w:val="28"/>
        </w:rPr>
        <w:t>Кирпичков</w:t>
      </w:r>
      <w:proofErr w:type="spellEnd"/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№ </w:t>
            </w:r>
            <w:proofErr w:type="gramStart"/>
            <w:r w:rsidRPr="00080C48">
              <w:rPr>
                <w:kern w:val="2"/>
              </w:rPr>
              <w:t>п</w:t>
            </w:r>
            <w:proofErr w:type="gramEnd"/>
            <w:r w:rsidRPr="00080C48">
              <w:rPr>
                <w:kern w:val="2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proofErr w:type="spellStart"/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</w:t>
            </w:r>
            <w:proofErr w:type="spellStart"/>
            <w:r w:rsidR="000135FD" w:rsidRPr="000135FD">
              <w:rPr>
                <w:kern w:val="2"/>
              </w:rPr>
              <w:t>Каменоломненскому</w:t>
            </w:r>
            <w:proofErr w:type="spellEnd"/>
            <w:r w:rsidR="000135FD" w:rsidRPr="000135FD">
              <w:rPr>
                <w:kern w:val="2"/>
              </w:rPr>
              <w:t xml:space="preserve">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proofErr w:type="spellStart"/>
            <w:proofErr w:type="gramStart"/>
            <w:r w:rsidRPr="00996946">
              <w:t>ведомст</w:t>
            </w:r>
            <w:proofErr w:type="spellEnd"/>
            <w:r w:rsidRPr="00996946">
              <w:t>-венный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proofErr w:type="spellStart"/>
            <w:proofErr w:type="gramStart"/>
            <w:r w:rsidRPr="00996946">
              <w:t>ведомст</w:t>
            </w:r>
            <w:proofErr w:type="spellEnd"/>
            <w:r w:rsidRPr="00996946">
              <w:t>-венный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proofErr w:type="spellStart"/>
      <w:r w:rsidRPr="00080C48">
        <w:rPr>
          <w:kern w:val="2"/>
          <w:sz w:val="28"/>
          <w:szCs w:val="28"/>
        </w:rPr>
        <w:t>услугами</w:t>
      </w:r>
      <w:r w:rsidR="00A63BBA" w:rsidRPr="00080C48">
        <w:rPr>
          <w:kern w:val="2"/>
          <w:sz w:val="28"/>
          <w:szCs w:val="28"/>
        </w:rPr>
        <w:t>населения</w:t>
      </w:r>
      <w:proofErr w:type="spellEnd"/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80C48">
              <w:rPr>
                <w:kern w:val="2"/>
                <w:sz w:val="24"/>
                <w:szCs w:val="24"/>
              </w:rPr>
              <w:t>п</w:t>
            </w:r>
            <w:proofErr w:type="gramEnd"/>
            <w:r w:rsidRPr="00080C4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</w:t>
            </w:r>
            <w:proofErr w:type="spellStart"/>
            <w:r w:rsidRPr="00080C48">
              <w:rPr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080C48">
              <w:rPr>
                <w:kern w:val="2"/>
                <w:sz w:val="24"/>
                <w:szCs w:val="24"/>
              </w:rPr>
              <w:t xml:space="preserve">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</w:t>
            </w:r>
            <w:proofErr w:type="spellStart"/>
            <w:r w:rsidR="00F91534" w:rsidRPr="000C25C0">
              <w:rPr>
                <w:kern w:val="2"/>
                <w:sz w:val="24"/>
                <w:szCs w:val="24"/>
              </w:rPr>
              <w:t>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>муниципальных</w:t>
            </w:r>
            <w:proofErr w:type="spellEnd"/>
            <w:r w:rsidR="00F91534" w:rsidRPr="000C25C0">
              <w:rPr>
                <w:kern w:val="2"/>
                <w:sz w:val="24"/>
                <w:szCs w:val="24"/>
              </w:rPr>
              <w:t xml:space="preserve">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r w:rsidR="00D453EB" w:rsidRPr="000C25C0">
              <w:rPr>
                <w:rFonts w:eastAsia="Calibri"/>
                <w:lang w:eastAsia="en-US"/>
              </w:rPr>
              <w:t>хозяйства</w:t>
            </w:r>
            <w:proofErr w:type="gramStart"/>
            <w:r w:rsidR="00D453EB" w:rsidRPr="000C25C0">
              <w:rPr>
                <w:rFonts w:eastAsia="Calibri"/>
                <w:lang w:eastAsia="en-US"/>
              </w:rPr>
              <w:t>,п</w:t>
            </w:r>
            <w:proofErr w:type="gramEnd"/>
            <w:r w:rsidR="00D453EB" w:rsidRPr="000C25C0">
              <w:rPr>
                <w:rFonts w:eastAsia="Calibri"/>
                <w:lang w:eastAsia="en-US"/>
              </w:rPr>
              <w:t>риобретение</w:t>
            </w:r>
            <w:proofErr w:type="spellEnd"/>
            <w:r w:rsidR="00D453EB" w:rsidRPr="000C25C0">
              <w:rPr>
                <w:rFonts w:eastAsia="Calibri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="006128C7" w:rsidRPr="00080C48">
        <w:rPr>
          <w:kern w:val="2"/>
          <w:sz w:val="28"/>
          <w:szCs w:val="28"/>
        </w:rPr>
        <w:t>качественными</w:t>
      </w:r>
      <w:proofErr w:type="gramEnd"/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</w:r>
            <w:proofErr w:type="gramStart"/>
            <w:r w:rsidRPr="00080C48">
              <w:t>п</w:t>
            </w:r>
            <w:proofErr w:type="gramEnd"/>
            <w:r w:rsidRPr="00080C48">
              <w:t>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11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6D7A5D" w:rsidRPr="00080C48" w14:paraId="33870F17" w14:textId="77777777" w:rsidTr="00EE7689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4115B" w:rsidRPr="001534FF" w14:paraId="7F8FB158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F865E6" w:rsidRPr="00080C48" w:rsidRDefault="00F865E6" w:rsidP="00F865E6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F865E6" w:rsidRPr="00080C48" w:rsidRDefault="00F865E6" w:rsidP="00F865E6">
            <w:r>
              <w:t>Муниципаль</w:t>
            </w:r>
            <w:r w:rsidRPr="00080C48">
              <w:t xml:space="preserve">ная программа </w:t>
            </w:r>
            <w:r>
              <w:t xml:space="preserve">Каменоломненского городского поселения Октябрьского </w:t>
            </w:r>
            <w:proofErr w:type="spellStart"/>
            <w:r>
              <w:t>района</w:t>
            </w:r>
            <w:proofErr w:type="gramStart"/>
            <w:r w:rsidRPr="00080C48">
              <w:t>«О</w:t>
            </w:r>
            <w:proofErr w:type="gramEnd"/>
            <w:r w:rsidRPr="00080C48">
              <w:t>беспечение</w:t>
            </w:r>
            <w:proofErr w:type="spellEnd"/>
            <w:r w:rsidRPr="00080C48">
              <w:t xml:space="preserve">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F865E6" w:rsidRPr="00080C48" w:rsidRDefault="00F865E6" w:rsidP="00F865E6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F865E6" w:rsidRPr="00080C48" w:rsidRDefault="00F865E6" w:rsidP="00F865E6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009C9D00" w:rsidR="00F865E6" w:rsidRPr="0087100B" w:rsidRDefault="00EE7689" w:rsidP="00F865E6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F865E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20164F17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15 159,40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12E4F648" w:rsidR="00F865E6" w:rsidRPr="0087100B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2372E389" w:rsidR="00F865E6" w:rsidRPr="001534FF" w:rsidRDefault="00EE7689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599B9C24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41C1FF99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75F650F1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69E4638D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F865E6" w:rsidRPr="001534FF" w:rsidRDefault="00F865E6" w:rsidP="00F865E6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2A6365" w:rsidRPr="00080C48" w14:paraId="58DB0EE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2A6365" w:rsidRPr="00080C48" w:rsidRDefault="002A6365" w:rsidP="002A6365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2A6365" w:rsidRPr="00080C48" w:rsidRDefault="002A6365" w:rsidP="002A6365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2A6365" w:rsidRPr="00080C48" w:rsidRDefault="002A6365" w:rsidP="002A6365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2A6365" w:rsidRPr="00080C48" w:rsidRDefault="002A6365" w:rsidP="002A6365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85F" w14:textId="77777777" w:rsidR="002A6365" w:rsidRDefault="002A6365" w:rsidP="002A636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  <w:p w14:paraId="22EE042C" w14:textId="0A17CDFE" w:rsidR="002A6365" w:rsidRPr="001534FF" w:rsidRDefault="00EE7689" w:rsidP="002A636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25311,47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E9" w14:textId="77777777" w:rsidR="002A6365" w:rsidRDefault="002A6365" w:rsidP="002A6365">
            <w:pPr>
              <w:outlineLvl w:val="0"/>
              <w:rPr>
                <w:color w:val="000000"/>
                <w:sz w:val="16"/>
                <w:szCs w:val="16"/>
              </w:rPr>
            </w:pPr>
          </w:p>
          <w:p w14:paraId="2022D39E" w14:textId="6C127853" w:rsidR="002A6365" w:rsidRPr="001534FF" w:rsidRDefault="002A6365" w:rsidP="002A636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1D4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731D20BF" w14:textId="6BE5040D" w:rsidR="002A6365" w:rsidRPr="001534FF" w:rsidRDefault="002A6365" w:rsidP="002A63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C6" w14:textId="77777777" w:rsidR="002A6365" w:rsidRDefault="002A6365" w:rsidP="002A6365">
            <w:pPr>
              <w:rPr>
                <w:color w:val="000000"/>
                <w:sz w:val="16"/>
                <w:szCs w:val="16"/>
              </w:rPr>
            </w:pPr>
          </w:p>
          <w:p w14:paraId="3F7E431C" w14:textId="6A25C7C7" w:rsidR="002A6365" w:rsidRPr="001534FF" w:rsidRDefault="00EE7689" w:rsidP="002A6365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24827,17</w:t>
            </w:r>
            <w:r w:rsidR="002A636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2220258A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0C32BC9B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1A32983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0E60F99E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071C3E5C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14AA31E6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6DC9F543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72979178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1C3831CF" w:rsidR="002A6365" w:rsidRPr="001534FF" w:rsidRDefault="002A6365" w:rsidP="002A636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       30,00 </w:t>
            </w:r>
          </w:p>
        </w:tc>
      </w:tr>
      <w:tr w:rsidR="002A6365" w:rsidRPr="00080C48" w14:paraId="4979625A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</w:t>
            </w:r>
            <w:proofErr w:type="spellStart"/>
            <w:r w:rsidRPr="00000103">
              <w:rPr>
                <w:kern w:val="2"/>
              </w:rPr>
              <w:t>энергоэффективности</w:t>
            </w:r>
            <w:proofErr w:type="spellEnd"/>
            <w:r w:rsidRPr="00000103">
              <w:rPr>
                <w:kern w:val="2"/>
              </w:rPr>
              <w:t xml:space="preserve">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2A6365" w:rsidRPr="00080C48" w:rsidRDefault="002A6365" w:rsidP="002A6365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2A6365" w:rsidRPr="00080C48" w14:paraId="0172EBCD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2A6365" w:rsidRPr="00080C48" w:rsidRDefault="002A6365" w:rsidP="002A6365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2A6365" w:rsidRPr="00000103" w:rsidRDefault="002A6365" w:rsidP="002A6365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2A6365" w:rsidRDefault="002A6365" w:rsidP="002A636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2A6365" w:rsidRPr="00080C48" w:rsidRDefault="002A6365" w:rsidP="002A6365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2A6365" w:rsidRPr="00080C48" w:rsidRDefault="002A6365" w:rsidP="002A636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2A6365" w:rsidRDefault="002A6365" w:rsidP="002A6365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68B7BEA9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4115B" w:rsidRPr="00080C48" w:rsidRDefault="0044115B" w:rsidP="0044115B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4115B" w:rsidRPr="00080C48" w:rsidRDefault="0044115B" w:rsidP="0044115B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56EE23AC" w:rsidR="0044115B" w:rsidRPr="001534FF" w:rsidRDefault="0044115B" w:rsidP="00EE768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E768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5,20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7E212644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B4EB219" w:rsidR="0044115B" w:rsidRPr="001534FF" w:rsidRDefault="0044115B" w:rsidP="004411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2,00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04A06126" w:rsidR="0044115B" w:rsidRPr="001534FF" w:rsidRDefault="00EE7689" w:rsidP="0044115B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44115B">
              <w:rPr>
                <w:color w:val="000000"/>
                <w:sz w:val="16"/>
                <w:szCs w:val="16"/>
              </w:rPr>
              <w:t xml:space="preserve">3,00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45D7265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33,00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1BF9B54D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08D08FFC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17787B44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4115B" w:rsidRPr="00080C48" w14:paraId="53BAC38B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4115B" w:rsidRDefault="0044115B" w:rsidP="0044115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4115B" w:rsidRPr="00080C48" w:rsidRDefault="0044115B" w:rsidP="0044115B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FA20" w14:textId="77777777" w:rsidR="0044115B" w:rsidRPr="001534FF" w:rsidRDefault="0044115B" w:rsidP="004411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59775" w14:textId="77777777" w:rsidR="0044115B" w:rsidRPr="001534FF" w:rsidRDefault="0044115B" w:rsidP="0044115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04AA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C4F8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2F26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44115B" w:rsidRPr="00080C48" w14:paraId="1C38538C" w14:textId="77777777" w:rsidTr="00EE7689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4115B" w:rsidRPr="00080C48" w:rsidRDefault="0044115B" w:rsidP="0044115B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4115B" w:rsidRPr="00000103" w:rsidRDefault="0044115B" w:rsidP="0044115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4115B" w:rsidRDefault="0044115B" w:rsidP="0044115B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4115B" w:rsidRPr="00080C48" w:rsidRDefault="0044115B" w:rsidP="0044115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4115B" w:rsidRPr="00080C48" w:rsidRDefault="0044115B" w:rsidP="0044115B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4115B" w:rsidRPr="00080C48" w:rsidRDefault="0044115B" w:rsidP="0044115B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4115B" w:rsidRPr="00080C48" w:rsidRDefault="0044115B" w:rsidP="0044115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77777777" w:rsidR="0044115B" w:rsidRPr="00080C48" w:rsidRDefault="0044115B" w:rsidP="0044115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4115B" w:rsidRDefault="0044115B" w:rsidP="0044115B">
            <w:r w:rsidRPr="005C4A49">
              <w:rPr>
                <w:color w:val="000000"/>
              </w:rPr>
              <w:t>_</w:t>
            </w:r>
          </w:p>
        </w:tc>
      </w:tr>
      <w:tr w:rsidR="002A5343" w:rsidRPr="00080C48" w14:paraId="45974466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2A5343" w:rsidRPr="00080C48" w:rsidRDefault="002A5343" w:rsidP="002A5343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2A5343" w:rsidRDefault="002A5343" w:rsidP="002A5343">
            <w:r>
              <w:t>Основное мероприятие 1</w:t>
            </w:r>
            <w:r w:rsidR="000F222E">
              <w:t>.</w:t>
            </w:r>
            <w:r>
              <w:t>6.</w:t>
            </w:r>
          </w:p>
          <w:p w14:paraId="70643358" w14:textId="7F27E427" w:rsidR="002A5343" w:rsidRPr="00000103" w:rsidRDefault="002A5343" w:rsidP="002A5343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2A5343" w:rsidRPr="00AA2FD7" w:rsidRDefault="002A5343" w:rsidP="002A5343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2A5343" w:rsidRPr="00080C48" w:rsidRDefault="002A5343" w:rsidP="002A5343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2A5343" w:rsidRPr="00080C48" w:rsidRDefault="002A5343" w:rsidP="002A5343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2A5343" w:rsidRPr="002A5343" w:rsidRDefault="002A5343" w:rsidP="002A53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9BFE" w14:textId="520BC0A9" w:rsidR="002A5343" w:rsidRDefault="00CE1FA5" w:rsidP="002A5343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24724,07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762" w14:textId="6AF570ED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09" w14:textId="64FA1B1F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8C957" w14:textId="224533F8" w:rsidR="002A5343" w:rsidRPr="00CE1FA5" w:rsidRDefault="00EE7689" w:rsidP="002A53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24824,17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FCFA" w14:textId="20EF5AF1" w:rsidR="002A5343" w:rsidRDefault="002A5343" w:rsidP="002A5343">
            <w:pPr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CBBA" w14:textId="19808EDE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6E4B" w14:textId="73F5A0C7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51747" w14:textId="3125F319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C514" w14:textId="17EBC2D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5247" w14:textId="4A9EE496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489C" w14:textId="4CB41B98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41D7" w14:textId="34936C8A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CC5A7" w14:textId="16B7A734" w:rsidR="002A5343" w:rsidRDefault="002A5343" w:rsidP="002A5343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2955E27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E928DB" w:rsidRPr="00080C48" w:rsidRDefault="00E928DB" w:rsidP="00E928DB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E928DB" w:rsidRPr="00000103" w:rsidRDefault="00E928DB" w:rsidP="00E928DB">
            <w:r w:rsidRPr="00000103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</w:t>
            </w:r>
            <w:proofErr w:type="spellEnd"/>
            <w:r w:rsidRPr="00000103">
              <w:t xml:space="preserve">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E928DB" w:rsidRPr="00080C48" w:rsidRDefault="00E928DB" w:rsidP="00E928DB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C94D9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0095" w14:textId="77777777" w:rsidR="00E928DB" w:rsidRPr="00080C48" w:rsidRDefault="00E928DB" w:rsidP="00E928DB">
            <w:pPr>
              <w:jc w:val="center"/>
            </w:pPr>
            <w:r w:rsidRPr="00080C48"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0B7805AA" w:rsidR="00E928DB" w:rsidRPr="00E928DB" w:rsidRDefault="00EE7689" w:rsidP="00E928DB">
            <w:pPr>
              <w:outlineLvl w:val="1"/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1DFBF55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150D2032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2D7FF74C" w:rsidR="00E928DB" w:rsidRPr="00E928DB" w:rsidRDefault="00EE7689" w:rsidP="00CE1FA5">
            <w:r>
              <w:rPr>
                <w:color w:val="000000"/>
                <w:sz w:val="18"/>
                <w:szCs w:val="18"/>
              </w:rPr>
              <w:t>6209,2</w:t>
            </w:r>
            <w:r w:rsidR="00E928DB" w:rsidRPr="00E928DB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5DA91838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5 747,10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4CA3B25" w:rsidR="00E928DB" w:rsidRPr="00E928DB" w:rsidRDefault="00E928DB" w:rsidP="00E928DB">
            <w:r w:rsidRPr="00E928DB">
              <w:rPr>
                <w:color w:val="000000"/>
                <w:sz w:val="18"/>
                <w:szCs w:val="18"/>
              </w:rPr>
              <w:t>5 586,20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067016C7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0448EF55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E928DB" w:rsidRDefault="00E928DB" w:rsidP="00E928DB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E928DB" w:rsidRPr="00080C48" w14:paraId="43993080" w14:textId="77777777" w:rsidTr="00EE7689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E928DB" w:rsidRPr="00080C48" w:rsidRDefault="00E928DB" w:rsidP="00E928DB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E928DB" w:rsidRPr="00AA2FD7" w:rsidRDefault="00E928DB" w:rsidP="00E928DB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E928DB" w:rsidRPr="00080C48" w:rsidRDefault="00E928DB" w:rsidP="00E928DB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E928DB" w:rsidRPr="00080C48" w:rsidRDefault="00E928DB" w:rsidP="00E928DB">
            <w:pPr>
              <w:jc w:val="center"/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E928DB" w:rsidRPr="00080C48" w:rsidRDefault="00E928DB" w:rsidP="00E928DB">
            <w:pPr>
              <w:jc w:val="center"/>
              <w:outlineLvl w:val="1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E928DB" w:rsidRPr="00080C48" w:rsidRDefault="00E928DB" w:rsidP="00E928D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E928DB" w:rsidRPr="00080C48" w:rsidRDefault="00E928DB" w:rsidP="00E928DB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E928DB" w:rsidRPr="00080C48" w:rsidRDefault="00E928DB" w:rsidP="00E928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E928DB" w:rsidRPr="00080C48" w:rsidRDefault="00E928DB" w:rsidP="00E928DB"/>
        </w:tc>
      </w:tr>
      <w:tr w:rsidR="00E928DB" w:rsidRPr="00080C48" w14:paraId="731D8AA9" w14:textId="77777777" w:rsidTr="00EE7689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E928DB" w:rsidRDefault="00E928DB" w:rsidP="00E928DB"/>
          <w:p w14:paraId="350A979A" w14:textId="77777777" w:rsidR="00E928DB" w:rsidRDefault="00E928DB" w:rsidP="00E928DB">
            <w:r>
              <w:t>2.1.1</w:t>
            </w:r>
          </w:p>
          <w:p w14:paraId="7266C8C8" w14:textId="77777777" w:rsidR="00E928DB" w:rsidRDefault="00E928DB" w:rsidP="00E928DB"/>
          <w:p w14:paraId="6C3198B0" w14:textId="77777777" w:rsidR="00E928DB" w:rsidRPr="00080C48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E928DB" w:rsidRPr="00000103" w:rsidRDefault="00E928DB" w:rsidP="00E928DB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E928DB" w:rsidRPr="00000103" w:rsidRDefault="00E928DB" w:rsidP="00E928D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 xml:space="preserve">и реконструкция объектов водопроводно-канализационного </w:t>
            </w:r>
            <w:proofErr w:type="spellStart"/>
            <w:r w:rsidRPr="00000103">
              <w:rPr>
                <w:rFonts w:eastAsia="Calibri"/>
                <w:color w:val="000000"/>
                <w:lang w:eastAsia="en-US"/>
              </w:rPr>
              <w:t>хозяйства</w:t>
            </w:r>
            <w:proofErr w:type="gramStart"/>
            <w:r w:rsidRPr="00000103">
              <w:rPr>
                <w:rFonts w:eastAsia="Calibri"/>
                <w:color w:val="000000"/>
                <w:lang w:eastAsia="en-US"/>
              </w:rPr>
              <w:t>,п</w:t>
            </w:r>
            <w:proofErr w:type="gramEnd"/>
            <w:r w:rsidRPr="00000103">
              <w:rPr>
                <w:rFonts w:eastAsia="Calibri"/>
                <w:color w:val="000000"/>
                <w:lang w:eastAsia="en-US"/>
              </w:rPr>
              <w:t>риобретение</w:t>
            </w:r>
            <w:proofErr w:type="spellEnd"/>
            <w:r w:rsidRPr="00000103">
              <w:rPr>
                <w:rFonts w:eastAsia="Calibri"/>
                <w:color w:val="000000"/>
                <w:lang w:eastAsia="en-US"/>
              </w:rPr>
              <w:t xml:space="preserve"> оборудования для объектов водопроводно-канализационного хозяйства</w:t>
            </w:r>
          </w:p>
          <w:p w14:paraId="1336CD73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E928DB" w:rsidRPr="00080C48" w:rsidRDefault="00E928DB" w:rsidP="00E928DB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C94EB9E" w14:textId="77777777" w:rsidTr="00EE7689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E928DB" w:rsidRDefault="00E928DB" w:rsidP="00E928DB">
            <w:r>
              <w:lastRenderedPageBreak/>
              <w:t>2.1.2</w:t>
            </w:r>
          </w:p>
          <w:p w14:paraId="4F474266" w14:textId="77777777" w:rsidR="00E928DB" w:rsidRDefault="00E928DB" w:rsidP="00E928DB"/>
          <w:p w14:paraId="7BCB189F" w14:textId="77777777" w:rsidR="00E928DB" w:rsidRDefault="00E928DB" w:rsidP="00E928DB"/>
          <w:p w14:paraId="397C763C" w14:textId="77777777" w:rsidR="00E928DB" w:rsidRDefault="00E928DB" w:rsidP="00E928DB"/>
          <w:p w14:paraId="76D0B9FB" w14:textId="77777777" w:rsidR="00E928DB" w:rsidRDefault="00E928DB" w:rsidP="00E928DB"/>
          <w:p w14:paraId="407BB863" w14:textId="77777777" w:rsidR="00E928DB" w:rsidRDefault="00E928DB" w:rsidP="00E928DB"/>
          <w:p w14:paraId="655D7E83" w14:textId="77777777" w:rsidR="00E928DB" w:rsidRDefault="00E928DB" w:rsidP="00E928DB"/>
          <w:p w14:paraId="4ECB4B8B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E928DB" w:rsidRPr="00000103" w:rsidRDefault="00E928DB" w:rsidP="00E928D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2.2.</w:t>
            </w:r>
          </w:p>
          <w:p w14:paraId="60ECF97B" w14:textId="77777777" w:rsidR="00E928DB" w:rsidRPr="00000103" w:rsidRDefault="00E928DB" w:rsidP="00E928DB">
            <w:pPr>
              <w:jc w:val="both"/>
            </w:pPr>
            <w:r w:rsidRPr="00000103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E928DB" w:rsidRPr="00080C48" w:rsidRDefault="00E928DB" w:rsidP="00E928DB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2549F476" w14:textId="77777777" w:rsidTr="00EE7689">
        <w:trPr>
          <w:trHeight w:val="9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E928DB" w:rsidRDefault="00E928DB" w:rsidP="00E928DB">
            <w:r>
              <w:t>2.1.3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E928DB" w:rsidRPr="00000103" w:rsidRDefault="00E928DB" w:rsidP="00E928DB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E928DB" w:rsidRPr="00000103" w:rsidRDefault="00E928DB" w:rsidP="00E928DB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C47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E928DB" w:rsidRPr="00080C48" w:rsidRDefault="00E928DB" w:rsidP="00E928DB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10E8A018" w14:textId="77777777" w:rsidTr="00EE7689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E928DB" w:rsidRDefault="00E928DB" w:rsidP="00E928DB"/>
          <w:p w14:paraId="67C6C2E4" w14:textId="77777777" w:rsidR="00E928DB" w:rsidRDefault="00E928DB" w:rsidP="00E928DB">
            <w:r>
              <w:t>2.1.4</w:t>
            </w:r>
          </w:p>
          <w:p w14:paraId="4F2F9E23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E928DB" w:rsidRPr="00000103" w:rsidRDefault="00E928DB" w:rsidP="00E928D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E928DB" w:rsidRPr="00080C48" w:rsidRDefault="00E928DB" w:rsidP="00E928DB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6A1B8C5F" w14:textId="77777777" w:rsidTr="00EE7689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E928DB" w:rsidRDefault="00E928DB" w:rsidP="00E928DB">
            <w:r>
              <w:lastRenderedPageBreak/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E928DB" w:rsidRPr="00080C48" w:rsidRDefault="00E928DB" w:rsidP="00E928DB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375AE8E4" w14:textId="77777777" w:rsidTr="00EE7689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E928DB" w:rsidRDefault="00E928DB" w:rsidP="00E928DB">
            <w:r>
              <w:t>2.1.6</w:t>
            </w:r>
          </w:p>
          <w:p w14:paraId="18201F99" w14:textId="77777777" w:rsidR="00E928DB" w:rsidRDefault="00E928DB" w:rsidP="00E928DB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E928DB" w:rsidRPr="00000103" w:rsidRDefault="00E928DB" w:rsidP="00E928DB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E928DB" w:rsidRPr="00080C48" w:rsidRDefault="00E928DB" w:rsidP="00E928DB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E928DB" w:rsidRDefault="00E928DB" w:rsidP="00E928DB">
            <w:r w:rsidRPr="005C4A49">
              <w:rPr>
                <w:color w:val="000000"/>
              </w:rPr>
              <w:t>_</w:t>
            </w:r>
          </w:p>
        </w:tc>
      </w:tr>
      <w:tr w:rsidR="00E928DB" w:rsidRPr="00080C48" w14:paraId="49433C7B" w14:textId="77777777" w:rsidTr="00EE7689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E928DB" w:rsidRDefault="00E928DB" w:rsidP="00E928DB">
            <w:r>
              <w:t>2.1.7</w:t>
            </w:r>
          </w:p>
          <w:p w14:paraId="1DC67879" w14:textId="77777777" w:rsidR="00E928DB" w:rsidRDefault="00E928DB" w:rsidP="00E928DB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E928DB" w:rsidRPr="00000103" w:rsidRDefault="00E928DB" w:rsidP="00E928DB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E928DB" w:rsidRDefault="00E928DB" w:rsidP="00E928DB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E928DB" w:rsidRPr="00080C48" w:rsidRDefault="00E928DB" w:rsidP="00E928DB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E928DB" w:rsidRPr="00080C48" w:rsidRDefault="00E928DB" w:rsidP="00E928DB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E928DB" w:rsidRPr="00080C48" w:rsidRDefault="00E928DB" w:rsidP="00E928DB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E928DB" w:rsidRPr="00080C48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E928DB" w:rsidRPr="001534FF" w:rsidRDefault="00E928DB" w:rsidP="00E928DB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E928DB" w:rsidRPr="00080C48" w14:paraId="28125BD8" w14:textId="77777777" w:rsidTr="00EE7689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E928DB" w:rsidRDefault="00E928DB" w:rsidP="00E928DB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E928DB" w:rsidRPr="00000103" w:rsidRDefault="00E928DB" w:rsidP="00E928D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E928DB" w:rsidRPr="006F384D" w:rsidRDefault="00E928DB" w:rsidP="00E928DB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E928DB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E928DB" w:rsidRPr="00080C48" w:rsidRDefault="00E928DB" w:rsidP="00E928D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E928DB" w:rsidRPr="00071892" w:rsidRDefault="00E928DB" w:rsidP="00E928DB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E928DB" w:rsidRDefault="00E928DB" w:rsidP="00E928DB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77777777" w:rsidR="00E928DB" w:rsidRPr="001534FF" w:rsidRDefault="00E928DB" w:rsidP="00E928DB">
            <w:pPr>
              <w:jc w:val="center"/>
              <w:outlineLvl w:val="0"/>
              <w:rPr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77777777" w:rsidR="00E928DB" w:rsidRPr="001534FF" w:rsidRDefault="00E928DB" w:rsidP="00E928DB">
            <w:pPr>
              <w:jc w:val="center"/>
              <w:rPr>
                <w:color w:val="000000"/>
                <w:sz w:val="18"/>
                <w:szCs w:val="18"/>
              </w:rPr>
            </w:pPr>
            <w:r w:rsidRPr="001534FF">
              <w:rPr>
                <w:sz w:val="18"/>
                <w:szCs w:val="18"/>
              </w:rPr>
              <w:t>4799,0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E928DB" w:rsidRPr="001534FF" w:rsidRDefault="00E928DB" w:rsidP="00E928DB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3D565C" w:rsidRPr="00080C48" w14:paraId="777ABD1D" w14:textId="77777777" w:rsidTr="00EE7689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3D565C" w:rsidRDefault="003D565C" w:rsidP="003D565C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3D565C" w:rsidRPr="00000103" w:rsidRDefault="003D565C" w:rsidP="003D565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3D565C" w:rsidRPr="00000103" w:rsidRDefault="003D565C" w:rsidP="003D565C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 xml:space="preserve">Возмещение предприятиям жилищно-коммунального хозяйства части платы граждан за коммунальные </w:t>
            </w:r>
            <w:r w:rsidRPr="00000103">
              <w:lastRenderedPageBreak/>
              <w:t>услуги</w:t>
            </w:r>
          </w:p>
          <w:p w14:paraId="7CE8237A" w14:textId="77777777" w:rsidR="003D565C" w:rsidRPr="00000103" w:rsidRDefault="003D565C" w:rsidP="003D565C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3D565C" w:rsidRDefault="003D565C" w:rsidP="003D565C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3D565C" w:rsidRPr="00080C48" w:rsidRDefault="003D565C" w:rsidP="003D565C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3D565C" w:rsidRPr="00080C48" w:rsidRDefault="003D565C" w:rsidP="003D565C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3D565C" w:rsidRPr="00211B14" w:rsidRDefault="003D565C" w:rsidP="003D565C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3D565C" w:rsidRPr="00080C48" w:rsidRDefault="003D565C" w:rsidP="003D565C">
            <w:pPr>
              <w:jc w:val="center"/>
              <w:outlineLvl w:val="0"/>
            </w:pPr>
            <w:r>
              <w:t>810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54F35E67" w:rsidR="003D565C" w:rsidRPr="001534FF" w:rsidRDefault="003D565C" w:rsidP="00CE1FA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29 56</w:t>
            </w:r>
            <w:r w:rsidR="00CE1FA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CE1FA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5DB59C3D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7 021,70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2A7E223B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06B66418" w:rsidR="003D565C" w:rsidRPr="001534FF" w:rsidRDefault="00CE1FA5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5 476,9</w:t>
            </w:r>
            <w:r w:rsidR="003D565C">
              <w:rPr>
                <w:color w:val="000000"/>
                <w:sz w:val="18"/>
                <w:szCs w:val="18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4D5F948C" w:rsidR="003D565C" w:rsidRPr="001534FF" w:rsidRDefault="003D565C" w:rsidP="003D565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5 476,90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3D565C" w:rsidRPr="001534FF" w:rsidRDefault="003D565C" w:rsidP="003D565C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6D07F9" w:rsidRPr="00080C48" w14:paraId="05397D63" w14:textId="77777777" w:rsidTr="00EE7689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6D07F9" w:rsidRDefault="006D07F9" w:rsidP="006D07F9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6D07F9" w:rsidRPr="00000103" w:rsidRDefault="006D07F9" w:rsidP="006D07F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6D07F9" w:rsidRPr="00000103" w:rsidRDefault="006D07F9" w:rsidP="006D07F9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6D07F9" w:rsidRDefault="006D07F9" w:rsidP="006D07F9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6D07F9" w:rsidRPr="00080C48" w:rsidRDefault="006D07F9" w:rsidP="006D07F9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6D07F9" w:rsidRPr="00080C48" w:rsidRDefault="006D07F9" w:rsidP="006D07F9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6D07F9" w:rsidRPr="00080C48" w:rsidRDefault="006D07F9" w:rsidP="006D07F9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6D07F9" w:rsidRPr="00080C48" w:rsidRDefault="006D07F9" w:rsidP="006D07F9">
            <w:pPr>
              <w:jc w:val="center"/>
              <w:outlineLvl w:val="0"/>
            </w:pPr>
            <w:r>
              <w:t>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76438B9F" w:rsidR="006D07F9" w:rsidRPr="006D07F9" w:rsidRDefault="00735ABA" w:rsidP="006D07F9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5358,1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12BFB2CE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45188F3C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6C30C6F0" w:rsidR="006D07F9" w:rsidRPr="006D07F9" w:rsidRDefault="00EE7689" w:rsidP="006D07F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658,7</w:t>
            </w:r>
            <w:r w:rsidR="006D07F9" w:rsidRPr="006D07F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183FA229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196,60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3A1D9EF5" w:rsidR="006D07F9" w:rsidRPr="006D07F9" w:rsidRDefault="006D07F9" w:rsidP="006D07F9">
            <w:pPr>
              <w:rPr>
                <w:sz w:val="18"/>
                <w:szCs w:val="18"/>
              </w:rPr>
            </w:pPr>
            <w:r w:rsidRPr="006D07F9">
              <w:rPr>
                <w:color w:val="000000"/>
                <w:sz w:val="18"/>
                <w:szCs w:val="18"/>
              </w:rPr>
              <w:t xml:space="preserve">35,70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E040D" w14:textId="2D11E0E0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E5372" w14:textId="11938D4E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6D07F9" w:rsidRPr="001534FF" w:rsidRDefault="006D07F9" w:rsidP="006D07F9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4A3550" w:rsidRPr="00080C48" w14:paraId="219219F9" w14:textId="77777777" w:rsidTr="00EE768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4A3550" w:rsidRDefault="004A3550" w:rsidP="004A3550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4A3550" w:rsidRPr="00000103" w:rsidRDefault="004A3550" w:rsidP="004A3550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4A3550" w:rsidRPr="006F384D" w:rsidRDefault="004A3550" w:rsidP="004A3550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4A3550" w:rsidRPr="00080C48" w:rsidRDefault="004A3550" w:rsidP="004A3550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4A3550" w:rsidRPr="00080C48" w:rsidRDefault="004A3550" w:rsidP="004A3550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4A3550" w:rsidRPr="00080C48" w:rsidRDefault="004A3550" w:rsidP="004A3550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4A3550" w:rsidRPr="00080C48" w:rsidRDefault="004A3550" w:rsidP="004A3550">
            <w:pPr>
              <w:jc w:val="center"/>
              <w:outlineLvl w:val="0"/>
            </w:pPr>
            <w:r>
              <w:t>850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12FE0573" w:rsidR="004A3550" w:rsidRPr="001534FF" w:rsidRDefault="004A3550" w:rsidP="004A3550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754,90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188A01A3" w:rsidR="004A3550" w:rsidRPr="001534FF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60E05C72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73,30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3FD4FA9E" w:rsidR="004A3550" w:rsidRPr="001534FF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4565BCDD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2C7A77B1" w:rsidR="004A3550" w:rsidRPr="001534FF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73,60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4A3550" w:rsidRPr="001534FF" w:rsidRDefault="004A3550" w:rsidP="004A3550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Pr="00080C48">
        <w:rPr>
          <w:kern w:val="2"/>
          <w:sz w:val="28"/>
          <w:szCs w:val="28"/>
        </w:rPr>
        <w:t>качественными</w:t>
      </w:r>
      <w:proofErr w:type="gramEnd"/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</w:r>
            <w:proofErr w:type="gramStart"/>
            <w:r w:rsidRPr="00080C48">
              <w:rPr>
                <w:sz w:val="22"/>
                <w:szCs w:val="22"/>
              </w:rPr>
              <w:t>п</w:t>
            </w:r>
            <w:proofErr w:type="gramEnd"/>
            <w:r w:rsidRPr="00080C48">
              <w:rPr>
                <w:sz w:val="22"/>
                <w:szCs w:val="22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30"/>
        <w:gridCol w:w="91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8717DC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3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550" w:rsidRPr="00080C48" w14:paraId="1E9E159E" w14:textId="77777777" w:rsidTr="00EA73A8">
        <w:tc>
          <w:tcPr>
            <w:tcW w:w="348" w:type="dxa"/>
            <w:vMerge w:val="restart"/>
            <w:hideMark/>
          </w:tcPr>
          <w:p w14:paraId="41F8C4BE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proofErr w:type="spellStart"/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proofErr w:type="spellEnd"/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Каменоломненс</w:t>
            </w:r>
            <w:r>
              <w:rPr>
                <w:color w:val="000000"/>
                <w:sz w:val="22"/>
                <w:szCs w:val="22"/>
              </w:rPr>
              <w:lastRenderedPageBreak/>
              <w:t>кого городского 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4BDB840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1F995E5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69569,87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2347FEB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15159,40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755809D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2464F7DC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31036,37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4EB9B0E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5 780,10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1C0F73C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5 619,20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7573811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7F47D4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6C5263D" w14:textId="77777777" w:rsidTr="00F93294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CB7E3C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5A951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3760B6A" w14:textId="77777777" w:rsidTr="004A3550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52B411F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31 788,60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675D91BC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0DE320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2728941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27623,47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7610DE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6F95F10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5 066,10</w:t>
            </w:r>
          </w:p>
        </w:tc>
        <w:tc>
          <w:tcPr>
            <w:tcW w:w="830" w:type="dxa"/>
            <w:shd w:val="clear" w:color="auto" w:fill="auto"/>
          </w:tcPr>
          <w:p w14:paraId="0276A98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1D51683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F543ED6" w14:textId="77777777" w:rsidTr="00F93294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169FB86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871C69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FDC8F2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6BE3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5165C8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5E90F1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F4FA5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933ACC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70F13259" w14:textId="77777777" w:rsidTr="004A3550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0A53D44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37781,27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1EB4F5EA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14D15D5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3F89F192" w:rsidR="004A3550" w:rsidRPr="00F93294" w:rsidRDefault="008A6E9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66129B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688170E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5A137D8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52E310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A3550" w:rsidRPr="00080C48" w14:paraId="58A19768" w14:textId="77777777" w:rsidTr="00F93294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0663AA45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3887BFBB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4A3550" w:rsidRPr="00080C48" w14:paraId="738E3301" w14:textId="77777777" w:rsidTr="004A3550">
        <w:tc>
          <w:tcPr>
            <w:tcW w:w="348" w:type="dxa"/>
            <w:vMerge w:val="restart"/>
            <w:hideMark/>
          </w:tcPr>
          <w:p w14:paraId="4A3A57F5" w14:textId="77777777" w:rsidR="004A3550" w:rsidRPr="00080C48" w:rsidRDefault="004A3550" w:rsidP="004A3550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071BF842" w:rsidR="004A3550" w:rsidRPr="00F93294" w:rsidRDefault="004A3550" w:rsidP="008A6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="008A6E90">
              <w:rPr>
                <w:color w:val="000000"/>
                <w:sz w:val="16"/>
                <w:szCs w:val="16"/>
              </w:rPr>
              <w:t>25311,47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1549B32D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03CD086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22466770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8A6E90">
              <w:rPr>
                <w:color w:val="000000"/>
                <w:sz w:val="16"/>
                <w:szCs w:val="16"/>
              </w:rPr>
              <w:t>24827,17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75AD32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03F65C0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8F0" w14:textId="4FC8756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B625" w14:textId="1BEE477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3CE" w14:textId="56E8FC9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49938129" w14:textId="77777777" w:rsidTr="00F93294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1D0652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C579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3B51E846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722B67B" w14:textId="3C0A452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4A3550">
              <w:rPr>
                <w:color w:val="000000"/>
                <w:sz w:val="18"/>
                <w:szCs w:val="18"/>
              </w:rPr>
              <w:t xml:space="preserve">22 557,67   </w:t>
            </w:r>
          </w:p>
        </w:tc>
        <w:tc>
          <w:tcPr>
            <w:tcW w:w="811" w:type="dxa"/>
            <w:shd w:val="clear" w:color="auto" w:fill="auto"/>
            <w:hideMark/>
          </w:tcPr>
          <w:p w14:paraId="59BF2E8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669B4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04FFDC2" w14:textId="4AB7A8E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4A3550">
              <w:rPr>
                <w:color w:val="000000"/>
                <w:sz w:val="18"/>
                <w:szCs w:val="18"/>
              </w:rPr>
              <w:t xml:space="preserve">557,67   </w:t>
            </w:r>
          </w:p>
        </w:tc>
        <w:tc>
          <w:tcPr>
            <w:tcW w:w="831" w:type="dxa"/>
            <w:shd w:val="clear" w:color="auto" w:fill="auto"/>
            <w:hideMark/>
          </w:tcPr>
          <w:p w14:paraId="47C6E4C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4427B8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589EBD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4728A1D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0FBFDF7" w14:textId="77777777" w:rsidTr="00F93294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1E7D7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68BF27F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86E5AA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C98533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ABC642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385C095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3DDEECC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C2F560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7C76590" w14:textId="77777777" w:rsidTr="004A3550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C58C" w14:textId="77777777" w:rsidR="004A3550" w:rsidRDefault="004A3550" w:rsidP="004A355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1018C98" w14:textId="27096E85" w:rsidR="004A3550" w:rsidRPr="00F93294" w:rsidRDefault="008A6E9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2753,8</w:t>
            </w:r>
            <w:r w:rsidR="004A3550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2D1477C" w:rsidR="004A3550" w:rsidRPr="00F93294" w:rsidRDefault="004A3550" w:rsidP="004A35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3255D7D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33CE83B3" w:rsidR="004A3550" w:rsidRPr="00F93294" w:rsidRDefault="004A3550" w:rsidP="008A6E9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="008A6E90">
              <w:rPr>
                <w:color w:val="000000"/>
                <w:sz w:val="16"/>
                <w:szCs w:val="16"/>
              </w:rPr>
              <w:t>2269,5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46D3313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2BE19F9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33,00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0B7" w14:textId="42EA304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772" w14:textId="1813544F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EBE" w14:textId="6F518A0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A3550" w:rsidRPr="00080C48" w14:paraId="0042E22A" w14:textId="77777777" w:rsidTr="00F93294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737FA7E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035A61F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249C18AB" w14:textId="77777777" w:rsidTr="004A3550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4A3550" w:rsidRDefault="004A3550" w:rsidP="004A3550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505D5B09" w14:textId="77777777" w:rsidR="004A3550" w:rsidRPr="008717DC" w:rsidRDefault="004A3550" w:rsidP="004A3550">
            <w:pPr>
              <w:rPr>
                <w:sz w:val="28"/>
                <w:szCs w:val="28"/>
              </w:rPr>
            </w:pPr>
          </w:p>
          <w:p w14:paraId="287A5B96" w14:textId="77777777" w:rsidR="004A3550" w:rsidRPr="008717DC" w:rsidRDefault="004A3550" w:rsidP="004A3550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4A3550" w:rsidRPr="008717DC" w:rsidRDefault="004A3550" w:rsidP="004A3550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B29" w14:textId="4BED7DB6" w:rsidR="004A3550" w:rsidRPr="00F93294" w:rsidRDefault="008A6E90" w:rsidP="004A3550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44258,4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74E4" w14:textId="4F14B0AB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F02" w14:textId="55D46E22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C1B3" w14:textId="4E97C202" w:rsidR="004A3550" w:rsidRPr="00F93294" w:rsidRDefault="008A6E9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6209,2</w:t>
            </w:r>
            <w:r w:rsidR="004A3550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BEEE" w14:textId="44A472B1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5 747,10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E35" w14:textId="0C7E1D24" w:rsidR="004A3550" w:rsidRPr="00F93294" w:rsidRDefault="004A3550" w:rsidP="004A355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5 586,20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5CC2D856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20C7E04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433E1B49" w14:textId="77777777" w:rsidTr="00D91E55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7CF904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81E41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80B3F4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02869B4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0FF8D2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6D7821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1B43C5B8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3C5FF71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31788,60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51978778" w:rsidR="004A3550" w:rsidRPr="00F93294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3383F21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67236AE4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5065,80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2F3BB94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0113D15E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5066,10</w:t>
            </w:r>
          </w:p>
        </w:tc>
        <w:tc>
          <w:tcPr>
            <w:tcW w:w="830" w:type="dxa"/>
            <w:shd w:val="clear" w:color="auto" w:fill="auto"/>
          </w:tcPr>
          <w:p w14:paraId="070B184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</w:tcPr>
          <w:p w14:paraId="4FAE14AC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0BB0E17C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6C644932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5E58F37B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15819A51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2809C6B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A19BB5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6834D66A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E128A3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84DDE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3550" w:rsidRPr="00080C48" w14:paraId="6D339729" w14:textId="77777777" w:rsidTr="004A3550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4A3550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6D9DEEDE" w:rsidR="004A3550" w:rsidRPr="00D91E55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12469,8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4EC237A0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4019,20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31C5E25A" w:rsidR="004A3550" w:rsidRPr="00D91E55" w:rsidRDefault="004A355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4364,50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7AD64D23" w:rsidR="004A3550" w:rsidRPr="00F93294" w:rsidRDefault="008A6E90" w:rsidP="004A355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1143,4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2F9D3F20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07B4A94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520,10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37AFB7F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4304CE6A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4A3550" w:rsidRPr="00080C48" w14:paraId="62669C98" w14:textId="77777777" w:rsidTr="00F93294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4A3550" w:rsidRPr="00080C48" w:rsidRDefault="004A3550" w:rsidP="004A35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4A3550" w:rsidRPr="006D7FE1" w:rsidRDefault="004A3550" w:rsidP="004A355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4A3550" w:rsidRPr="00D91E55" w:rsidRDefault="004A3550" w:rsidP="004A3550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BC4DB16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A15A325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4A3550" w:rsidRPr="00F93294" w:rsidRDefault="004A3550" w:rsidP="004A3550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 xml:space="preserve">«Обеспечение </w:t>
      </w:r>
      <w:proofErr w:type="gramStart"/>
      <w:r w:rsidR="007A6912" w:rsidRPr="00080C48">
        <w:rPr>
          <w:kern w:val="2"/>
          <w:sz w:val="28"/>
          <w:szCs w:val="28"/>
        </w:rPr>
        <w:t>качественными</w:t>
      </w:r>
      <w:proofErr w:type="gramEnd"/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80C4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80C4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</w:t>
      </w:r>
      <w:proofErr w:type="spellStart"/>
      <w:r>
        <w:rPr>
          <w:kern w:val="2"/>
          <w:sz w:val="28"/>
          <w:szCs w:val="28"/>
        </w:rPr>
        <w:t>района</w:t>
      </w:r>
      <w:proofErr w:type="gramStart"/>
      <w:r w:rsidR="008F36FF" w:rsidRPr="00080C48">
        <w:rPr>
          <w:kern w:val="2"/>
          <w:sz w:val="28"/>
          <w:szCs w:val="28"/>
        </w:rPr>
        <w:t>«О</w:t>
      </w:r>
      <w:proofErr w:type="gramEnd"/>
      <w:r w:rsidR="008F36FF" w:rsidRPr="00080C48">
        <w:rPr>
          <w:kern w:val="2"/>
          <w:sz w:val="28"/>
          <w:szCs w:val="28"/>
        </w:rPr>
        <w:t>беспечение</w:t>
      </w:r>
      <w:proofErr w:type="spellEnd"/>
      <w:r w:rsidR="008F36FF" w:rsidRPr="00080C48">
        <w:rPr>
          <w:kern w:val="2"/>
          <w:sz w:val="28"/>
          <w:szCs w:val="28"/>
        </w:rPr>
        <w:t xml:space="preserve">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жилищно-коммунальными </w:t>
      </w:r>
      <w:proofErr w:type="spellStart"/>
      <w:r w:rsidRPr="00080C48">
        <w:rPr>
          <w:kern w:val="2"/>
          <w:sz w:val="28"/>
          <w:szCs w:val="28"/>
        </w:rPr>
        <w:t>услугаминаселения</w:t>
      </w:r>
      <w:proofErr w:type="spellEnd"/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proofErr w:type="gramStart"/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реконструкции, капитального ремонта, </w:t>
      </w:r>
      <w:proofErr w:type="gramStart"/>
      <w:r w:rsidRPr="00080C48">
        <w:rPr>
          <w:kern w:val="2"/>
          <w:sz w:val="28"/>
          <w:szCs w:val="28"/>
        </w:rPr>
        <w:t>находящихся</w:t>
      </w:r>
      <w:proofErr w:type="gramEnd"/>
      <w:r w:rsidRPr="00080C48">
        <w:rPr>
          <w:kern w:val="2"/>
          <w:sz w:val="28"/>
          <w:szCs w:val="28"/>
        </w:rPr>
        <w:t xml:space="preserve">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80C4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80C4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proofErr w:type="spellStart"/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>услуг</w:t>
            </w:r>
            <w:proofErr w:type="spellEnd"/>
            <w:r w:rsidRPr="00080C48">
              <w:t xml:space="preserve"> </w:t>
            </w:r>
            <w:proofErr w:type="gramStart"/>
            <w:r w:rsidRPr="00080C48">
              <w:t>на</w:t>
            </w:r>
            <w:proofErr w:type="gramEnd"/>
            <w:r w:rsidRPr="00080C48">
              <w:t xml:space="preserve">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2205FA98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                                      </w:t>
            </w:r>
            <w:r w:rsidR="008A6E90">
              <w:rPr>
                <w:sz w:val="28"/>
                <w:szCs w:val="28"/>
              </w:rPr>
              <w:t xml:space="preserve">И. С. </w:t>
            </w:r>
            <w:proofErr w:type="spellStart"/>
            <w:r w:rsidR="008A6E90">
              <w:rPr>
                <w:sz w:val="28"/>
                <w:szCs w:val="28"/>
              </w:rPr>
              <w:t>Кирпичков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517A" w14:textId="77777777" w:rsidR="00D66831" w:rsidRDefault="00D66831">
      <w:r>
        <w:separator/>
      </w:r>
    </w:p>
  </w:endnote>
  <w:endnote w:type="continuationSeparator" w:id="0">
    <w:p w14:paraId="68253B69" w14:textId="77777777" w:rsidR="00D66831" w:rsidRDefault="00D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326"/>
      <w:docPartObj>
        <w:docPartGallery w:val="Page Numbers (Bottom of Page)"/>
        <w:docPartUnique/>
      </w:docPartObj>
    </w:sdtPr>
    <w:sdtEndPr/>
    <w:sdtContent>
      <w:p w14:paraId="7E28D36A" w14:textId="261E4F7E" w:rsidR="00D66831" w:rsidRDefault="00D6683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39565" w14:textId="77777777" w:rsidR="00D66831" w:rsidRDefault="00D668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71AA" w14:textId="77777777" w:rsidR="00D66831" w:rsidRDefault="00D6683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D66831" w:rsidRDefault="00D6683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84332"/>
      <w:docPartObj>
        <w:docPartGallery w:val="Page Numbers (Bottom of Page)"/>
        <w:docPartUnique/>
      </w:docPartObj>
    </w:sdtPr>
    <w:sdtEndPr/>
    <w:sdtContent>
      <w:p w14:paraId="3FF60779" w14:textId="77777777" w:rsidR="00D66831" w:rsidRDefault="00D66831">
        <w:pPr>
          <w:pStyle w:val="a7"/>
          <w:jc w:val="right"/>
        </w:pPr>
      </w:p>
      <w:p w14:paraId="5C898D63" w14:textId="35B18C62" w:rsidR="00D66831" w:rsidRDefault="00D668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40">
          <w:rPr>
            <w:noProof/>
          </w:rPr>
          <w:t>35</w:t>
        </w:r>
        <w:r>
          <w:fldChar w:fldCharType="end"/>
        </w:r>
      </w:p>
    </w:sdtContent>
  </w:sdt>
  <w:p w14:paraId="24020667" w14:textId="77777777" w:rsidR="00D66831" w:rsidRPr="00B82745" w:rsidRDefault="00D66831" w:rsidP="00B827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94D0B" w14:textId="77777777" w:rsidR="00D66831" w:rsidRDefault="00D66831">
      <w:r>
        <w:separator/>
      </w:r>
    </w:p>
  </w:footnote>
  <w:footnote w:type="continuationSeparator" w:id="0">
    <w:p w14:paraId="0FB549A5" w14:textId="77777777" w:rsidR="00D66831" w:rsidRDefault="00D6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91B45"/>
    <w:rsid w:val="00091BFE"/>
    <w:rsid w:val="000A2B96"/>
    <w:rsid w:val="000A726F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20F4B"/>
    <w:rsid w:val="00122600"/>
    <w:rsid w:val="00125DE3"/>
    <w:rsid w:val="00134A39"/>
    <w:rsid w:val="001534FF"/>
    <w:rsid w:val="00153B21"/>
    <w:rsid w:val="001638CC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2D1C"/>
    <w:rsid w:val="001B67F9"/>
    <w:rsid w:val="001C1D98"/>
    <w:rsid w:val="001C33C4"/>
    <w:rsid w:val="001C5211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210F"/>
    <w:rsid w:val="002F63E3"/>
    <w:rsid w:val="002F66D1"/>
    <w:rsid w:val="002F74D7"/>
    <w:rsid w:val="0030124B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86074"/>
    <w:rsid w:val="00386A02"/>
    <w:rsid w:val="003921D8"/>
    <w:rsid w:val="00392D7B"/>
    <w:rsid w:val="0039758C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F2501"/>
    <w:rsid w:val="004F7011"/>
    <w:rsid w:val="00500273"/>
    <w:rsid w:val="005049F6"/>
    <w:rsid w:val="00510A8E"/>
    <w:rsid w:val="00515D9C"/>
    <w:rsid w:val="00517FDB"/>
    <w:rsid w:val="005253F4"/>
    <w:rsid w:val="00527ECB"/>
    <w:rsid w:val="00530FB8"/>
    <w:rsid w:val="00531FBD"/>
    <w:rsid w:val="0053366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5A52"/>
    <w:rsid w:val="005A1603"/>
    <w:rsid w:val="005A1EB8"/>
    <w:rsid w:val="005A455C"/>
    <w:rsid w:val="005A5F40"/>
    <w:rsid w:val="005B3C9C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6017F9"/>
    <w:rsid w:val="006056EF"/>
    <w:rsid w:val="00605942"/>
    <w:rsid w:val="00611679"/>
    <w:rsid w:val="006128C7"/>
    <w:rsid w:val="00613D7D"/>
    <w:rsid w:val="006152B5"/>
    <w:rsid w:val="00615A8A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7493"/>
    <w:rsid w:val="008779B6"/>
    <w:rsid w:val="00887A91"/>
    <w:rsid w:val="00890030"/>
    <w:rsid w:val="00891C80"/>
    <w:rsid w:val="0089480E"/>
    <w:rsid w:val="00895746"/>
    <w:rsid w:val="008A26EE"/>
    <w:rsid w:val="008A6E90"/>
    <w:rsid w:val="008B113A"/>
    <w:rsid w:val="008B6AD3"/>
    <w:rsid w:val="008B6ECA"/>
    <w:rsid w:val="008C25E3"/>
    <w:rsid w:val="008C3CEE"/>
    <w:rsid w:val="008C5A82"/>
    <w:rsid w:val="008D00A5"/>
    <w:rsid w:val="008F36FF"/>
    <w:rsid w:val="008F6BC4"/>
    <w:rsid w:val="00901D49"/>
    <w:rsid w:val="00904460"/>
    <w:rsid w:val="0090559A"/>
    <w:rsid w:val="00905742"/>
    <w:rsid w:val="00905C8D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3495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4161"/>
    <w:rsid w:val="00AB44FD"/>
    <w:rsid w:val="00AB69BE"/>
    <w:rsid w:val="00AD089D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830C4"/>
    <w:rsid w:val="00C915E9"/>
    <w:rsid w:val="00CA151C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6534"/>
    <w:rsid w:val="00D66831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38E0"/>
    <w:rsid w:val="00E151E2"/>
    <w:rsid w:val="00E2000D"/>
    <w:rsid w:val="00E3132E"/>
    <w:rsid w:val="00E34D88"/>
    <w:rsid w:val="00E36EA0"/>
    <w:rsid w:val="00E448C1"/>
    <w:rsid w:val="00E462C6"/>
    <w:rsid w:val="00E470AC"/>
    <w:rsid w:val="00E61F30"/>
    <w:rsid w:val="00E657E1"/>
    <w:rsid w:val="00E67DF0"/>
    <w:rsid w:val="00E7274C"/>
    <w:rsid w:val="00E73740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626F"/>
    <w:rsid w:val="00EA0753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E7689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7AD9-F554-4E2C-9BAC-C10E9674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35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2020-02-17T12:00:00Z</cp:lastPrinted>
  <dcterms:created xsi:type="dcterms:W3CDTF">2021-11-19T06:20:00Z</dcterms:created>
  <dcterms:modified xsi:type="dcterms:W3CDTF">2021-11-19T06:20:00Z</dcterms:modified>
</cp:coreProperties>
</file>