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37C6EF96" w:rsidR="00CC4A9B" w:rsidRPr="00CC4A9B" w:rsidRDefault="000A0D5C" w:rsidP="00CC4A9B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t>прокут</w:t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1F52914B" w:rsidR="00CC4A9B" w:rsidRPr="00CC4A9B" w:rsidRDefault="000A0D5C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</w:t>
      </w:r>
      <w:r w:rsidR="002A4A70"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2A4A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</w:t>
      </w:r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bookmarkEnd w:id="0"/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73120773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6D13B7">
        <w:rPr>
          <w:kern w:val="2"/>
          <w:sz w:val="28"/>
          <w:szCs w:val="28"/>
        </w:rPr>
        <w:t>20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6D13B7">
        <w:rPr>
          <w:kern w:val="2"/>
          <w:sz w:val="28"/>
          <w:szCs w:val="28"/>
        </w:rPr>
        <w:t>9</w:t>
      </w:r>
      <w:r w:rsidRPr="0048354C">
        <w:rPr>
          <w:kern w:val="2"/>
          <w:sz w:val="28"/>
          <w:szCs w:val="28"/>
        </w:rPr>
        <w:t>.20</w:t>
      </w:r>
      <w:r w:rsidR="00FC3BDE">
        <w:rPr>
          <w:kern w:val="2"/>
          <w:sz w:val="28"/>
          <w:szCs w:val="28"/>
        </w:rPr>
        <w:t>20</w:t>
      </w:r>
      <w:r w:rsidR="00071892">
        <w:rPr>
          <w:kern w:val="2"/>
          <w:sz w:val="28"/>
          <w:szCs w:val="28"/>
        </w:rPr>
        <w:t xml:space="preserve">г. № </w:t>
      </w:r>
      <w:r w:rsidR="006D13B7">
        <w:rPr>
          <w:kern w:val="2"/>
          <w:sz w:val="28"/>
          <w:szCs w:val="28"/>
        </w:rPr>
        <w:t>409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6B360709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ЖКХ, строительству и благоустройству А.В. Блажко.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7AE11E72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0A0D5C">
        <w:rPr>
          <w:kern w:val="2"/>
          <w:sz w:val="28"/>
          <w:szCs w:val="28"/>
        </w:rPr>
        <w:t>__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0A0D5C">
        <w:rPr>
          <w:kern w:val="2"/>
          <w:sz w:val="28"/>
          <w:szCs w:val="28"/>
        </w:rPr>
        <w:t>__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9093573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D83DC3" w:rsidRPr="00D83DC3">
              <w:rPr>
                <w:kern w:val="2"/>
                <w:sz w:val="28"/>
                <w:szCs w:val="28"/>
              </w:rPr>
              <w:t>68779</w:t>
            </w:r>
            <w:r w:rsidR="00D83DC3">
              <w:rPr>
                <w:kern w:val="2"/>
                <w:sz w:val="28"/>
                <w:szCs w:val="28"/>
              </w:rPr>
              <w:t>,</w:t>
            </w:r>
            <w:r w:rsidR="00D83DC3" w:rsidRPr="00D83DC3">
              <w:rPr>
                <w:kern w:val="2"/>
                <w:sz w:val="28"/>
                <w:szCs w:val="28"/>
              </w:rPr>
              <w:t>97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433E4FFD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30246,7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47284D52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D83DC3">
              <w:rPr>
                <w:kern w:val="2"/>
                <w:sz w:val="28"/>
                <w:szCs w:val="28"/>
              </w:rPr>
              <w:t>36991,37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2E3C9CD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2623,0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3A8EC47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BC29FA">
              <w:rPr>
                <w:kern w:val="2"/>
                <w:sz w:val="28"/>
                <w:szCs w:val="28"/>
              </w:rPr>
              <w:t>24904,07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7F4E70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24419,77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7781DF6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BC29FA">
              <w:rPr>
                <w:kern w:val="2"/>
                <w:sz w:val="28"/>
                <w:szCs w:val="28"/>
              </w:rPr>
              <w:t>2346,4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21E5F55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1862</w:t>
            </w:r>
            <w:r w:rsidR="002F210F" w:rsidRPr="002F210F">
              <w:rPr>
                <w:kern w:val="2"/>
                <w:sz w:val="28"/>
                <w:szCs w:val="28"/>
              </w:rPr>
              <w:t>,</w:t>
            </w:r>
            <w:r w:rsidR="00BC29FA">
              <w:rPr>
                <w:kern w:val="2"/>
                <w:sz w:val="28"/>
                <w:szCs w:val="28"/>
              </w:rPr>
              <w:t>1</w:t>
            </w:r>
            <w:r w:rsidR="002F210F" w:rsidRPr="002F210F">
              <w:rPr>
                <w:kern w:val="2"/>
                <w:sz w:val="28"/>
                <w:szCs w:val="28"/>
              </w:rPr>
              <w:t xml:space="preserve">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00D6CDA2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BC29FA">
              <w:rPr>
                <w:kern w:val="2"/>
                <w:sz w:val="28"/>
                <w:szCs w:val="28"/>
              </w:rPr>
              <w:t>43875,9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6CB5E39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5826,7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2C39F70C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F865E6">
              <w:rPr>
                <w:kern w:val="2"/>
                <w:sz w:val="28"/>
                <w:szCs w:val="28"/>
              </w:rPr>
              <w:t>12087,3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2C648A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865E6">
              <w:rPr>
                <w:kern w:val="2"/>
                <w:sz w:val="28"/>
                <w:szCs w:val="28"/>
              </w:rPr>
              <w:t>760,9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77777777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        А.В. Блажко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1F4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1F4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053DDAA9" w:rsidR="00F865E6" w:rsidRPr="0087100B" w:rsidRDefault="00F865E6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68 779,97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74C8E23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30 246,47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09DD33B9" w:rsidR="002A6365" w:rsidRPr="001534FF" w:rsidRDefault="002A6365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24 904,07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592E95F0" w:rsidR="002A6365" w:rsidRPr="001534FF" w:rsidRDefault="002A6365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24 419,77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3BFC95A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335,20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3F81EE65" w:rsidR="0044115B" w:rsidRPr="001534FF" w:rsidRDefault="0044115B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33,00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5F1323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DC6CF7B" w:rsidR="002A5343" w:rsidRDefault="002A5343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A5343">
              <w:rPr>
                <w:color w:val="000000"/>
              </w:rPr>
              <w:t>24386,77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7FA8C3D1" w:rsidR="002A5343" w:rsidRP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lang w:val="en-US"/>
              </w:rPr>
              <w:t>24386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928D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33C063D5" w:rsidR="00E928DB" w:rsidRPr="00E928DB" w:rsidRDefault="00E928DB" w:rsidP="00E928DB">
            <w:pPr>
              <w:outlineLvl w:val="1"/>
            </w:pPr>
            <w:r w:rsidRPr="00E928DB">
              <w:rPr>
                <w:color w:val="000000"/>
                <w:sz w:val="18"/>
                <w:szCs w:val="18"/>
              </w:rPr>
              <w:t xml:space="preserve">43 875,90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5F722725" w:rsidR="00E928DB" w:rsidRPr="00E928DB" w:rsidRDefault="00E928DB" w:rsidP="00E928DB">
            <w:r>
              <w:rPr>
                <w:color w:val="000000"/>
                <w:sz w:val="18"/>
                <w:szCs w:val="18"/>
              </w:rPr>
              <w:t xml:space="preserve"> </w:t>
            </w:r>
            <w:r w:rsidRPr="00E928DB">
              <w:rPr>
                <w:color w:val="000000"/>
                <w:sz w:val="18"/>
                <w:szCs w:val="18"/>
              </w:rPr>
              <w:t xml:space="preserve">5 826,70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44115B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44115B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3D565C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3F012709" w:rsidR="003D565C" w:rsidRPr="001534FF" w:rsidRDefault="003D565C" w:rsidP="003D565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29 567,80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4CE8A1B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6D07F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3D2979F5" w:rsidR="006D07F9" w:rsidRPr="006D07F9" w:rsidRDefault="006D07F9" w:rsidP="006D07F9">
            <w:pPr>
              <w:outlineLvl w:val="0"/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4 770,10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17C3FE38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276,50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4A3550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151D075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68 779,97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76CFB37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30246,47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306B5210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36 991,37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12EFE06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2 623,00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7441AC18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24904,07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5A35D1C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24 419,77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12B1C629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2 346,40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215B634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1 862,10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72AF207F" w:rsidR="004A3550" w:rsidRPr="00F93294" w:rsidRDefault="004A3550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43 875,90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572FED5C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5 826,70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48BE09AB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12087,30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23A12C9F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760,90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        А.В. Блажко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9"/>
      <w:footerReference w:type="default" r:id="rId10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5F1323" w:rsidRDefault="005F1323">
      <w:r>
        <w:separator/>
      </w:r>
    </w:p>
  </w:endnote>
  <w:endnote w:type="continuationSeparator" w:id="0">
    <w:p w14:paraId="68253B69" w14:textId="77777777" w:rsidR="005F1323" w:rsidRDefault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3A5AC5FF" w:rsidR="005F1323" w:rsidRDefault="005F13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39565" w14:textId="77777777" w:rsidR="005F1323" w:rsidRDefault="005F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5F1323" w:rsidRDefault="005F13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5F1323" w:rsidRDefault="005F132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5F1323" w:rsidRDefault="005F1323">
        <w:pPr>
          <w:pStyle w:val="a7"/>
          <w:jc w:val="right"/>
        </w:pPr>
      </w:p>
      <w:p w14:paraId="5C898D63" w14:textId="5C4E7993" w:rsidR="005F1323" w:rsidRDefault="005F13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5C">
          <w:rPr>
            <w:noProof/>
          </w:rPr>
          <w:t>21</w:t>
        </w:r>
        <w:r>
          <w:fldChar w:fldCharType="end"/>
        </w:r>
      </w:p>
    </w:sdtContent>
  </w:sdt>
  <w:p w14:paraId="24020667" w14:textId="77777777" w:rsidR="005F1323" w:rsidRPr="00B82745" w:rsidRDefault="005F1323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5F1323" w:rsidRDefault="005F1323">
      <w:r>
        <w:separator/>
      </w:r>
    </w:p>
  </w:footnote>
  <w:footnote w:type="continuationSeparator" w:id="0">
    <w:p w14:paraId="0FB549A5" w14:textId="77777777" w:rsidR="005F1323" w:rsidRDefault="005F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0D5C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9B6"/>
    <w:rsid w:val="00887A91"/>
    <w:rsid w:val="00890030"/>
    <w:rsid w:val="00891C80"/>
    <w:rsid w:val="0089480E"/>
    <w:rsid w:val="00895746"/>
    <w:rsid w:val="008A26EE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E17F-52CB-4E5C-8E73-602AEFD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2125</TotalTime>
  <Pages>35</Pages>
  <Words>6592</Words>
  <Characters>37577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243</cp:revision>
  <cp:lastPrinted>2020-02-17T12:00:00Z</cp:lastPrinted>
  <dcterms:created xsi:type="dcterms:W3CDTF">2018-11-09T13:07:00Z</dcterms:created>
  <dcterms:modified xsi:type="dcterms:W3CDTF">2021-11-25T15:59:00Z</dcterms:modified>
</cp:coreProperties>
</file>