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1C5103E5" w:rsidR="00CC4A9B" w:rsidRPr="00CC4A9B" w:rsidRDefault="004553DB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18.10</w:t>
      </w:r>
      <w:r w:rsidR="002A4A70">
        <w:rPr>
          <w:b/>
          <w:sz w:val="28"/>
          <w:szCs w:val="28"/>
        </w:rPr>
        <w:t>.2021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8774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</w:t>
      </w:r>
      <w:r w:rsidR="00CC4A9B" w:rsidRPr="00CC4A9B">
        <w:rPr>
          <w:b/>
          <w:bCs/>
          <w:sz w:val="28"/>
          <w:szCs w:val="28"/>
        </w:rPr>
        <w:t xml:space="preserve">    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bookmarkStart w:id="0" w:name="_GoBack"/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  <w:bookmarkEnd w:id="0"/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</w:t>
      </w:r>
      <w:r w:rsidRPr="00887E00">
        <w:rPr>
          <w:kern w:val="2"/>
          <w:sz w:val="28"/>
          <w:szCs w:val="28"/>
        </w:rPr>
        <w:lastRenderedPageBreak/>
        <w:t>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25C7E592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4553DB">
        <w:rPr>
          <w:kern w:val="2"/>
          <w:sz w:val="28"/>
          <w:szCs w:val="28"/>
        </w:rPr>
        <w:t>1</w:t>
      </w:r>
      <w:r w:rsidR="00934951">
        <w:rPr>
          <w:kern w:val="2"/>
          <w:sz w:val="28"/>
          <w:szCs w:val="28"/>
        </w:rPr>
        <w:t>6</w:t>
      </w:r>
      <w:r w:rsidR="00F5522D">
        <w:rPr>
          <w:kern w:val="2"/>
          <w:sz w:val="28"/>
          <w:szCs w:val="28"/>
        </w:rPr>
        <w:t>.</w:t>
      </w:r>
      <w:r w:rsidR="00FC3BDE">
        <w:rPr>
          <w:kern w:val="2"/>
          <w:sz w:val="28"/>
          <w:szCs w:val="28"/>
        </w:rPr>
        <w:t>0</w:t>
      </w:r>
      <w:r w:rsidR="004553DB">
        <w:rPr>
          <w:kern w:val="2"/>
          <w:sz w:val="28"/>
          <w:szCs w:val="28"/>
        </w:rPr>
        <w:t>9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21</w:t>
      </w:r>
      <w:r w:rsidR="00071892">
        <w:rPr>
          <w:kern w:val="2"/>
          <w:sz w:val="28"/>
          <w:szCs w:val="28"/>
        </w:rPr>
        <w:t xml:space="preserve">г. № </w:t>
      </w:r>
      <w:r w:rsidR="004553DB">
        <w:rPr>
          <w:kern w:val="2"/>
          <w:sz w:val="28"/>
          <w:szCs w:val="28"/>
        </w:rPr>
        <w:t>332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22889616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934951">
        <w:rPr>
          <w:sz w:val="28"/>
          <w:szCs w:val="28"/>
        </w:rPr>
        <w:t>И. С. Кирпичкова .</w:t>
      </w:r>
      <w:r w:rsidR="00934951" w:rsidRPr="00934951">
        <w:rPr>
          <w:sz w:val="28"/>
          <w:szCs w:val="28"/>
        </w:rPr>
        <w:t xml:space="preserve"> 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56ACFFB9" w:rsidR="00275FAB" w:rsidRPr="00C4731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4553DB">
        <w:rPr>
          <w:kern w:val="2"/>
          <w:sz w:val="28"/>
          <w:szCs w:val="28"/>
        </w:rPr>
        <w:t>18.10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2A4A70">
        <w:rPr>
          <w:kern w:val="2"/>
          <w:sz w:val="28"/>
          <w:szCs w:val="28"/>
        </w:rPr>
        <w:t>1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4553DB">
        <w:rPr>
          <w:kern w:val="2"/>
          <w:sz w:val="28"/>
          <w:szCs w:val="28"/>
        </w:rPr>
        <w:t>26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22E7A46C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69569,9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6D1E53F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31036,4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6B17693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5780,1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758847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5619,2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DD275BB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14:paraId="2DFB58D5" w14:textId="3222814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D83DC3">
              <w:rPr>
                <w:spacing w:val="-4"/>
                <w:kern w:val="2"/>
                <w:sz w:val="28"/>
                <w:szCs w:val="28"/>
              </w:rPr>
              <w:t>31788,6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185B2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27623,47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385A847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5915C40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019700D" w14:textId="22E41401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37781,3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789E0A0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3412,9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016F7C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714,0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BAD8A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553,1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2F88DFA9" w14:textId="77777777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346656CD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4179565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25311,5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409C292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24827,2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517FDB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3134BBD1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34951">
              <w:rPr>
                <w:kern w:val="2"/>
                <w:sz w:val="28"/>
                <w:szCs w:val="28"/>
              </w:rPr>
              <w:t>33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58A4A274" w14:textId="538E51F6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5B2B21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4A875FA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934951">
              <w:rPr>
                <w:kern w:val="2"/>
                <w:sz w:val="28"/>
                <w:szCs w:val="28"/>
              </w:rPr>
              <w:t>2753,8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57E0F665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2269,5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50AE888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3575B78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4A54FE23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44258,4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470754F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6209,2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5D69AC8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5747,1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3B7966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5586,2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B18B68F" w14:textId="34A5B2D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4"/>
                <w:kern w:val="2"/>
                <w:sz w:val="28"/>
                <w:szCs w:val="28"/>
              </w:rPr>
              <w:t>31788,6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0945647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5065,8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612B53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474F95C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F589D8C" w14:textId="28647D7A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12469,8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1EEE6B3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1143,4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20AC572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65E6">
              <w:rPr>
                <w:kern w:val="2"/>
                <w:sz w:val="28"/>
                <w:szCs w:val="28"/>
              </w:rPr>
              <w:t>681,0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6D510B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65E6">
              <w:rPr>
                <w:kern w:val="2"/>
                <w:sz w:val="28"/>
                <w:szCs w:val="28"/>
              </w:rPr>
              <w:t>520,1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080C48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 xml:space="preserve">внем </w:t>
            </w:r>
            <w:r>
              <w:rPr>
                <w:kern w:val="2"/>
                <w:sz w:val="28"/>
                <w:szCs w:val="28"/>
              </w:rPr>
              <w:lastRenderedPageBreak/>
              <w:t>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4D3745E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</w:t>
      </w:r>
      <w:r w:rsidR="00934951">
        <w:rPr>
          <w:sz w:val="28"/>
          <w:szCs w:val="28"/>
        </w:rPr>
        <w:t>И. С. Кирпичков</w:t>
      </w:r>
      <w:r>
        <w:rPr>
          <w:sz w:val="28"/>
          <w:szCs w:val="28"/>
        </w:rPr>
        <w:t xml:space="preserve">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11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6D7A5D" w:rsidRPr="00080C48" w14:paraId="33870F17" w14:textId="77777777" w:rsidTr="00EE7689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4115B" w:rsidRPr="001534FF" w14:paraId="7F8FB158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F865E6" w:rsidRPr="00080C48" w:rsidRDefault="00F865E6" w:rsidP="00F865E6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F865E6" w:rsidRPr="00080C48" w:rsidRDefault="00F865E6" w:rsidP="00F865E6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F865E6" w:rsidRPr="00080C48" w:rsidRDefault="00F865E6" w:rsidP="00F865E6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009C9D00" w:rsidR="00F865E6" w:rsidRPr="0087100B" w:rsidRDefault="00EE7689" w:rsidP="00F865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F865E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0164F17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15 159,40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12E4F648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2372E389" w:rsidR="00F865E6" w:rsidRPr="001534FF" w:rsidRDefault="00EE7689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599B9C24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1C1FF9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5F650F1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69E4638D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2A6365" w:rsidRPr="00080C48" w14:paraId="58DB0EE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2A6365" w:rsidRPr="00080C48" w:rsidRDefault="002A6365" w:rsidP="002A6365">
            <w:pPr>
              <w:jc w:val="center"/>
            </w:pPr>
            <w:r w:rsidRPr="00080C48"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2A6365" w:rsidRPr="00080C48" w:rsidRDefault="002A6365" w:rsidP="002A636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2A6365" w:rsidRPr="00080C48" w:rsidRDefault="002A6365" w:rsidP="002A636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85F" w14:textId="77777777" w:rsidR="002A6365" w:rsidRDefault="002A6365" w:rsidP="002A636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  <w:p w14:paraId="22EE042C" w14:textId="0A17CDFE" w:rsidR="002A6365" w:rsidRPr="001534FF" w:rsidRDefault="00EE7689" w:rsidP="002A636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25311,47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E9" w14:textId="77777777" w:rsidR="002A6365" w:rsidRDefault="002A6365" w:rsidP="002A6365">
            <w:pPr>
              <w:outlineLvl w:val="0"/>
              <w:rPr>
                <w:color w:val="000000"/>
                <w:sz w:val="16"/>
                <w:szCs w:val="16"/>
              </w:rPr>
            </w:pPr>
          </w:p>
          <w:p w14:paraId="2022D39E" w14:textId="6C127853" w:rsidR="002A6365" w:rsidRPr="001534FF" w:rsidRDefault="002A6365" w:rsidP="002A636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1D4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731D20BF" w14:textId="6BE5040D" w:rsidR="002A6365" w:rsidRPr="001534FF" w:rsidRDefault="002A6365" w:rsidP="002A63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C6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3F7E431C" w14:textId="6A25C7C7" w:rsidR="002A6365" w:rsidRPr="001534FF" w:rsidRDefault="00EE7689" w:rsidP="002A636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24827,17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2220258A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0C32BC9B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1A32983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0E60F99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071C3E5C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14AA31E6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6DC9F543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72979178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1C3831CF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</w:tr>
      <w:tr w:rsidR="002A6365" w:rsidRPr="00080C48" w14:paraId="4979625A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2A6365" w:rsidRPr="00080C48" w:rsidRDefault="002A6365" w:rsidP="002A636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2A6365" w:rsidRPr="00080C48" w14:paraId="0172EBCD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2A6365" w:rsidRPr="00080C48" w:rsidRDefault="002A6365" w:rsidP="002A636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68B7BEA9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4115B" w:rsidRPr="00080C48" w:rsidRDefault="0044115B" w:rsidP="0044115B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4115B" w:rsidRPr="00080C48" w:rsidRDefault="0044115B" w:rsidP="0044115B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56EE23AC" w:rsidR="0044115B" w:rsidRPr="001534FF" w:rsidRDefault="0044115B" w:rsidP="00EE768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E768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5,20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E21264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B4EB219" w:rsidR="0044115B" w:rsidRPr="001534FF" w:rsidRDefault="0044115B" w:rsidP="004411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04A06126" w:rsidR="0044115B" w:rsidRPr="001534FF" w:rsidRDefault="00EE7689" w:rsidP="0044115B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44115B">
              <w:rPr>
                <w:color w:val="000000"/>
                <w:sz w:val="16"/>
                <w:szCs w:val="16"/>
              </w:rPr>
              <w:t xml:space="preserve">3,00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45D7265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1BF9B54D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8D08FFC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17787B44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4115B" w:rsidRPr="00080C48" w14:paraId="53BAC38B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4115B" w:rsidRDefault="0044115B" w:rsidP="0044115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4115B" w:rsidRPr="00080C48" w:rsidRDefault="0044115B" w:rsidP="0044115B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A20" w14:textId="77777777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9775" w14:textId="77777777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4AA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4F8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F26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1C38538C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4115B" w:rsidRDefault="0044115B" w:rsidP="0044115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4115B" w:rsidRPr="00080C48" w:rsidRDefault="0044115B" w:rsidP="0044115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4115B" w:rsidRPr="00080C48" w:rsidRDefault="0044115B" w:rsidP="0044115B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4115B" w:rsidRPr="00080C48" w:rsidRDefault="0044115B" w:rsidP="0044115B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4115B" w:rsidRPr="00080C48" w:rsidRDefault="0044115B" w:rsidP="0044115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2A5343" w:rsidRPr="00080C48" w14:paraId="4597446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2A5343" w:rsidRPr="00080C48" w:rsidRDefault="002A5343" w:rsidP="002A5343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A5343" w:rsidRDefault="002A5343" w:rsidP="002A5343">
            <w:r>
              <w:t>Основное мероприятие 1</w:t>
            </w:r>
            <w:r w:rsidR="000F222E">
              <w:t>.</w:t>
            </w:r>
            <w:r>
              <w:t>6.</w:t>
            </w:r>
          </w:p>
          <w:p w14:paraId="70643358" w14:textId="7F27E427" w:rsidR="002A5343" w:rsidRPr="00000103" w:rsidRDefault="002A5343" w:rsidP="002A5343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A5343" w:rsidRPr="00AA2FD7" w:rsidRDefault="002A5343" w:rsidP="002A5343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A5343" w:rsidRPr="00080C48" w:rsidRDefault="002A5343" w:rsidP="002A5343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A5343" w:rsidRPr="00080C48" w:rsidRDefault="002A5343" w:rsidP="002A5343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9BFE" w14:textId="520BC0A9" w:rsidR="002A5343" w:rsidRDefault="00CE1FA5" w:rsidP="002A534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762" w14:textId="6AF570ED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09" w14:textId="64FA1B1F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C957" w14:textId="224533F8" w:rsidR="002A5343" w:rsidRPr="00CE1FA5" w:rsidRDefault="00EE7689" w:rsidP="002A53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24824,17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CFA" w14:textId="20EF5AF1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CBBA" w14:textId="19808EDE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E4B" w14:textId="73F5A0C7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51747" w14:textId="3125F319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C514" w14:textId="17EBC2D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5247" w14:textId="4A9EE496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489C" w14:textId="4CB41B98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41D7" w14:textId="34936C8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C5A7" w14:textId="16B7A734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2955E27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E928DB" w:rsidRPr="00080C48" w:rsidRDefault="00E928DB" w:rsidP="00E928DB">
            <w:pPr>
              <w:jc w:val="center"/>
            </w:pPr>
            <w:r w:rsidRPr="00080C48"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E928DB" w:rsidRPr="00000103" w:rsidRDefault="00E928DB" w:rsidP="00E928DB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E928DB" w:rsidRPr="00080C48" w:rsidRDefault="00E928DB" w:rsidP="00E928DB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94D9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0095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0B7805AA" w:rsidR="00E928DB" w:rsidRPr="00E928DB" w:rsidRDefault="00EE7689" w:rsidP="00E928DB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1DFBF55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150D203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2D7FF74C" w:rsidR="00E928DB" w:rsidRPr="00E928DB" w:rsidRDefault="00EE7689" w:rsidP="00CE1FA5">
            <w:r>
              <w:rPr>
                <w:color w:val="000000"/>
                <w:sz w:val="18"/>
                <w:szCs w:val="18"/>
              </w:rPr>
              <w:t>6209,2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5DA91838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5 747,10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4CA3B25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5 586,20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67016C7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0448EF55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E928DB" w:rsidRPr="00080C48" w14:paraId="43993080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E928DB" w:rsidRPr="00080C48" w:rsidRDefault="00E928DB" w:rsidP="00E928DB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E928DB" w:rsidRPr="00AA2FD7" w:rsidRDefault="00E928DB" w:rsidP="00E928DB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E928DB" w:rsidRPr="00080C48" w:rsidRDefault="00E928DB" w:rsidP="00E928DB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E928DB" w:rsidRPr="00080C48" w:rsidRDefault="00E928DB" w:rsidP="00E928D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E928DB" w:rsidRPr="00080C48" w:rsidRDefault="00E928DB" w:rsidP="00E928DB"/>
        </w:tc>
      </w:tr>
      <w:tr w:rsidR="00E928DB" w:rsidRPr="00080C48" w14:paraId="731D8AA9" w14:textId="77777777" w:rsidTr="00EE7689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E928DB" w:rsidRDefault="00E928DB" w:rsidP="00E928DB"/>
          <w:p w14:paraId="350A979A" w14:textId="77777777" w:rsidR="00E928DB" w:rsidRDefault="00E928DB" w:rsidP="00E928DB">
            <w:r>
              <w:t>2.1.1</w:t>
            </w:r>
          </w:p>
          <w:p w14:paraId="7266C8C8" w14:textId="77777777" w:rsidR="00E928DB" w:rsidRDefault="00E928DB" w:rsidP="00E928DB"/>
          <w:p w14:paraId="6C3198B0" w14:textId="77777777" w:rsidR="00E928DB" w:rsidRPr="00080C48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E928DB" w:rsidRPr="00000103" w:rsidRDefault="00E928DB" w:rsidP="00E928DB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E928DB" w:rsidRPr="00000103" w:rsidRDefault="00E928DB" w:rsidP="00E928D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1336CD73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E928DB" w:rsidRPr="00080C48" w:rsidRDefault="00E928DB" w:rsidP="00E928DB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C94EB9E" w14:textId="77777777" w:rsidTr="00EE7689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E928DB" w:rsidRDefault="00E928DB" w:rsidP="00E928DB">
            <w:r>
              <w:t>2.1.2</w:t>
            </w:r>
          </w:p>
          <w:p w14:paraId="4F474266" w14:textId="77777777" w:rsidR="00E928DB" w:rsidRDefault="00E928DB" w:rsidP="00E928DB"/>
          <w:p w14:paraId="7BCB189F" w14:textId="77777777" w:rsidR="00E928DB" w:rsidRDefault="00E928DB" w:rsidP="00E928DB"/>
          <w:p w14:paraId="397C763C" w14:textId="77777777" w:rsidR="00E928DB" w:rsidRDefault="00E928DB" w:rsidP="00E928DB"/>
          <w:p w14:paraId="76D0B9FB" w14:textId="77777777" w:rsidR="00E928DB" w:rsidRDefault="00E928DB" w:rsidP="00E928DB"/>
          <w:p w14:paraId="407BB863" w14:textId="77777777" w:rsidR="00E928DB" w:rsidRDefault="00E928DB" w:rsidP="00E928DB"/>
          <w:p w14:paraId="655D7E83" w14:textId="77777777" w:rsidR="00E928DB" w:rsidRDefault="00E928DB" w:rsidP="00E928DB"/>
          <w:p w14:paraId="4ECB4B8B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E928DB" w:rsidRPr="00000103" w:rsidRDefault="00E928DB" w:rsidP="00E928D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lastRenderedPageBreak/>
              <w:t>Основное мероприятие 2.2.</w:t>
            </w:r>
          </w:p>
          <w:p w14:paraId="60ECF97B" w14:textId="77777777" w:rsidR="00E928DB" w:rsidRPr="00000103" w:rsidRDefault="00E928DB" w:rsidP="00E928DB">
            <w:pPr>
              <w:jc w:val="both"/>
            </w:pPr>
            <w:r w:rsidRPr="00000103">
              <w:rPr>
                <w:color w:val="000000"/>
              </w:rPr>
              <w:t>Расходы на разработку проектно-</w:t>
            </w:r>
            <w:r w:rsidRPr="00000103">
              <w:rPr>
                <w:color w:val="000000"/>
              </w:rPr>
              <w:lastRenderedPageBreak/>
              <w:t xml:space="preserve">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E928DB" w:rsidRDefault="00E928DB" w:rsidP="00E928DB">
            <w:r w:rsidRPr="006F384D">
              <w:lastRenderedPageBreak/>
              <w:t xml:space="preserve">Администрация Каменоломненского </w:t>
            </w:r>
            <w:r w:rsidRPr="006F384D">
              <w:lastRenderedPageBreak/>
              <w:t>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E928DB" w:rsidRPr="00080C48" w:rsidRDefault="00E928DB" w:rsidP="00E928DB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2549F476" w14:textId="77777777" w:rsidTr="00EE7689">
        <w:trPr>
          <w:trHeight w:val="9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E928DB" w:rsidRDefault="00E928DB" w:rsidP="00E928DB">
            <w:r>
              <w:t>2.1.3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E928DB" w:rsidRPr="00000103" w:rsidRDefault="00E928DB" w:rsidP="00E928DB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E928DB" w:rsidRPr="00000103" w:rsidRDefault="00E928DB" w:rsidP="00E928DB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C47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E928DB" w:rsidRPr="00080C48" w:rsidRDefault="00E928DB" w:rsidP="00E928DB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0E8A018" w14:textId="77777777" w:rsidTr="00EE7689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E928DB" w:rsidRDefault="00E928DB" w:rsidP="00E928DB"/>
          <w:p w14:paraId="67C6C2E4" w14:textId="77777777" w:rsidR="00E928DB" w:rsidRDefault="00E928DB" w:rsidP="00E928DB">
            <w:r>
              <w:t>2.1.4</w:t>
            </w:r>
          </w:p>
          <w:p w14:paraId="4F2F9E23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E928DB" w:rsidRPr="00080C48" w:rsidRDefault="00E928DB" w:rsidP="00E928DB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6A1B8C5F" w14:textId="77777777" w:rsidTr="00EE7689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E928DB" w:rsidRDefault="00E928DB" w:rsidP="00E928DB">
            <w:r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 xml:space="preserve">Расходы на разработку проектно-сметной документации на строительство, реконструкцию и капитальный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E928DB" w:rsidRDefault="00E928DB" w:rsidP="00E928D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E928DB" w:rsidRPr="00080C48" w:rsidRDefault="00E928DB" w:rsidP="00E928DB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75AE8E4" w14:textId="77777777" w:rsidTr="00EE7689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E928DB" w:rsidRDefault="00E928DB" w:rsidP="00E928DB">
            <w:r>
              <w:t>2.1.6</w:t>
            </w:r>
          </w:p>
          <w:p w14:paraId="18201F99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E928DB" w:rsidRPr="00080C48" w:rsidRDefault="00E928DB" w:rsidP="00E928DB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49433C7B" w14:textId="77777777" w:rsidTr="00EE7689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E928DB" w:rsidRDefault="00E928DB" w:rsidP="00E928DB">
            <w:r>
              <w:t>2.1.7</w:t>
            </w:r>
          </w:p>
          <w:p w14:paraId="1DC67879" w14:textId="77777777" w:rsidR="00E928DB" w:rsidRDefault="00E928DB" w:rsidP="00E928DB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E928DB" w:rsidRPr="00000103" w:rsidRDefault="00E928DB" w:rsidP="00E928DB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E928DB" w:rsidRPr="00080C48" w:rsidRDefault="00E928DB" w:rsidP="00E928DB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E928DB" w:rsidRPr="00080C48" w14:paraId="28125BD8" w14:textId="77777777" w:rsidTr="00EE7689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E928DB" w:rsidRDefault="00E928DB" w:rsidP="00E928DB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E928DB" w:rsidRPr="006F384D" w:rsidRDefault="00E928DB" w:rsidP="00E928DB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E928DB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E928DB" w:rsidRPr="00071892" w:rsidRDefault="00E928DB" w:rsidP="00E928DB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E928DB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77777777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7777777" w:rsidR="00E928DB" w:rsidRPr="001534FF" w:rsidRDefault="00E928DB" w:rsidP="00E928DB">
            <w:pPr>
              <w:jc w:val="center"/>
              <w:rPr>
                <w:color w:val="000000"/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3D565C" w:rsidRPr="00080C48" w14:paraId="777ABD1D" w14:textId="77777777" w:rsidTr="00EE7689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3D565C" w:rsidRDefault="003D565C" w:rsidP="003D565C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3D565C" w:rsidRPr="00000103" w:rsidRDefault="003D565C" w:rsidP="003D565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3D565C" w:rsidRPr="00000103" w:rsidRDefault="003D565C" w:rsidP="003D565C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3D565C" w:rsidRPr="00000103" w:rsidRDefault="003D565C" w:rsidP="003D565C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3D565C" w:rsidRDefault="003D565C" w:rsidP="003D565C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3D565C" w:rsidRPr="00080C48" w:rsidRDefault="003D565C" w:rsidP="003D565C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3D565C" w:rsidRPr="00080C48" w:rsidRDefault="003D565C" w:rsidP="003D565C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3D565C" w:rsidRPr="00211B14" w:rsidRDefault="003D565C" w:rsidP="003D565C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3D565C" w:rsidRPr="00080C48" w:rsidRDefault="003D565C" w:rsidP="003D565C">
            <w:pPr>
              <w:jc w:val="center"/>
              <w:outlineLvl w:val="0"/>
            </w:pPr>
            <w:r>
              <w:t>810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54F35E67" w:rsidR="003D565C" w:rsidRPr="001534FF" w:rsidRDefault="003D565C" w:rsidP="00CE1FA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</w:t>
            </w:r>
            <w:r w:rsidR="00CE1FA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CE1FA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5DB59C3D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7 021,70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2A7E223B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06B66418" w:rsidR="003D565C" w:rsidRPr="001534FF" w:rsidRDefault="00CE1FA5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5 476,9</w:t>
            </w:r>
            <w:r w:rsidR="003D565C"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4D5F948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5 476,90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6D07F9" w:rsidRPr="00080C48" w14:paraId="05397D63" w14:textId="77777777" w:rsidTr="00EE7689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6D07F9" w:rsidRDefault="006D07F9" w:rsidP="006D07F9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6D07F9" w:rsidRPr="00000103" w:rsidRDefault="006D07F9" w:rsidP="006D07F9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6D07F9" w:rsidRDefault="006D07F9" w:rsidP="006D07F9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6D07F9" w:rsidRPr="00080C48" w:rsidRDefault="006D07F9" w:rsidP="006D07F9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6D07F9" w:rsidRPr="00080C48" w:rsidRDefault="006D07F9" w:rsidP="006D07F9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6D07F9" w:rsidRPr="00080C48" w:rsidRDefault="006D07F9" w:rsidP="006D07F9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6D07F9" w:rsidRPr="00080C48" w:rsidRDefault="006D07F9" w:rsidP="006D07F9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76438B9F" w:rsidR="006D07F9" w:rsidRPr="006D07F9" w:rsidRDefault="00735ABA" w:rsidP="006D07F9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5358,1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12BFB2CE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45188F3C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6C30C6F0" w:rsidR="006D07F9" w:rsidRPr="006D07F9" w:rsidRDefault="00EE7689" w:rsidP="006D07F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658,7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183FA229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196,60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A1D9EF5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35,70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040D" w14:textId="2D11E0E0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E5372" w14:textId="11938D4E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4A3550" w:rsidRPr="00080C48" w14:paraId="219219F9" w14:textId="77777777" w:rsidTr="00EE7689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4A3550" w:rsidRDefault="004A3550" w:rsidP="004A3550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4A3550" w:rsidRPr="00000103" w:rsidRDefault="004A3550" w:rsidP="004A355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4A3550" w:rsidRPr="006F384D" w:rsidRDefault="004A3550" w:rsidP="004A3550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4A3550" w:rsidRPr="00080C48" w:rsidRDefault="004A3550" w:rsidP="004A3550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4A3550" w:rsidRPr="00080C48" w:rsidRDefault="004A3550" w:rsidP="004A3550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4A3550" w:rsidRPr="00080C48" w:rsidRDefault="004A3550" w:rsidP="004A3550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4A3550" w:rsidRPr="00080C48" w:rsidRDefault="004A3550" w:rsidP="004A3550">
            <w:pPr>
              <w:jc w:val="center"/>
              <w:outlineLvl w:val="0"/>
            </w:pPr>
            <w:r>
              <w:t>850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2FE0573" w:rsidR="004A3550" w:rsidRPr="001534FF" w:rsidRDefault="004A3550" w:rsidP="004A3550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754,90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88A01A3" w:rsidR="004A3550" w:rsidRPr="001534FF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60E05C72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FD4FA9E" w:rsidR="004A3550" w:rsidRPr="001534FF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4565BCDD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2C7A77B1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8717DC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550" w:rsidRPr="00080C48" w14:paraId="1E9E159E" w14:textId="77777777" w:rsidTr="00EA73A8">
        <w:tc>
          <w:tcPr>
            <w:tcW w:w="348" w:type="dxa"/>
            <w:vMerge w:val="restart"/>
            <w:hideMark/>
          </w:tcPr>
          <w:p w14:paraId="41F8C4BE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4BDB840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1F995E5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347FEB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755809D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2464F7DC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4EB9B0E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1C0F73C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573811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7F47D4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6C5263D" w14:textId="77777777" w:rsidTr="00F93294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CB7E3C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5A951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3760B6A" w14:textId="77777777" w:rsidTr="004A3550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2B411F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31 788,60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675D91BC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0DE320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2728941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7610DE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6F95F10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0" w:type="dxa"/>
            <w:shd w:val="clear" w:color="auto" w:fill="auto"/>
          </w:tcPr>
          <w:p w14:paraId="0276A98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1D51683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F543ED6" w14:textId="77777777" w:rsidTr="00F93294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169FB86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871C69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FDC8F2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6BE3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5165C8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5E90F1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F4FA5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933ACC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70F13259" w14:textId="77777777" w:rsidTr="004A3550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0A53D44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37781,27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EB4F5EA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4D15D5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3F89F192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66129B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88170E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5A137D8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52E310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8A19768" w14:textId="77777777" w:rsidTr="00F93294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0663AA45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3887BFBB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4A3550" w:rsidRPr="00080C48" w14:paraId="738E3301" w14:textId="77777777" w:rsidTr="004A3550">
        <w:tc>
          <w:tcPr>
            <w:tcW w:w="348" w:type="dxa"/>
            <w:vMerge w:val="restart"/>
            <w:hideMark/>
          </w:tcPr>
          <w:p w14:paraId="4A3A57F5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071BF842" w:rsidR="004A3550" w:rsidRPr="00F93294" w:rsidRDefault="004A3550" w:rsidP="008A6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8A6E90">
              <w:rPr>
                <w:color w:val="000000"/>
                <w:sz w:val="16"/>
                <w:szCs w:val="16"/>
              </w:rPr>
              <w:t>25311,47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549B32D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3CD086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22466770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8A6E90">
              <w:rPr>
                <w:color w:val="000000"/>
                <w:sz w:val="16"/>
                <w:szCs w:val="16"/>
              </w:rPr>
              <w:t>24827,17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75AD32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03F65C0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F0" w14:textId="4FC8756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625" w14:textId="1BEE477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CE" w14:textId="56E8FC9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49938129" w14:textId="77777777" w:rsidTr="00F93294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1D0652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C579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3B51E846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722B67B" w14:textId="3C0A452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4A3550">
              <w:rPr>
                <w:color w:val="000000"/>
                <w:sz w:val="18"/>
                <w:szCs w:val="18"/>
              </w:rPr>
              <w:t xml:space="preserve">22 557,67   </w:t>
            </w:r>
          </w:p>
        </w:tc>
        <w:tc>
          <w:tcPr>
            <w:tcW w:w="811" w:type="dxa"/>
            <w:shd w:val="clear" w:color="auto" w:fill="auto"/>
            <w:hideMark/>
          </w:tcPr>
          <w:p w14:paraId="59BF2E8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669B4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04FFDC2" w14:textId="4AB7A8E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4A3550">
              <w:rPr>
                <w:color w:val="000000"/>
                <w:sz w:val="18"/>
                <w:szCs w:val="18"/>
              </w:rPr>
              <w:t xml:space="preserve">557,67   </w:t>
            </w:r>
          </w:p>
        </w:tc>
        <w:tc>
          <w:tcPr>
            <w:tcW w:w="831" w:type="dxa"/>
            <w:shd w:val="clear" w:color="auto" w:fill="auto"/>
            <w:hideMark/>
          </w:tcPr>
          <w:p w14:paraId="47C6E4C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4427B8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589EBD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728A1D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0FBFDF7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1E7D7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68BF27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86E5AA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C98533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ABC642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85C095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DDEECC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C2F560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7C76590" w14:textId="77777777" w:rsidTr="004A3550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58C" w14:textId="77777777" w:rsidR="004A3550" w:rsidRDefault="004A3550" w:rsidP="004A355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1018C98" w14:textId="27096E85" w:rsidR="004A3550" w:rsidRPr="00F93294" w:rsidRDefault="008A6E9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2753,8</w:t>
            </w:r>
            <w:r w:rsidR="004A355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2D1477C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3255D7D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33CE83B3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8A6E90">
              <w:rPr>
                <w:color w:val="000000"/>
                <w:sz w:val="16"/>
                <w:szCs w:val="16"/>
              </w:rPr>
              <w:t>2269,5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46D3313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BE19F9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B7" w14:textId="42EA304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772" w14:textId="1813544F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EBE" w14:textId="6F518A0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0042E22A" w14:textId="77777777" w:rsidTr="00F93294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37FA7E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35A61F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49C18AB" w14:textId="77777777" w:rsidTr="004A3550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4A3550" w:rsidRDefault="004A3550" w:rsidP="004A3550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505D5B09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287A5B96" w14:textId="77777777" w:rsidR="004A3550" w:rsidRPr="008717DC" w:rsidRDefault="004A3550" w:rsidP="004A3550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4A3550" w:rsidRPr="008717DC" w:rsidRDefault="004A3550" w:rsidP="004A3550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29" w14:textId="4BED7DB6" w:rsidR="004A3550" w:rsidRPr="00F93294" w:rsidRDefault="008A6E90" w:rsidP="004A3550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74E4" w14:textId="4F14B0A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02" w14:textId="55D46E2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1B3" w14:textId="4E97C20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6209,2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BEEE" w14:textId="44A472B1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E35" w14:textId="0C7E1D24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5 586,20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5CC2D85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0C7E04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433E1B49" w14:textId="77777777" w:rsidTr="00D91E55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7CF904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81E41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80B3F4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02869B4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0FF8D2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6D7821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1B43C5B8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3C5FF71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197877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3383F21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67236A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5065,80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2F3BB9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0113D15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0" w:type="dxa"/>
            <w:shd w:val="clear" w:color="auto" w:fill="auto"/>
          </w:tcPr>
          <w:p w14:paraId="070B184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4FAE14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BB0E17C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644932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5E58F37B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5819A51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A19BB5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6834D6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E128A3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84DDE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D339729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6D9DEEDE" w:rsidR="004A3550" w:rsidRPr="00D91E55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12469,8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4EC237A0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31C5E25A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4364,50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7AD64D2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1143,4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F9D3F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07B4A94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37AFB7F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4304CE6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62669C98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C4DB1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A15A32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2205FA98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                                      </w:t>
            </w:r>
            <w:r w:rsidR="008A6E90">
              <w:rPr>
                <w:sz w:val="28"/>
                <w:szCs w:val="28"/>
              </w:rPr>
              <w:t>И. С. Кирпичков</w:t>
            </w:r>
            <w:r>
              <w:rPr>
                <w:sz w:val="28"/>
                <w:szCs w:val="28"/>
              </w:rPr>
              <w:t xml:space="preserve"> 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D66831" w:rsidRDefault="00D66831">
      <w:r>
        <w:separator/>
      </w:r>
    </w:p>
  </w:endnote>
  <w:endnote w:type="continuationSeparator" w:id="0">
    <w:p w14:paraId="68253B69" w14:textId="77777777" w:rsidR="00D66831" w:rsidRDefault="00D6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EndPr/>
    <w:sdtContent>
      <w:p w14:paraId="7E28D36A" w14:textId="66085DEA" w:rsidR="00D66831" w:rsidRDefault="00D668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3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39565" w14:textId="77777777" w:rsidR="00D66831" w:rsidRDefault="00D668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D66831" w:rsidRDefault="00D6683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D66831" w:rsidRDefault="00D6683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EndPr/>
    <w:sdtContent>
      <w:p w14:paraId="3FF60779" w14:textId="77777777" w:rsidR="00D66831" w:rsidRDefault="00D66831">
        <w:pPr>
          <w:pStyle w:val="a7"/>
          <w:jc w:val="right"/>
        </w:pPr>
      </w:p>
      <w:p w14:paraId="5C898D63" w14:textId="0BA13A36" w:rsidR="00D66831" w:rsidRDefault="00D668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DB">
          <w:rPr>
            <w:noProof/>
          </w:rPr>
          <w:t>21</w:t>
        </w:r>
        <w:r>
          <w:fldChar w:fldCharType="end"/>
        </w:r>
      </w:p>
    </w:sdtContent>
  </w:sdt>
  <w:p w14:paraId="24020667" w14:textId="77777777" w:rsidR="00D66831" w:rsidRPr="00B82745" w:rsidRDefault="00D66831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D66831" w:rsidRDefault="00D66831">
      <w:r>
        <w:separator/>
      </w:r>
    </w:p>
  </w:footnote>
  <w:footnote w:type="continuationSeparator" w:id="0">
    <w:p w14:paraId="0FB549A5" w14:textId="77777777" w:rsidR="00D66831" w:rsidRDefault="00D6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91B45"/>
    <w:rsid w:val="00091BFE"/>
    <w:rsid w:val="000A2B96"/>
    <w:rsid w:val="000A726F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20F4B"/>
    <w:rsid w:val="00122600"/>
    <w:rsid w:val="00125DE3"/>
    <w:rsid w:val="00134A39"/>
    <w:rsid w:val="001534FF"/>
    <w:rsid w:val="00153B21"/>
    <w:rsid w:val="001638CC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2D1C"/>
    <w:rsid w:val="001B67F9"/>
    <w:rsid w:val="001C1D98"/>
    <w:rsid w:val="001C33C4"/>
    <w:rsid w:val="001C5211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86074"/>
    <w:rsid w:val="00386A02"/>
    <w:rsid w:val="003921D8"/>
    <w:rsid w:val="00392D7B"/>
    <w:rsid w:val="0039758C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553DB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17FDB"/>
    <w:rsid w:val="005253F4"/>
    <w:rsid w:val="00527ECB"/>
    <w:rsid w:val="00530FB8"/>
    <w:rsid w:val="00531FBD"/>
    <w:rsid w:val="0053366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6017F9"/>
    <w:rsid w:val="006056EF"/>
    <w:rsid w:val="00605942"/>
    <w:rsid w:val="00611679"/>
    <w:rsid w:val="006128C7"/>
    <w:rsid w:val="00613D7D"/>
    <w:rsid w:val="006152B5"/>
    <w:rsid w:val="00615A8A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7493"/>
    <w:rsid w:val="008779B6"/>
    <w:rsid w:val="00887A91"/>
    <w:rsid w:val="00890030"/>
    <w:rsid w:val="00891C80"/>
    <w:rsid w:val="0089480E"/>
    <w:rsid w:val="00895746"/>
    <w:rsid w:val="008A26EE"/>
    <w:rsid w:val="008A6E90"/>
    <w:rsid w:val="008B113A"/>
    <w:rsid w:val="008B6AD3"/>
    <w:rsid w:val="008B6ECA"/>
    <w:rsid w:val="008C25E3"/>
    <w:rsid w:val="008C3CEE"/>
    <w:rsid w:val="008C5A82"/>
    <w:rsid w:val="008D00A5"/>
    <w:rsid w:val="008F36FF"/>
    <w:rsid w:val="008F6BC4"/>
    <w:rsid w:val="00901D49"/>
    <w:rsid w:val="00904460"/>
    <w:rsid w:val="0090559A"/>
    <w:rsid w:val="00905742"/>
    <w:rsid w:val="00905C8D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34951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B69BE"/>
    <w:rsid w:val="00AD089D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830C4"/>
    <w:rsid w:val="00C915E9"/>
    <w:rsid w:val="00CA151C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6534"/>
    <w:rsid w:val="00D66831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470AC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626F"/>
    <w:rsid w:val="00EA0753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E7689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4917-2DED-489E-9AC3-B0DDD4F1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2227</TotalTime>
  <Pages>35</Pages>
  <Words>6587</Words>
  <Characters>37551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249</cp:revision>
  <cp:lastPrinted>2020-02-17T12:00:00Z</cp:lastPrinted>
  <dcterms:created xsi:type="dcterms:W3CDTF">2018-11-09T13:07:00Z</dcterms:created>
  <dcterms:modified xsi:type="dcterms:W3CDTF">2021-11-26T11:32:00Z</dcterms:modified>
</cp:coreProperties>
</file>