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359E" w14:textId="392296BC" w:rsidR="00AB5F72" w:rsidRDefault="00AB5F72" w:rsidP="00AB5F72">
      <w:pPr>
        <w:tabs>
          <w:tab w:val="center" w:pos="4208"/>
        </w:tabs>
        <w:jc w:val="center"/>
        <w:rPr>
          <w:sz w:val="28"/>
        </w:rPr>
      </w:pPr>
    </w:p>
    <w:p w14:paraId="7EFD7885" w14:textId="151E442A" w:rsidR="00B03C59" w:rsidRDefault="009C2244" w:rsidP="00AB5F72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403144A" wp14:editId="039C0FFE">
            <wp:extent cx="640080" cy="1030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452AE26A" w:rsidR="004E2AC6" w:rsidRPr="004E2AC6" w:rsidRDefault="009C2244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06</w:t>
      </w:r>
      <w:r w:rsidR="00444B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bookmarkStart w:id="0" w:name="_GoBack"/>
      <w:bookmarkEnd w:id="0"/>
      <w:r w:rsidR="00874FB1"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330D0A">
        <w:rPr>
          <w:b/>
          <w:sz w:val="28"/>
          <w:szCs w:val="28"/>
        </w:rPr>
        <w:t>1</w:t>
      </w:r>
      <w:r w:rsidR="004E2AC6" w:rsidRPr="004E2AC6">
        <w:rPr>
          <w:b/>
          <w:bCs/>
          <w:sz w:val="28"/>
          <w:szCs w:val="28"/>
        </w:rPr>
        <w:t xml:space="preserve">            </w:t>
      </w:r>
      <w:r w:rsidR="00874FB1">
        <w:rPr>
          <w:b/>
          <w:bCs/>
          <w:sz w:val="28"/>
          <w:szCs w:val="28"/>
        </w:rPr>
        <w:t xml:space="preserve">                               </w:t>
      </w:r>
      <w:r w:rsidR="004E2AC6" w:rsidRPr="004E2AC6">
        <w:rPr>
          <w:b/>
          <w:bCs/>
          <w:sz w:val="28"/>
          <w:szCs w:val="28"/>
        </w:rPr>
        <w:t>№</w:t>
      </w:r>
      <w:r w:rsidR="00D07B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233</w:t>
      </w:r>
      <w:r w:rsidR="00874FB1">
        <w:rPr>
          <w:b/>
          <w:bCs/>
          <w:sz w:val="28"/>
          <w:szCs w:val="28"/>
        </w:rPr>
        <w:t xml:space="preserve"> </w:t>
      </w:r>
      <w:r w:rsidR="004E2AC6" w:rsidRPr="004E2AC6">
        <w:rPr>
          <w:b/>
          <w:bCs/>
          <w:sz w:val="28"/>
          <w:szCs w:val="28"/>
        </w:rPr>
        <w:t xml:space="preserve">     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 w:rsidR="00874FB1"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>р.п.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77777777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02.11.2018г.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77777777" w:rsidR="006E42C9" w:rsidRDefault="004E2AC6" w:rsidP="006E42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2AC6">
        <w:rPr>
          <w:bCs/>
          <w:color w:val="000000"/>
          <w:sz w:val="28"/>
          <w:szCs w:val="28"/>
          <w:lang w:eastAsia="x-none"/>
        </w:rPr>
        <w:tab/>
      </w:r>
      <w:r w:rsidR="006E42C9" w:rsidRPr="00563C83">
        <w:rPr>
          <w:kern w:val="2"/>
          <w:sz w:val="28"/>
          <w:szCs w:val="28"/>
        </w:rPr>
        <w:t>В целях корректировки объёмов финансирования муниципальной программы Каменоломн</w:t>
      </w:r>
      <w:r w:rsidR="006E42C9">
        <w:rPr>
          <w:kern w:val="2"/>
          <w:sz w:val="28"/>
          <w:szCs w:val="28"/>
        </w:rPr>
        <w:t>енского</w:t>
      </w:r>
      <w:r w:rsidR="006E42C9" w:rsidRPr="00563C83">
        <w:rPr>
          <w:kern w:val="2"/>
          <w:sz w:val="28"/>
          <w:szCs w:val="28"/>
        </w:rPr>
        <w:t xml:space="preserve"> городского поселения </w:t>
      </w:r>
      <w:r w:rsidR="006E42C9">
        <w:rPr>
          <w:kern w:val="2"/>
          <w:sz w:val="28"/>
          <w:szCs w:val="28"/>
        </w:rPr>
        <w:t>Октябрьского района «</w:t>
      </w:r>
      <w:r w:rsidR="006E42C9">
        <w:rPr>
          <w:bCs/>
          <w:sz w:val="28"/>
          <w:szCs w:val="28"/>
        </w:rPr>
        <w:t>Развитие транспортной системы</w:t>
      </w:r>
      <w:r w:rsidR="006E42C9" w:rsidRPr="000D26D6">
        <w:rPr>
          <w:kern w:val="2"/>
          <w:sz w:val="28"/>
          <w:szCs w:val="28"/>
        </w:rPr>
        <w:t>»</w:t>
      </w:r>
      <w:r w:rsidR="006E42C9" w:rsidRPr="00563C83">
        <w:rPr>
          <w:kern w:val="2"/>
          <w:sz w:val="28"/>
          <w:szCs w:val="28"/>
        </w:rPr>
        <w:t xml:space="preserve">, </w:t>
      </w:r>
      <w:r w:rsidR="0005466A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="006E42C9" w:rsidRPr="00563C83">
        <w:rPr>
          <w:kern w:val="2"/>
          <w:sz w:val="28"/>
          <w:szCs w:val="28"/>
        </w:rPr>
        <w:t>,</w:t>
      </w:r>
    </w:p>
    <w:p w14:paraId="6E987AE2" w14:textId="77777777" w:rsidR="004E2AC6" w:rsidRPr="004E2AC6" w:rsidRDefault="004E2AC6" w:rsidP="006E42C9">
      <w:pPr>
        <w:ind w:firstLine="708"/>
        <w:contextualSpacing/>
        <w:jc w:val="both"/>
        <w:rPr>
          <w:bCs/>
          <w:sz w:val="28"/>
          <w:szCs w:val="28"/>
          <w:lang w:eastAsia="x-none"/>
        </w:rPr>
      </w:pPr>
    </w:p>
    <w:p w14:paraId="6AAF12EE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>ПОСТАНОВЛЯЮ:</w:t>
      </w:r>
    </w:p>
    <w:p w14:paraId="597624C7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</w:p>
    <w:p w14:paraId="246DCAD9" w14:textId="01AF5D11" w:rsidR="007F07C3" w:rsidRDefault="007F07C3" w:rsidP="000E69E2">
      <w:pPr>
        <w:ind w:firstLine="851"/>
        <w:jc w:val="both"/>
        <w:rPr>
          <w:kern w:val="2"/>
          <w:sz w:val="28"/>
          <w:szCs w:val="28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1.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</w:rPr>
        <w:t>Внести изменения в Постановление 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Pr="000D26D6">
        <w:rPr>
          <w:kern w:val="2"/>
          <w:sz w:val="28"/>
          <w:szCs w:val="28"/>
        </w:rPr>
        <w:t xml:space="preserve">02.11.2018г. № </w:t>
      </w:r>
      <w:r>
        <w:rPr>
          <w:kern w:val="2"/>
          <w:sz w:val="28"/>
          <w:szCs w:val="28"/>
        </w:rPr>
        <w:t>391</w:t>
      </w:r>
      <w:r w:rsidRPr="000D26D6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</w:t>
      </w:r>
      <w:r w:rsidR="008624C4">
        <w:rPr>
          <w:kern w:val="2"/>
          <w:sz w:val="28"/>
          <w:szCs w:val="28"/>
        </w:rPr>
        <w:t>ения Октябрьского района</w:t>
      </w:r>
      <w:r w:rsidR="001E236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0D26D6">
        <w:rPr>
          <w:kern w:val="2"/>
          <w:sz w:val="28"/>
          <w:szCs w:val="28"/>
        </w:rPr>
        <w:t>»</w:t>
      </w:r>
      <w:r w:rsidR="0005466A">
        <w:rPr>
          <w:kern w:val="2"/>
          <w:sz w:val="28"/>
          <w:szCs w:val="28"/>
        </w:rPr>
        <w:t>:</w:t>
      </w:r>
    </w:p>
    <w:p w14:paraId="230BB788" w14:textId="77777777" w:rsidR="004775D9" w:rsidRDefault="004775D9" w:rsidP="004775D9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kern w:val="2"/>
          <w:sz w:val="28"/>
          <w:szCs w:val="28"/>
        </w:rPr>
        <w:t>- п</w:t>
      </w:r>
      <w:r>
        <w:rPr>
          <w:color w:val="000000"/>
          <w:spacing w:val="-2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Pr="000D26D6">
        <w:rPr>
          <w:kern w:val="2"/>
          <w:sz w:val="28"/>
          <w:szCs w:val="28"/>
        </w:rPr>
        <w:t>02.11.2018г. № 3</w:t>
      </w:r>
      <w:r>
        <w:rPr>
          <w:kern w:val="2"/>
          <w:sz w:val="28"/>
          <w:szCs w:val="28"/>
        </w:rPr>
        <w:t>91</w:t>
      </w:r>
      <w:r w:rsidRPr="000D26D6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редакции </w:t>
      </w:r>
      <w:r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16135943" w14:textId="3DF6894E" w:rsidR="007F07C3" w:rsidRPr="002C3757" w:rsidRDefault="002C3757" w:rsidP="002C3757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         </w:t>
      </w:r>
      <w:r w:rsidR="004775D9">
        <w:rPr>
          <w:color w:val="000000"/>
          <w:spacing w:val="-2"/>
          <w:sz w:val="28"/>
          <w:szCs w:val="28"/>
        </w:rPr>
        <w:t>2</w:t>
      </w:r>
      <w:r w:rsidR="0005466A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  </w:t>
      </w:r>
      <w:r w:rsidR="004775D9"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 w:rsidR="004775D9">
        <w:rPr>
          <w:color w:val="000000"/>
          <w:sz w:val="28"/>
          <w:szCs w:val="28"/>
        </w:rPr>
        <w:t xml:space="preserve"> от </w:t>
      </w:r>
      <w:r w:rsidR="00D5224E">
        <w:rPr>
          <w:kern w:val="2"/>
          <w:sz w:val="28"/>
          <w:szCs w:val="28"/>
        </w:rPr>
        <w:t>11</w:t>
      </w:r>
      <w:r w:rsidR="00A86E2B">
        <w:rPr>
          <w:kern w:val="2"/>
          <w:sz w:val="28"/>
          <w:szCs w:val="28"/>
        </w:rPr>
        <w:t>.</w:t>
      </w:r>
      <w:r w:rsidR="0080556F">
        <w:rPr>
          <w:kern w:val="2"/>
          <w:sz w:val="28"/>
          <w:szCs w:val="28"/>
        </w:rPr>
        <w:t>0</w:t>
      </w:r>
      <w:r w:rsidR="00D5224E">
        <w:rPr>
          <w:kern w:val="2"/>
          <w:sz w:val="28"/>
          <w:szCs w:val="28"/>
        </w:rPr>
        <w:t>1</w:t>
      </w:r>
      <w:r w:rsidR="004775D9" w:rsidRPr="000D26D6">
        <w:rPr>
          <w:kern w:val="2"/>
          <w:sz w:val="28"/>
          <w:szCs w:val="28"/>
        </w:rPr>
        <w:t>.20</w:t>
      </w:r>
      <w:r w:rsidR="0080556F">
        <w:rPr>
          <w:kern w:val="2"/>
          <w:sz w:val="28"/>
          <w:szCs w:val="28"/>
        </w:rPr>
        <w:t>2</w:t>
      </w:r>
      <w:r w:rsidR="00D5224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</w:t>
      </w:r>
      <w:r w:rsidR="004775D9" w:rsidRPr="000D26D6">
        <w:rPr>
          <w:kern w:val="2"/>
          <w:sz w:val="28"/>
          <w:szCs w:val="28"/>
        </w:rPr>
        <w:t>г. №</w:t>
      </w:r>
      <w:r>
        <w:rPr>
          <w:kern w:val="2"/>
          <w:sz w:val="28"/>
          <w:szCs w:val="28"/>
        </w:rPr>
        <w:t xml:space="preserve"> </w:t>
      </w:r>
      <w:r w:rsidR="00D5224E">
        <w:rPr>
          <w:kern w:val="2"/>
          <w:sz w:val="28"/>
          <w:szCs w:val="28"/>
        </w:rPr>
        <w:t>18</w:t>
      </w:r>
      <w:r w:rsidR="004775D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6E42C9">
        <w:rPr>
          <w:bCs/>
          <w:sz w:val="28"/>
          <w:szCs w:val="28"/>
        </w:rPr>
        <w:t>О внесении изменений в постановление Администрации Каменоломненского городского поселения от 02.11.2018г. №</w:t>
      </w:r>
      <w:r>
        <w:rPr>
          <w:bCs/>
          <w:sz w:val="28"/>
          <w:szCs w:val="28"/>
        </w:rPr>
        <w:t xml:space="preserve"> 391 «Об </w:t>
      </w:r>
      <w:r w:rsidRPr="004E2AC6">
        <w:rPr>
          <w:bCs/>
          <w:sz w:val="28"/>
          <w:szCs w:val="28"/>
        </w:rPr>
        <w:t>утверждении муниципальной программы Каменоломненского городского поселения</w:t>
      </w:r>
      <w:r>
        <w:rPr>
          <w:bCs/>
          <w:sz w:val="28"/>
          <w:szCs w:val="28"/>
        </w:rPr>
        <w:t xml:space="preserve"> Октябрьского района</w:t>
      </w:r>
      <w:r w:rsidRPr="004E2AC6">
        <w:rPr>
          <w:bCs/>
          <w:sz w:val="28"/>
          <w:szCs w:val="28"/>
        </w:rPr>
        <w:t xml:space="preserve"> </w:t>
      </w:r>
      <w:r w:rsidRPr="004E2AC6">
        <w:rPr>
          <w:bCs/>
          <w:sz w:val="28"/>
          <w:szCs w:val="28"/>
          <w:lang w:val="x-none" w:eastAsia="x-none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4E2AC6">
        <w:rPr>
          <w:bCs/>
          <w:sz w:val="28"/>
          <w:szCs w:val="28"/>
          <w:lang w:val="x-none" w:eastAsia="x-none"/>
        </w:rPr>
        <w:t>»</w:t>
      </w:r>
    </w:p>
    <w:p w14:paraId="7F542638" w14:textId="77777777" w:rsidR="007F07C3" w:rsidRPr="0067491D" w:rsidRDefault="004775D9" w:rsidP="007F07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7F07C3">
        <w:rPr>
          <w:kern w:val="2"/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77777777" w:rsidR="004E2AC6" w:rsidRPr="004E2AC6" w:rsidRDefault="007F07C3" w:rsidP="00163ED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        </w:t>
      </w:r>
      <w:r w:rsidR="004775D9">
        <w:rPr>
          <w:bCs/>
          <w:sz w:val="28"/>
          <w:szCs w:val="28"/>
          <w:lang w:eastAsia="x-none"/>
        </w:rPr>
        <w:t>4</w:t>
      </w:r>
      <w:r w:rsidR="00BA1F78">
        <w:rPr>
          <w:bCs/>
          <w:sz w:val="28"/>
          <w:szCs w:val="28"/>
          <w:lang w:eastAsia="x-none"/>
        </w:rPr>
        <w:t xml:space="preserve">. </w:t>
      </w:r>
      <w:r w:rsidR="00C65607">
        <w:rPr>
          <w:bCs/>
          <w:sz w:val="28"/>
          <w:szCs w:val="28"/>
          <w:lang w:val="x-none" w:eastAsia="x-none"/>
        </w:rPr>
        <w:t xml:space="preserve">Контроль за </w:t>
      </w:r>
      <w:r w:rsidR="00C87634">
        <w:rPr>
          <w:bCs/>
          <w:sz w:val="28"/>
          <w:szCs w:val="28"/>
          <w:lang w:eastAsia="x-none"/>
        </w:rPr>
        <w:t>выполнением</w:t>
      </w:r>
      <w:r w:rsidR="004E2AC6" w:rsidRPr="004E2AC6">
        <w:rPr>
          <w:bCs/>
          <w:sz w:val="28"/>
          <w:szCs w:val="28"/>
          <w:lang w:val="x-none" w:eastAsia="x-none"/>
        </w:rPr>
        <w:t xml:space="preserve"> постановления возложить на заместителя главы Администрации</w:t>
      </w:r>
      <w:r w:rsidR="004E2AC6" w:rsidRPr="004E2AC6">
        <w:rPr>
          <w:bCs/>
          <w:sz w:val="28"/>
          <w:szCs w:val="28"/>
          <w:lang w:eastAsia="x-none"/>
        </w:rPr>
        <w:t xml:space="preserve"> </w:t>
      </w:r>
      <w:r w:rsidR="004E2AC6" w:rsidRPr="004E2AC6">
        <w:rPr>
          <w:bCs/>
          <w:sz w:val="28"/>
          <w:szCs w:val="28"/>
          <w:lang w:val="x-none" w:eastAsia="x-none"/>
        </w:rPr>
        <w:t>Каменоломненского городского поселения по ЖКХ, строительству и благоустройству</w:t>
      </w:r>
      <w:r w:rsidR="004E2AC6" w:rsidRPr="004E2AC6">
        <w:rPr>
          <w:bCs/>
          <w:sz w:val="28"/>
          <w:szCs w:val="28"/>
          <w:lang w:eastAsia="x-none"/>
        </w:rPr>
        <w:t xml:space="preserve"> А.В. Блажко</w:t>
      </w:r>
    </w:p>
    <w:p w14:paraId="10E7C1BB" w14:textId="77777777" w:rsidR="004E2AC6" w:rsidRDefault="004E2AC6" w:rsidP="00C65607">
      <w:pPr>
        <w:tabs>
          <w:tab w:val="left" w:pos="2000"/>
        </w:tabs>
        <w:ind w:left="426"/>
        <w:jc w:val="both"/>
        <w:rPr>
          <w:bCs/>
          <w:sz w:val="28"/>
          <w:szCs w:val="28"/>
          <w:lang w:val="x-none" w:eastAsia="x-none"/>
        </w:rPr>
      </w:pPr>
    </w:p>
    <w:p w14:paraId="25FFE612" w14:textId="77777777" w:rsidR="00C65607" w:rsidRDefault="00C65607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</w:p>
    <w:p w14:paraId="652A10C9" w14:textId="4A0AB220" w:rsidR="004E2AC6" w:rsidRPr="004E2AC6" w:rsidRDefault="007545BF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eastAsia="x-none"/>
        </w:rPr>
        <w:t>Г</w:t>
      </w:r>
      <w:r w:rsidR="004E2AC6" w:rsidRPr="004E2AC6">
        <w:rPr>
          <w:bCs/>
          <w:sz w:val="28"/>
          <w:szCs w:val="28"/>
          <w:lang w:val="x-none" w:eastAsia="x-none"/>
        </w:rPr>
        <w:t>лав</w:t>
      </w:r>
      <w:r>
        <w:rPr>
          <w:bCs/>
          <w:sz w:val="28"/>
          <w:szCs w:val="28"/>
          <w:lang w:eastAsia="x-none"/>
        </w:rPr>
        <w:t>а</w:t>
      </w:r>
      <w:r w:rsidR="004E2AC6" w:rsidRPr="004E2AC6">
        <w:rPr>
          <w:bCs/>
          <w:sz w:val="28"/>
          <w:szCs w:val="28"/>
          <w:lang w:val="x-none" w:eastAsia="x-none"/>
        </w:rPr>
        <w:t xml:space="preserve"> Администрации</w:t>
      </w:r>
    </w:p>
    <w:p w14:paraId="19D2DD77" w14:textId="77777777"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Каменоломненского </w:t>
      </w:r>
    </w:p>
    <w:p w14:paraId="4986EE07" w14:textId="0081692C" w:rsidR="004E2AC6" w:rsidRPr="005026DE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г</w:t>
      </w:r>
      <w:r w:rsidRPr="004E2AC6">
        <w:rPr>
          <w:bCs/>
          <w:sz w:val="28"/>
          <w:szCs w:val="28"/>
          <w:lang w:eastAsia="x-none"/>
        </w:rPr>
        <w:t>ородского поселения</w:t>
      </w:r>
      <w:r w:rsidRPr="004E2AC6">
        <w:rPr>
          <w:bCs/>
          <w:sz w:val="28"/>
          <w:szCs w:val="28"/>
          <w:lang w:val="x-none" w:eastAsia="x-none"/>
        </w:rPr>
        <w:t xml:space="preserve">                                                         </w:t>
      </w:r>
      <w:r w:rsidR="007545BF">
        <w:rPr>
          <w:bCs/>
          <w:sz w:val="28"/>
          <w:szCs w:val="28"/>
          <w:lang w:eastAsia="x-none"/>
        </w:rPr>
        <w:t>М. С. Симисенко</w:t>
      </w:r>
    </w:p>
    <w:p w14:paraId="58666D8A" w14:textId="77777777" w:rsidR="004E2AC6" w:rsidRPr="004E2AC6" w:rsidRDefault="004E2AC6" w:rsidP="004E2AC6">
      <w:pPr>
        <w:tabs>
          <w:tab w:val="left" w:pos="2000"/>
        </w:tabs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 </w:t>
      </w:r>
    </w:p>
    <w:p w14:paraId="6C852FA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4C8228C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38635819" w14:textId="77777777" w:rsidR="004E2AC6" w:rsidRPr="004E2AC6" w:rsidRDefault="004E2AC6">
      <w:pPr>
        <w:rPr>
          <w:sz w:val="28"/>
          <w:szCs w:val="28"/>
          <w:lang w:val="x-none"/>
        </w:rPr>
      </w:pPr>
    </w:p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1AD342EE" w:rsidR="00A87F6A" w:rsidRPr="00A87F6A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6F4D20">
        <w:rPr>
          <w:sz w:val="28"/>
          <w:szCs w:val="28"/>
        </w:rPr>
        <w:t>06</w:t>
      </w:r>
      <w:r w:rsidR="00444BAB">
        <w:rPr>
          <w:sz w:val="28"/>
          <w:szCs w:val="28"/>
        </w:rPr>
        <w:t>.</w:t>
      </w:r>
      <w:r w:rsidR="000D6C31">
        <w:rPr>
          <w:sz w:val="28"/>
          <w:szCs w:val="28"/>
        </w:rPr>
        <w:t>0</w:t>
      </w:r>
      <w:r w:rsidR="006F4D20">
        <w:rPr>
          <w:sz w:val="28"/>
          <w:szCs w:val="28"/>
        </w:rPr>
        <w:t>7</w:t>
      </w:r>
      <w:r w:rsidR="00874FB1">
        <w:rPr>
          <w:sz w:val="28"/>
          <w:szCs w:val="28"/>
        </w:rPr>
        <w:t>.</w:t>
      </w:r>
      <w:r w:rsidR="008B040B">
        <w:rPr>
          <w:sz w:val="28"/>
          <w:szCs w:val="28"/>
        </w:rPr>
        <w:t>20</w:t>
      </w:r>
      <w:r w:rsidR="00AF5820">
        <w:rPr>
          <w:sz w:val="28"/>
          <w:szCs w:val="28"/>
        </w:rPr>
        <w:t>21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0D6C31">
        <w:rPr>
          <w:sz w:val="28"/>
          <w:szCs w:val="28"/>
        </w:rPr>
        <w:t xml:space="preserve"> </w:t>
      </w:r>
      <w:r w:rsidR="006F4D20">
        <w:rPr>
          <w:sz w:val="28"/>
          <w:szCs w:val="28"/>
        </w:rPr>
        <w:t>233</w:t>
      </w:r>
      <w:r w:rsidR="00874FB1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77777777" w:rsidR="00A87F6A" w:rsidRPr="00A87F6A" w:rsidRDefault="009F18DD" w:rsidP="00A87F6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44"/>
        <w:gridCol w:w="285"/>
        <w:gridCol w:w="6896"/>
      </w:tblGrid>
      <w:tr w:rsidR="00A87F6A" w:rsidRPr="00A87F6A" w14:paraId="1B878709" w14:textId="77777777" w:rsidTr="00E311B3">
        <w:trPr>
          <w:trHeight w:val="697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E311B3">
        <w:trPr>
          <w:trHeight w:val="1139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lastRenderedPageBreak/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59DBF5F4" w14:textId="6547D8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87711C">
              <w:rPr>
                <w:rFonts w:eastAsia="Calibri"/>
                <w:spacing w:val="-4"/>
                <w:sz w:val="28"/>
                <w:szCs w:val="28"/>
                <w:lang w:eastAsia="en-US"/>
              </w:rPr>
              <w:t>258732,6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01E361C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87711C">
              <w:rPr>
                <w:rFonts w:eastAsia="Calibri"/>
                <w:sz w:val="28"/>
                <w:szCs w:val="28"/>
                <w:lang w:eastAsia="en-US"/>
              </w:rPr>
              <w:t>19802,4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1543970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66A8566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13A6625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3CFA84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73D87FE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14D046CE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F5820">
              <w:rPr>
                <w:rFonts w:eastAsia="Calibri"/>
                <w:spacing w:val="-6"/>
                <w:sz w:val="28"/>
                <w:szCs w:val="28"/>
                <w:lang w:eastAsia="en-US"/>
              </w:rPr>
              <w:t>17869,6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42E60C7A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8F43BC">
              <w:rPr>
                <w:rFonts w:eastAsia="Calibri"/>
                <w:spacing w:val="-6"/>
                <w:sz w:val="28"/>
                <w:szCs w:val="28"/>
                <w:lang w:eastAsia="en-US"/>
              </w:rPr>
              <w:t>11</w:t>
            </w:r>
            <w:r w:rsidR="00073F6F">
              <w:rPr>
                <w:rFonts w:eastAsia="Calibri"/>
                <w:spacing w:val="-6"/>
                <w:sz w:val="28"/>
                <w:szCs w:val="28"/>
                <w:lang w:eastAsia="en-US"/>
              </w:rPr>
              <w:t>031,6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="00E90B60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58858B8B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AB5F7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802,7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03FB15C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>2020 год – 0,0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58D608F3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AB5F72">
              <w:rPr>
                <w:sz w:val="28"/>
                <w:szCs w:val="28"/>
              </w:rPr>
              <w:t>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14:paraId="027785F1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14:paraId="3E5A2566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23599266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1C209070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7711C">
              <w:rPr>
                <w:rFonts w:eastAsia="Calibri"/>
                <w:sz w:val="28"/>
                <w:szCs w:val="28"/>
                <w:lang w:eastAsia="en-US"/>
              </w:rPr>
              <w:t>214028,7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2833BE2F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87711C">
              <w:rPr>
                <w:rFonts w:eastAsia="Calibri"/>
                <w:sz w:val="28"/>
                <w:szCs w:val="28"/>
                <w:lang w:eastAsia="en-US"/>
              </w:rPr>
              <w:t>19802,4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65C949D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5D686A4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0C1552A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122BDE9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5B74573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AB5B2BD" w14:textId="08F9613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4C087786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E311B3">
        <w:tc>
          <w:tcPr>
            <w:tcW w:w="9866" w:type="dxa"/>
            <w:gridSpan w:val="3"/>
            <w:noWrap/>
            <w:tcMar>
              <w:bottom w:w="113" w:type="dxa"/>
            </w:tcMar>
            <w:hideMark/>
          </w:tcPr>
          <w:p w14:paraId="7BDE3B0C" w14:textId="7777777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lastRenderedPageBreak/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E311B3">
        <w:trPr>
          <w:trHeight w:val="68"/>
        </w:trPr>
        <w:tc>
          <w:tcPr>
            <w:tcW w:w="2581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>внутрипоселковых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 xml:space="preserve">протяженность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внутрипоселковых </w:t>
            </w:r>
            <w:r w:rsidRPr="00A87F6A">
              <w:rPr>
                <w:sz w:val="28"/>
                <w:szCs w:val="28"/>
              </w:rPr>
              <w:t xml:space="preserve"> автомобильных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E311B3" w:rsidRPr="00A87F6A" w14:paraId="449D427C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FEF1277" w14:textId="77777777" w:rsidR="00E311B3" w:rsidRPr="00A87F6A" w:rsidRDefault="00E311B3" w:rsidP="00E311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1A44CD9" w14:textId="77777777" w:rsidR="00E311B3" w:rsidRPr="00A87F6A" w:rsidRDefault="00E311B3" w:rsidP="00E311B3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2E138044" w14:textId="656BAF51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8106AC">
              <w:rPr>
                <w:rFonts w:eastAsia="Calibri"/>
                <w:spacing w:val="-4"/>
                <w:sz w:val="28"/>
                <w:szCs w:val="28"/>
                <w:lang w:eastAsia="en-US"/>
              </w:rPr>
              <w:t>258732,6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3D2C88B5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0855B55" w14:textId="7D8FE659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70DD0A7" w14:textId="19A03D06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8106AC">
              <w:rPr>
                <w:rFonts w:eastAsia="Calibri"/>
                <w:sz w:val="28"/>
                <w:szCs w:val="28"/>
                <w:lang w:eastAsia="en-US"/>
              </w:rPr>
              <w:t>19802,4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80A6B69" w14:textId="5524167E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2C785B1" w14:textId="4243765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B60BC8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92D7018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F3215AB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F762FDD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4171D1C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5C47D56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E090EA0" w14:textId="77777777" w:rsidR="00E311B3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C830DC8" w14:textId="5236AC62"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44756">
              <w:rPr>
                <w:rFonts w:eastAsia="Calibri"/>
                <w:spacing w:val="-6"/>
                <w:sz w:val="28"/>
                <w:szCs w:val="28"/>
                <w:lang w:eastAsia="en-US"/>
              </w:rPr>
              <w:t>17869,9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0AB47CAA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91F326A" w14:textId="4F42554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CDDF03D" w14:textId="7673628B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95624EE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78D3B751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6D2C9E2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63BD1902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8755AE2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792C854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3C024505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3E1EA244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3843CF30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C703F0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2EBA2D" w14:textId="50D42054"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8F43BC">
              <w:rPr>
                <w:rFonts w:eastAsia="Calibri"/>
                <w:spacing w:val="-6"/>
                <w:sz w:val="28"/>
                <w:szCs w:val="28"/>
                <w:lang w:eastAsia="en-US"/>
              </w:rPr>
              <w:t>11</w:t>
            </w:r>
            <w:r w:rsidR="00A44756">
              <w:rPr>
                <w:rFonts w:eastAsia="Calibri"/>
                <w:spacing w:val="-6"/>
                <w:sz w:val="28"/>
                <w:szCs w:val="28"/>
                <w:lang w:eastAsia="en-US"/>
              </w:rPr>
              <w:t>031,6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0A9008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E860D03" w14:textId="1A28D296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7AE215A" w14:textId="7880009A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E425DC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63154EB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4379F376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387DD10E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4DC9E21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4F3B505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47455C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E0BD91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4794DFE3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29C3A7A1" w14:textId="77777777" w:rsidR="00916CBA" w:rsidRDefault="00916CBA" w:rsidP="00E311B3">
            <w:pPr>
              <w:jc w:val="both"/>
              <w:rPr>
                <w:sz w:val="28"/>
                <w:szCs w:val="28"/>
              </w:rPr>
            </w:pPr>
          </w:p>
          <w:p w14:paraId="6DF53ADE" w14:textId="4281ED34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82065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73E0459D" w14:textId="3ECB0C90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7DDB98AF" w14:textId="58D0CBAB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2020 год – </w:t>
            </w:r>
            <w:r w:rsidR="00820659">
              <w:rPr>
                <w:sz w:val="28"/>
                <w:szCs w:val="28"/>
              </w:rPr>
              <w:t>1200</w:t>
            </w:r>
            <w:r w:rsidRPr="00B07AA5">
              <w:rPr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6C7D6D21" w14:textId="577479B0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>2021 год – 0,0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22D0790F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14:paraId="32C107D8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14:paraId="3256C9AE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4683D461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4A77619B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60E86560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4E860D8F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07C30031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5EEB1816" w14:textId="77777777" w:rsidR="00E311B3" w:rsidRDefault="00E311B3" w:rsidP="00E311B3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4A177E7D" w14:textId="77777777" w:rsidR="00916CBA" w:rsidRDefault="00916CBA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07FE59" w14:textId="3B2183B5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54F43">
              <w:rPr>
                <w:rFonts w:eastAsia="Calibri"/>
                <w:sz w:val="28"/>
                <w:szCs w:val="28"/>
                <w:lang w:eastAsia="en-US"/>
              </w:rPr>
              <w:t>214028,7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9B58DEC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5127EA9" w14:textId="675CC8C5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191F0C3" w14:textId="1F90F28A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8106AC">
              <w:rPr>
                <w:rFonts w:eastAsia="Calibri"/>
                <w:sz w:val="28"/>
                <w:szCs w:val="28"/>
                <w:lang w:eastAsia="en-US"/>
              </w:rPr>
              <w:t>19802,4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6CE3ABC" w14:textId="39CFF1A3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0B02C98" w14:textId="2C857811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1AB8514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1D4382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9B393A4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33C403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1F35ADE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FF1BDD5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7376B2" w14:textId="480C5D49" w:rsidR="00E311B3" w:rsidRPr="00A87F6A" w:rsidRDefault="00E311B3" w:rsidP="00E311B3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243414E9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  <w:r w:rsidRPr="00A87F6A">
              <w:rPr>
                <w:kern w:val="2"/>
                <w:sz w:val="28"/>
                <w:szCs w:val="28"/>
              </w:rPr>
              <w:lastRenderedPageBreak/>
              <w:t>результаты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r w:rsidR="008A0555">
              <w:rPr>
                <w:kern w:val="2"/>
                <w:sz w:val="28"/>
                <w:szCs w:val="28"/>
              </w:rPr>
              <w:lastRenderedPageBreak/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E311B3">
        <w:tc>
          <w:tcPr>
            <w:tcW w:w="9866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r w:rsidR="00675FBF"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75F7DEFE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77777777" w:rsidR="00A87F6A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E311B3">
        <w:trPr>
          <w:trHeight w:val="2040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Стратегиии</w:t>
      </w:r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r w:rsidR="00B009D7">
        <w:rPr>
          <w:sz w:val="28"/>
          <w:szCs w:val="28"/>
        </w:rPr>
        <w:t xml:space="preserve">внутрипоселковой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>использование современных экономичных, энергоэффективных и</w:t>
      </w:r>
      <w:r w:rsidR="00677B97">
        <w:rPr>
          <w:sz w:val="28"/>
          <w:szCs w:val="28"/>
        </w:rPr>
        <w:t> </w:t>
      </w:r>
      <w:r w:rsidRPr="00677B97">
        <w:rPr>
          <w:sz w:val="28"/>
          <w:szCs w:val="28"/>
        </w:rPr>
        <w:t>экологичных</w:t>
      </w:r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 </w:t>
      </w:r>
      <w:r w:rsidRPr="00A87F6A">
        <w:rPr>
          <w:sz w:val="28"/>
          <w:szCs w:val="28"/>
        </w:rPr>
        <w:t xml:space="preserve"> приведены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77777777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9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>по ЖКХ, строительству и благоустройству                                         А.В. Блажко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</w:t>
            </w:r>
            <w:r w:rsidRPr="00A04CEB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Показатель 2. Смертность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</w:t>
            </w:r>
            <w:r w:rsidRPr="00A04CEB">
              <w:rPr>
                <w:kern w:val="2"/>
                <w:sz w:val="24"/>
                <w:szCs w:val="24"/>
              </w:rPr>
              <w:lastRenderedPageBreak/>
              <w:t>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число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соответствующих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нормативным требованиям к транспортно-эксплуатационным показателям, в результате капитального</w:t>
            </w:r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внутрипоселковых автомобильных дорог, соответствующих нормативным требованиям к </w:t>
            </w:r>
            <w:r w:rsidRPr="006B73FC">
              <w:rPr>
                <w:kern w:val="2"/>
                <w:sz w:val="24"/>
                <w:szCs w:val="24"/>
              </w:rPr>
              <w:lastRenderedPageBreak/>
              <w:t>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r w:rsidR="00E56A85"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на 10 тыс. 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="000E28B4">
              <w:rPr>
                <w:spacing w:val="-4"/>
                <w:kern w:val="2"/>
                <w:sz w:val="24"/>
                <w:szCs w:val="24"/>
              </w:rPr>
              <w:lastRenderedPageBreak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2522"/>
        <w:gridCol w:w="2619"/>
        <w:gridCol w:w="1188"/>
        <w:gridCol w:w="1175"/>
        <w:gridCol w:w="2396"/>
        <w:gridCol w:w="2663"/>
        <w:gridCol w:w="1890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Последствия нереализации</w:t>
            </w:r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2522"/>
        <w:gridCol w:w="2619"/>
        <w:gridCol w:w="1189"/>
        <w:gridCol w:w="1176"/>
        <w:gridCol w:w="2395"/>
        <w:gridCol w:w="2663"/>
        <w:gridCol w:w="1890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r>
              <w:rPr>
                <w:rFonts w:eastAsia="Calibri"/>
                <w:sz w:val="28"/>
                <w:szCs w:val="28"/>
              </w:rPr>
              <w:t xml:space="preserve">внутрипоселковых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низкий уровень развития автодорожной сети, низкая пропускная способность существующей сети автодорог по сравнению с фактической </w:t>
            </w: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Капитально отремонтировать 10% внутрипоселковых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r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«Повышение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 xml:space="preserve">безопасности дорожного движения, информирование о дорожной обстановке </w:t>
            </w:r>
            <w:r>
              <w:rPr>
                <w:kern w:val="2"/>
                <w:sz w:val="28"/>
                <w:szCs w:val="28"/>
              </w:rPr>
              <w:lastRenderedPageBreak/>
              <w:t>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увеличение количества нарушений правил дорожного движения, что приводит к росту дорожно-</w:t>
            </w:r>
            <w:r w:rsidRPr="00C05661">
              <w:rPr>
                <w:kern w:val="2"/>
                <w:sz w:val="28"/>
                <w:szCs w:val="28"/>
              </w:rPr>
              <w:lastRenderedPageBreak/>
              <w:t>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77777777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r w:rsidR="005650BF">
        <w:rPr>
          <w:kern w:val="2"/>
          <w:sz w:val="28"/>
          <w:szCs w:val="28"/>
        </w:rPr>
        <w:t>б</w:t>
      </w:r>
      <w:r w:rsidRPr="00C05661">
        <w:rPr>
          <w:kern w:val="2"/>
          <w:sz w:val="28"/>
          <w:szCs w:val="28"/>
        </w:rPr>
        <w:t>юджета</w:t>
      </w:r>
      <w:r w:rsidR="005650BF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поселения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20"/>
        <w:gridCol w:w="1231"/>
        <w:gridCol w:w="411"/>
        <w:gridCol w:w="411"/>
        <w:gridCol w:w="684"/>
        <w:gridCol w:w="411"/>
        <w:gridCol w:w="773"/>
        <w:gridCol w:w="773"/>
        <w:gridCol w:w="773"/>
        <w:gridCol w:w="773"/>
        <w:gridCol w:w="773"/>
        <w:gridCol w:w="773"/>
        <w:gridCol w:w="773"/>
        <w:gridCol w:w="786"/>
        <w:gridCol w:w="775"/>
        <w:gridCol w:w="774"/>
        <w:gridCol w:w="773"/>
        <w:gridCol w:w="687"/>
        <w:gridCol w:w="773"/>
      </w:tblGrid>
      <w:tr w:rsidR="00A87F6A" w:rsidRPr="00854954" w14:paraId="4C8D970C" w14:textId="77777777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17"/>
        <w:gridCol w:w="1709"/>
        <w:gridCol w:w="1228"/>
        <w:gridCol w:w="410"/>
        <w:gridCol w:w="411"/>
        <w:gridCol w:w="684"/>
        <w:gridCol w:w="411"/>
        <w:gridCol w:w="756"/>
        <w:gridCol w:w="17"/>
        <w:gridCol w:w="773"/>
        <w:gridCol w:w="773"/>
        <w:gridCol w:w="773"/>
        <w:gridCol w:w="773"/>
        <w:gridCol w:w="773"/>
        <w:gridCol w:w="756"/>
        <w:gridCol w:w="17"/>
        <w:gridCol w:w="785"/>
        <w:gridCol w:w="756"/>
        <w:gridCol w:w="12"/>
        <w:gridCol w:w="782"/>
        <w:gridCol w:w="7"/>
        <w:gridCol w:w="761"/>
        <w:gridCol w:w="681"/>
        <w:gridCol w:w="12"/>
        <w:gridCol w:w="791"/>
      </w:tblGrid>
      <w:tr w:rsidR="00A87F6A" w:rsidRPr="00854954" w14:paraId="31215DFD" w14:textId="77777777" w:rsidTr="00F24311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C25781" w:rsidRPr="00854954" w14:paraId="778453A0" w14:textId="77777777" w:rsidTr="00C25781"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C25781" w:rsidRPr="00854954" w:rsidRDefault="00C25781" w:rsidP="00C2578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6180309D" w:rsidR="00C25781" w:rsidRPr="00C25781" w:rsidRDefault="00354F43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258732,6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2CB85B70"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3798A072"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1020CC07" w:rsidR="00C25781" w:rsidRPr="00C25781" w:rsidRDefault="00354F43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19802,4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17CB4BCD" w:rsidR="00C25781" w:rsidRPr="00C25781" w:rsidRDefault="00C25781" w:rsidP="00C25781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19 523,30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6D27BD14" w:rsidR="00C25781" w:rsidRPr="00C25781" w:rsidRDefault="00C25781" w:rsidP="00C25781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2A3C8223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6E5939FA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70120DAD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B63C2" w:rsidRPr="00854954" w14:paraId="15B6FDB2" w14:textId="77777777" w:rsidTr="003B63C2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3B63C2" w:rsidRPr="00854954" w:rsidRDefault="003B63C2" w:rsidP="003B63C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3B63C2" w:rsidRPr="00C25781" w:rsidRDefault="003B63C2" w:rsidP="003B63C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354F43" w:rsidRPr="00854954" w14:paraId="01F2DED8" w14:textId="77777777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354F43" w:rsidRPr="00854954" w:rsidRDefault="00354F43" w:rsidP="00354F43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354F43" w:rsidRDefault="00354F43" w:rsidP="00354F43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354F43" w:rsidRDefault="00354F43" w:rsidP="00354F43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354F43" w:rsidRDefault="00354F43" w:rsidP="00354F43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354F43" w:rsidRDefault="00354F43" w:rsidP="00354F43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4A0E365F" w:rsidR="00354F43" w:rsidRPr="00C25781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258732,6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6971CD61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47EEAB59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1C87C392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19802,4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4A3FB3A7" w:rsidR="00354F43" w:rsidRPr="00C25781" w:rsidRDefault="00354F43" w:rsidP="00354F43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19 523,30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76C8FDD8" w:rsidR="00354F43" w:rsidRPr="00C25781" w:rsidRDefault="00354F43" w:rsidP="00354F43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20 364,70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1FC5E7E4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5737248D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0D3B0DFB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54F43" w:rsidRPr="00854954" w14:paraId="57E11212" w14:textId="77777777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354F43" w:rsidRPr="00854954" w:rsidRDefault="00354F43" w:rsidP="00354F43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354F43" w:rsidRPr="00C934F1" w:rsidRDefault="00354F43" w:rsidP="00354F43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354F43" w:rsidRPr="00854954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4CE9C38E" w:rsidR="00354F43" w:rsidRPr="00C25781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219191,5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2463D8A5" w:rsidR="00354F43" w:rsidRPr="00C25781" w:rsidRDefault="00354F43" w:rsidP="00354F43">
            <w:pPr>
              <w:widowControl w:val="0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12 756,80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B27E02" w14:textId="78389A99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rFonts w:ascii="Arial CYR" w:hAnsi="Arial CYR"/>
                <w:sz w:val="18"/>
                <w:szCs w:val="18"/>
              </w:rPr>
              <w:t>26 715,40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4AD0A6C6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18738,4</w:t>
            </w:r>
            <w:r w:rsidRPr="00C2578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76AB29CE" w:rsidR="00354F43" w:rsidRPr="00C25781" w:rsidRDefault="00354F43" w:rsidP="00354F43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18 873,30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1B59610F" w:rsidR="00354F43" w:rsidRPr="00C25781" w:rsidRDefault="00354F43" w:rsidP="00354F43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19 714,70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B93" w14:textId="558F38CD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9D5" w14:textId="2CD4E693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117CEC12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354F43" w:rsidRPr="00854954" w14:paraId="1A241D8A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354F43" w:rsidRPr="00854954" w:rsidRDefault="00354F43" w:rsidP="00354F43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354F43" w:rsidRPr="00C934F1" w:rsidRDefault="00354F43" w:rsidP="00354F43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354F43" w:rsidRPr="00854954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1E1EB9A9" w14:textId="77777777" w:rsidTr="00F24311">
        <w:trPr>
          <w:trHeight w:val="259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354F43" w:rsidRPr="00854954" w:rsidRDefault="00354F43" w:rsidP="00354F43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354F43" w:rsidRPr="00C934F1" w:rsidRDefault="00354F43" w:rsidP="00354F43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354F43" w:rsidRPr="00854954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04DC22EC" w14:textId="77777777" w:rsidTr="003B0BBF">
        <w:trPr>
          <w:trHeight w:val="217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354F43" w:rsidRPr="00854954" w:rsidRDefault="00354F43" w:rsidP="00354F43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354F43" w:rsidRPr="00C934F1" w:rsidRDefault="00354F43" w:rsidP="00354F43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354F43" w:rsidRPr="00C934F1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3CB7F559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540B33BE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20F3C900" w14:textId="77777777" w:rsidTr="00C2578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354F43" w:rsidRPr="00854954" w:rsidRDefault="00354F43" w:rsidP="00354F43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354F43" w:rsidRDefault="00354F43" w:rsidP="00354F43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</w:t>
            </w:r>
            <w:r w:rsidRPr="00C934F1">
              <w:rPr>
                <w:sz w:val="18"/>
                <w:szCs w:val="18"/>
              </w:rPr>
              <w:lastRenderedPageBreak/>
              <w:t xml:space="preserve">программы Каменоломненского городского поселения Октябрьского района «развитие </w:t>
            </w:r>
          </w:p>
          <w:p w14:paraId="3DAAE8E9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354F43" w:rsidRPr="00854954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594D8716" w:rsidR="00354F43" w:rsidRPr="00C25781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10 389,20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1FF800B3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284,00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0C002789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1 651,20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048FAAB0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1 064,00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3EA329DF" w:rsidR="00354F43" w:rsidRPr="00C25781" w:rsidRDefault="00354F43" w:rsidP="00354F43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1477163B" w:rsidR="00354F43" w:rsidRPr="00C25781" w:rsidRDefault="00354F43" w:rsidP="00354F43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2BC" w14:textId="4ECB99C0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DAA" w14:textId="4B98C9B1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915" w14:textId="48580AB5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354F43" w:rsidRPr="00854954" w14:paraId="6C083BF1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354F43" w:rsidRDefault="00354F43" w:rsidP="00354F43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354F43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354F43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354F43" w:rsidRPr="00872C2C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4018AAF4" w:rsidR="00354F43" w:rsidRPr="004460A5" w:rsidRDefault="00354F43" w:rsidP="00354F43">
            <w:pPr>
              <w:rPr>
                <w:spacing w:val="-10"/>
                <w:sz w:val="18"/>
                <w:szCs w:val="18"/>
              </w:rPr>
            </w:pPr>
            <w:r w:rsidRPr="00C25781"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354F43" w:rsidRPr="004460A5" w:rsidRDefault="00354F43" w:rsidP="00354F43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354F43" w:rsidRPr="004460A5" w:rsidRDefault="00354F43" w:rsidP="00354F43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354F43" w:rsidRDefault="00354F43" w:rsidP="00354F43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237CF710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354F43" w:rsidRDefault="00354F43" w:rsidP="00354F43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354F43" w:rsidRDefault="00354F43" w:rsidP="00354F43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354F43" w:rsidRDefault="00354F43" w:rsidP="00354F43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354F43" w:rsidRDefault="00354F43" w:rsidP="00354F43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4EEF05DD" w14:textId="77777777" w:rsidTr="00164E84">
        <w:trPr>
          <w:trHeight w:val="190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354F43" w:rsidRPr="00854954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354F43" w:rsidRPr="00854954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354F43" w:rsidRPr="00854954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304DEB89" w14:textId="77777777" w:rsidTr="00F24311">
        <w:trPr>
          <w:trHeight w:val="3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354F43" w:rsidRPr="00854954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Расходы на устройство шумовых полос на </w:t>
            </w:r>
            <w:r>
              <w:rPr>
                <w:kern w:val="2"/>
                <w:sz w:val="18"/>
                <w:szCs w:val="18"/>
              </w:rPr>
              <w:lastRenderedPageBreak/>
              <w:t>участках приближения к пешеходным переходам</w:t>
            </w:r>
          </w:p>
          <w:p w14:paraId="22E08B3D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Каменоломненского городского </w:t>
            </w:r>
            <w:r>
              <w:rPr>
                <w:kern w:val="2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354F43" w:rsidRDefault="00354F43" w:rsidP="00354F43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02CDC8B0" w14:textId="77777777" w:rsidTr="00F24311">
        <w:trPr>
          <w:trHeight w:val="5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354F43" w:rsidRDefault="00354F43" w:rsidP="00354F43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6FA34A5C" w14:textId="77777777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2064"/>
        <w:gridCol w:w="978"/>
        <w:gridCol w:w="966"/>
        <w:gridCol w:w="872"/>
        <w:gridCol w:w="965"/>
        <w:gridCol w:w="873"/>
        <w:gridCol w:w="872"/>
        <w:gridCol w:w="873"/>
        <w:gridCol w:w="873"/>
        <w:gridCol w:w="873"/>
        <w:gridCol w:w="872"/>
        <w:gridCol w:w="873"/>
        <w:gridCol w:w="873"/>
        <w:gridCol w:w="873"/>
        <w:gridCol w:w="873"/>
      </w:tblGrid>
      <w:tr w:rsidR="00A87F6A" w:rsidRPr="002C2AD2" w14:paraId="5B03B921" w14:textId="77777777" w:rsidTr="00F24311">
        <w:trPr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F24311">
        <w:trPr>
          <w:trHeight w:val="29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C21FA3">
        <w:trPr>
          <w:trHeight w:val="297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3C6CA1" w:rsidRPr="002C2AD2" w14:paraId="34331CC3" w14:textId="77777777" w:rsidTr="003C6CA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3C6CA1" w:rsidRPr="002C2AD2" w:rsidRDefault="003C6CA1" w:rsidP="003C6CA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3B5D" w14:textId="624FE114" w:rsidR="003C6CA1" w:rsidRPr="003C6CA1" w:rsidRDefault="00354F43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258732,6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14BC" w14:textId="63744938"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41C0" w14:textId="02DDD4F8"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17DF" w14:textId="202B93BB" w:rsidR="003C6CA1" w:rsidRPr="003C6CA1" w:rsidRDefault="00354F43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19802,4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BDE6" w14:textId="2DD2D78C" w:rsidR="003C6CA1" w:rsidRPr="003C6CA1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19 523,30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EC03" w14:textId="072FA337" w:rsidR="003C6CA1" w:rsidRPr="003C6CA1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DF33" w14:textId="4A340607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4C2C" w14:textId="274A65FA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E0A4" w14:textId="153C0296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D74F" w14:textId="29ABCAD5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C279" w14:textId="605E2F3D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6E73" w14:textId="7E044963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3175" w14:textId="26A9A437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14:paraId="49C397B8" w14:textId="77777777" w:rsidTr="003C6CA1">
        <w:trPr>
          <w:trHeight w:val="7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65AEECAA" w:rsidR="003C6CA1" w:rsidRPr="003C6CA1" w:rsidRDefault="003C6CA1" w:rsidP="00354F43">
            <w:pPr>
              <w:widowControl w:val="0"/>
              <w:jc w:val="both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354F43">
              <w:rPr>
                <w:color w:val="000000"/>
                <w:sz w:val="18"/>
                <w:szCs w:val="18"/>
              </w:rPr>
              <w:t>214028,7</w:t>
            </w:r>
            <w:r w:rsidRPr="003C6C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69C4A3CE"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5A527211"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4608CEA7" w:rsidR="003C6CA1" w:rsidRPr="003C6CA1" w:rsidRDefault="00354F43" w:rsidP="003C6CA1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19802,4</w:t>
            </w:r>
            <w:r w:rsidR="003C6CA1" w:rsidRPr="003C6C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191F69DA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7347EBE6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0FE10731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3C51252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4296B735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14:paraId="58C30660" w14:textId="77777777" w:rsidTr="002E3A05">
        <w:trPr>
          <w:trHeight w:val="39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2454FA9A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E3A05">
              <w:rPr>
                <w:sz w:val="18"/>
                <w:szCs w:val="18"/>
              </w:rPr>
              <w:t>802,7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6207B5E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7F04E857" w14:textId="77777777" w:rsidTr="002E3A05">
        <w:trPr>
          <w:trHeight w:val="22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7F7FABD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779BC613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069C847B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2B17423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1119428B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45EB27D3" w14:textId="77777777" w:rsidTr="002E3A05">
        <w:trPr>
          <w:trHeight w:val="8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1AC02468" w:rsidR="003C6CA1" w:rsidRPr="002E3A05" w:rsidRDefault="003C6CA1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11031,6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6FE36E52"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606804E8"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0B054E88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7278A3F1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4DAF3DBE" w14:textId="77777777" w:rsidTr="002E3A05">
        <w:trPr>
          <w:trHeight w:val="24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3C6CA1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</w:t>
            </w:r>
            <w:r>
              <w:rPr>
                <w:kern w:val="2"/>
                <w:sz w:val="24"/>
                <w:szCs w:val="24"/>
              </w:rPr>
              <w:lastRenderedPageBreak/>
              <w:t>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54F43" w:rsidRPr="002C2AD2" w14:paraId="0C793D6D" w14:textId="77777777" w:rsidTr="00722F54">
        <w:trPr>
          <w:trHeight w:val="2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354F43" w:rsidRPr="002C2AD2" w:rsidRDefault="00354F43" w:rsidP="00354F43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354F43" w:rsidRPr="002C2AD2" w:rsidRDefault="00354F43" w:rsidP="00354F43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D32E" w14:textId="5F76B283" w:rsidR="00354F43" w:rsidRPr="00164E84" w:rsidRDefault="00354F43" w:rsidP="00354F43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>258732,6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4EB3" w14:textId="2B9400F6" w:rsidR="00354F43" w:rsidRPr="00164E84" w:rsidRDefault="00354F43" w:rsidP="00354F43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EB56" w14:textId="580F4319" w:rsidR="00354F43" w:rsidRPr="00786676" w:rsidRDefault="00354F43" w:rsidP="00354F43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38EE" w14:textId="4DDDAF86" w:rsidR="00354F43" w:rsidRPr="00786676" w:rsidRDefault="00354F43" w:rsidP="00354F43">
            <w:pPr>
              <w:widowControl w:val="0"/>
              <w:jc w:val="center"/>
              <w:rPr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19802,4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D182" w14:textId="7A07EAA2" w:rsidR="00354F43" w:rsidRPr="00786676" w:rsidRDefault="00354F43" w:rsidP="00354F43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19 523,30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5A44" w14:textId="3D64781C" w:rsidR="00354F43" w:rsidRPr="00786676" w:rsidRDefault="00354F43" w:rsidP="00354F43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CE3A" w14:textId="1A8D0678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53A7" w14:textId="75D7D05E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D336" w14:textId="04687A2C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22A" w14:textId="6D4DFEAC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42" w14:textId="222FD004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43AF" w14:textId="3CFFC147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638" w14:textId="263916FF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54F43" w:rsidRPr="002C2AD2" w14:paraId="34DBF1AD" w14:textId="77777777" w:rsidTr="00722F54">
        <w:trPr>
          <w:trHeight w:val="27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AE61" w14:textId="3E2E4136" w:rsidR="00354F43" w:rsidRPr="00786676" w:rsidRDefault="00354F43" w:rsidP="00354F43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 xml:space="preserve"> 214028,7</w:t>
            </w:r>
            <w:r w:rsidRPr="003C6C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83F2" w14:textId="032A4310" w:rsidR="00354F43" w:rsidRPr="00786676" w:rsidRDefault="00354F43" w:rsidP="00354F43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A68" w14:textId="580CAE48" w:rsidR="00354F43" w:rsidRPr="00786676" w:rsidRDefault="00354F43" w:rsidP="00354F43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490BB744" w:rsidR="00354F43" w:rsidRPr="00786676" w:rsidRDefault="00354F43" w:rsidP="00354F43">
            <w:pPr>
              <w:jc w:val="center"/>
            </w:pPr>
            <w:r>
              <w:rPr>
                <w:color w:val="000000"/>
                <w:sz w:val="18"/>
                <w:szCs w:val="18"/>
              </w:rPr>
              <w:t>19802,4</w:t>
            </w:r>
            <w:r w:rsidRPr="003C6C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7FD0" w14:textId="3AD09113" w:rsidR="00354F43" w:rsidRPr="00786676" w:rsidRDefault="00354F43" w:rsidP="00354F43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15F9" w14:textId="1D5C9F15" w:rsidR="00354F43" w:rsidRPr="00786676" w:rsidRDefault="00354F43" w:rsidP="00354F43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A8E7" w14:textId="3DACBFD4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8FA4" w14:textId="0F372ED9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6BBC" w14:textId="32D9F5F7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72A" w14:textId="0518F854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751E" w14:textId="2A0274EF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D816" w14:textId="08515318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C2D" w14:textId="5BC7C70F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54F43" w:rsidRPr="002C2AD2" w14:paraId="6DF8F8E8" w14:textId="77777777" w:rsidTr="00722F54">
        <w:trPr>
          <w:trHeight w:val="17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5F09D118" w:rsidR="00354F43" w:rsidRPr="00786676" w:rsidRDefault="00354F43" w:rsidP="00354F43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2E3A05">
              <w:rPr>
                <w:sz w:val="18"/>
                <w:szCs w:val="18"/>
              </w:rPr>
              <w:t>802,7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2EE9F889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2374137" w:rsidR="00354F43" w:rsidRPr="00786676" w:rsidRDefault="00354F43" w:rsidP="00354F43">
            <w:pPr>
              <w:jc w:val="center"/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11D6D319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6CE14D6F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D7940C8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10CFE3E9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19FADCE8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488B5795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6FDBE626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A35A706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891D01B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21E34388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54F43" w:rsidRPr="002C2AD2" w14:paraId="37A760AF" w14:textId="77777777" w:rsidTr="00722F54">
        <w:trPr>
          <w:trHeight w:val="18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36EF8D23" w:rsidR="00354F43" w:rsidRPr="00786676" w:rsidRDefault="00354F43" w:rsidP="00354F43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4FDB2D1D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124128A1" w:rsidR="00354F43" w:rsidRPr="00786676" w:rsidRDefault="00354F43" w:rsidP="00354F43">
            <w:pPr>
              <w:jc w:val="center"/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971E36D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5360E321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1B921D0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0378B5B4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3C088C08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A2C43EB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2B19AE4D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2C93BDB0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60E17888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76474A00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54F43" w:rsidRPr="002C2AD2" w14:paraId="2AE4B62F" w14:textId="77777777" w:rsidTr="00722F54">
        <w:trPr>
          <w:trHeight w:val="11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1D363110" w:rsidR="00354F43" w:rsidRPr="00786676" w:rsidRDefault="00354F43" w:rsidP="00354F43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>11031,6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2E739183" w:rsidR="00354F43" w:rsidRPr="00786676" w:rsidRDefault="00354F43" w:rsidP="00354F43">
            <w:pPr>
              <w:widowControl w:val="0"/>
              <w:jc w:val="center"/>
              <w:rPr>
                <w:spacing w:val="-6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40CDC2F4" w:rsidR="00354F43" w:rsidRPr="00786676" w:rsidRDefault="00354F43" w:rsidP="00354F43">
            <w:pPr>
              <w:widowControl w:val="0"/>
              <w:jc w:val="center"/>
              <w:rPr>
                <w:spacing w:val="-6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9E3B0DD" w:rsidR="00354F43" w:rsidRPr="00786676" w:rsidRDefault="00354F43" w:rsidP="00354F43">
            <w:pPr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4ACB3F7A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5D68DD59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0B560B16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70C99B06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06C9E799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7E961182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2274694D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65C55AD4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609215CD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54F43" w:rsidRPr="002C2AD2" w14:paraId="3C2B5706" w14:textId="77777777" w:rsidTr="00F24311">
        <w:trPr>
          <w:trHeight w:val="61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354F43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BF0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59B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8F9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DE1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E23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FB0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</w:tr>
      <w:tr w:rsidR="00354F43" w:rsidRPr="002C2AD2" w14:paraId="68B9DF7B" w14:textId="77777777" w:rsidTr="00F24311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354F43" w:rsidRPr="002C2AD2" w:rsidRDefault="00354F43" w:rsidP="00354F43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Каменоломненског</w:t>
            </w:r>
            <w:r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</w:tr>
      <w:tr w:rsidR="00354F43" w:rsidRPr="002C2AD2" w14:paraId="48ABCC92" w14:textId="77777777" w:rsidTr="00F24311">
        <w:trPr>
          <w:trHeight w:val="8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</w:tr>
      <w:tr w:rsidR="00354F43" w:rsidRPr="002C2AD2" w14:paraId="5DD7C151" w14:textId="77777777" w:rsidTr="00F24311">
        <w:trPr>
          <w:trHeight w:val="33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</w:tr>
      <w:tr w:rsidR="00354F43" w:rsidRPr="002C2AD2" w14:paraId="37B9CD80" w14:textId="77777777" w:rsidTr="00F24311">
        <w:trPr>
          <w:trHeight w:val="3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</w:tr>
      <w:tr w:rsidR="00354F43" w:rsidRPr="002C2AD2" w14:paraId="23C01BE5" w14:textId="77777777" w:rsidTr="00F24311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</w:tr>
      <w:tr w:rsidR="00354F43" w:rsidRPr="002C2AD2" w14:paraId="60851E59" w14:textId="77777777" w:rsidTr="00F24311">
        <w:trPr>
          <w:trHeight w:val="27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354F43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503"/>
        <w:gridCol w:w="1114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504"/>
        <w:gridCol w:w="1113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lastRenderedPageBreak/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ц.у.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3B0FA798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6A85" w14:textId="77777777" w:rsidR="006F4D20" w:rsidRDefault="006F4D20">
      <w:r>
        <w:separator/>
      </w:r>
    </w:p>
  </w:endnote>
  <w:endnote w:type="continuationSeparator" w:id="0">
    <w:p w14:paraId="11F4D994" w14:textId="77777777" w:rsidR="006F4D20" w:rsidRDefault="006F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66891"/>
      <w:docPartObj>
        <w:docPartGallery w:val="Page Numbers (Bottom of Page)"/>
        <w:docPartUnique/>
      </w:docPartObj>
    </w:sdtPr>
    <w:sdtEndPr/>
    <w:sdtContent>
      <w:p w14:paraId="693F12D2" w14:textId="55DC0CDF" w:rsidR="006F4D20" w:rsidRDefault="006F4D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244">
          <w:rPr>
            <w:noProof/>
          </w:rPr>
          <w:t>2</w:t>
        </w:r>
        <w:r>
          <w:fldChar w:fldCharType="end"/>
        </w:r>
      </w:p>
    </w:sdtContent>
  </w:sdt>
  <w:p w14:paraId="33C1FD66" w14:textId="77777777" w:rsidR="006F4D20" w:rsidRDefault="006F4D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673D" w14:textId="77777777" w:rsidR="006F4D20" w:rsidRDefault="006F4D2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6F4D20" w:rsidRDefault="006F4D20">
    <w:pPr>
      <w:pStyle w:val="a7"/>
      <w:ind w:right="360"/>
    </w:pPr>
  </w:p>
  <w:p w14:paraId="0CBFD47A" w14:textId="77777777" w:rsidR="006F4D20" w:rsidRDefault="006F4D2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A78C" w14:textId="7DF8575A" w:rsidR="006F4D20" w:rsidRDefault="006F4D2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2244">
      <w:rPr>
        <w:rStyle w:val="ab"/>
        <w:noProof/>
      </w:rPr>
      <w:t>21</w:t>
    </w:r>
    <w:r>
      <w:rPr>
        <w:rStyle w:val="ab"/>
      </w:rPr>
      <w:fldChar w:fldCharType="end"/>
    </w:r>
  </w:p>
  <w:p w14:paraId="762E9127" w14:textId="77777777" w:rsidR="006F4D20" w:rsidRPr="003D4C12" w:rsidRDefault="006F4D20" w:rsidP="003D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5DB0" w14:textId="77777777" w:rsidR="006F4D20" w:rsidRDefault="006F4D20">
      <w:r>
        <w:separator/>
      </w:r>
    </w:p>
  </w:footnote>
  <w:footnote w:type="continuationSeparator" w:id="0">
    <w:p w14:paraId="7A9C1550" w14:textId="77777777" w:rsidR="006F4D20" w:rsidRDefault="006F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6A"/>
    <w:rsid w:val="000021E0"/>
    <w:rsid w:val="00042183"/>
    <w:rsid w:val="00043285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3C1B"/>
    <w:rsid w:val="000A726F"/>
    <w:rsid w:val="000B4002"/>
    <w:rsid w:val="000B66C7"/>
    <w:rsid w:val="000B6813"/>
    <w:rsid w:val="000C430D"/>
    <w:rsid w:val="000D6C31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5DE3"/>
    <w:rsid w:val="00134240"/>
    <w:rsid w:val="0013736A"/>
    <w:rsid w:val="00153B21"/>
    <w:rsid w:val="0015438C"/>
    <w:rsid w:val="00163BEA"/>
    <w:rsid w:val="00163ED1"/>
    <w:rsid w:val="00164E84"/>
    <w:rsid w:val="00184103"/>
    <w:rsid w:val="00190576"/>
    <w:rsid w:val="001A28FA"/>
    <w:rsid w:val="001B2D1C"/>
    <w:rsid w:val="001B64C4"/>
    <w:rsid w:val="001C1D98"/>
    <w:rsid w:val="001D2690"/>
    <w:rsid w:val="001E236B"/>
    <w:rsid w:val="001F4236"/>
    <w:rsid w:val="001F4B9F"/>
    <w:rsid w:val="001F4BE3"/>
    <w:rsid w:val="001F6D02"/>
    <w:rsid w:val="002227B8"/>
    <w:rsid w:val="002259A2"/>
    <w:rsid w:val="00230E8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A2062"/>
    <w:rsid w:val="002A317F"/>
    <w:rsid w:val="002A31A1"/>
    <w:rsid w:val="002B3673"/>
    <w:rsid w:val="002B6527"/>
    <w:rsid w:val="002C135C"/>
    <w:rsid w:val="002C2AD2"/>
    <w:rsid w:val="002C3757"/>
    <w:rsid w:val="002C5E60"/>
    <w:rsid w:val="002E3A05"/>
    <w:rsid w:val="002E65D5"/>
    <w:rsid w:val="002F1880"/>
    <w:rsid w:val="002F4070"/>
    <w:rsid w:val="002F63E3"/>
    <w:rsid w:val="002F74D7"/>
    <w:rsid w:val="0030124B"/>
    <w:rsid w:val="00312150"/>
    <w:rsid w:val="00313A31"/>
    <w:rsid w:val="00313D3A"/>
    <w:rsid w:val="003167D4"/>
    <w:rsid w:val="003233D8"/>
    <w:rsid w:val="00330D0A"/>
    <w:rsid w:val="00337862"/>
    <w:rsid w:val="00341FC1"/>
    <w:rsid w:val="00342134"/>
    <w:rsid w:val="00353877"/>
    <w:rsid w:val="00354F43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921D8"/>
    <w:rsid w:val="00395207"/>
    <w:rsid w:val="003A1B31"/>
    <w:rsid w:val="003A511C"/>
    <w:rsid w:val="003B08A8"/>
    <w:rsid w:val="003B0BBF"/>
    <w:rsid w:val="003B2193"/>
    <w:rsid w:val="003B63C2"/>
    <w:rsid w:val="003C1FD9"/>
    <w:rsid w:val="003C4923"/>
    <w:rsid w:val="003C6CA1"/>
    <w:rsid w:val="003D4C12"/>
    <w:rsid w:val="00405259"/>
    <w:rsid w:val="00407B71"/>
    <w:rsid w:val="00410180"/>
    <w:rsid w:val="004121B9"/>
    <w:rsid w:val="00425061"/>
    <w:rsid w:val="0043686A"/>
    <w:rsid w:val="00440923"/>
    <w:rsid w:val="00441069"/>
    <w:rsid w:val="00444636"/>
    <w:rsid w:val="00444BAB"/>
    <w:rsid w:val="00446E14"/>
    <w:rsid w:val="00453869"/>
    <w:rsid w:val="004648D2"/>
    <w:rsid w:val="0046793A"/>
    <w:rsid w:val="00467CCE"/>
    <w:rsid w:val="00467EB4"/>
    <w:rsid w:val="00470BA8"/>
    <w:rsid w:val="004711EC"/>
    <w:rsid w:val="004775D9"/>
    <w:rsid w:val="00480BC7"/>
    <w:rsid w:val="0048291A"/>
    <w:rsid w:val="00482E83"/>
    <w:rsid w:val="004833B9"/>
    <w:rsid w:val="004871AA"/>
    <w:rsid w:val="004919C9"/>
    <w:rsid w:val="004A3C7D"/>
    <w:rsid w:val="004B6A5C"/>
    <w:rsid w:val="004D124B"/>
    <w:rsid w:val="004D6624"/>
    <w:rsid w:val="004E0F7A"/>
    <w:rsid w:val="004E2AC6"/>
    <w:rsid w:val="004E78FD"/>
    <w:rsid w:val="004F5DC6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50BF"/>
    <w:rsid w:val="00572939"/>
    <w:rsid w:val="005821FA"/>
    <w:rsid w:val="00587BF6"/>
    <w:rsid w:val="00591EB5"/>
    <w:rsid w:val="00593B2E"/>
    <w:rsid w:val="00595451"/>
    <w:rsid w:val="005B109C"/>
    <w:rsid w:val="005B42DF"/>
    <w:rsid w:val="005B64CE"/>
    <w:rsid w:val="005B7C2C"/>
    <w:rsid w:val="005C5FF3"/>
    <w:rsid w:val="005F59A4"/>
    <w:rsid w:val="005F5D99"/>
    <w:rsid w:val="00601776"/>
    <w:rsid w:val="00605B8D"/>
    <w:rsid w:val="00611679"/>
    <w:rsid w:val="00613D7D"/>
    <w:rsid w:val="00616E73"/>
    <w:rsid w:val="00626391"/>
    <w:rsid w:val="006406BD"/>
    <w:rsid w:val="006564DB"/>
    <w:rsid w:val="00660EE3"/>
    <w:rsid w:val="006722EB"/>
    <w:rsid w:val="00675FBF"/>
    <w:rsid w:val="00676B57"/>
    <w:rsid w:val="00677B97"/>
    <w:rsid w:val="00682E4D"/>
    <w:rsid w:val="00692A69"/>
    <w:rsid w:val="00697A10"/>
    <w:rsid w:val="006A3512"/>
    <w:rsid w:val="006B2C32"/>
    <w:rsid w:val="006B73FC"/>
    <w:rsid w:val="006B7A21"/>
    <w:rsid w:val="006C1B73"/>
    <w:rsid w:val="006C76F5"/>
    <w:rsid w:val="006D0CFE"/>
    <w:rsid w:val="006E42C9"/>
    <w:rsid w:val="006E7B7E"/>
    <w:rsid w:val="006F4D20"/>
    <w:rsid w:val="006F56C7"/>
    <w:rsid w:val="00705686"/>
    <w:rsid w:val="007120F8"/>
    <w:rsid w:val="00713716"/>
    <w:rsid w:val="00715BF4"/>
    <w:rsid w:val="007219F0"/>
    <w:rsid w:val="00722F54"/>
    <w:rsid w:val="007545BF"/>
    <w:rsid w:val="007614EF"/>
    <w:rsid w:val="0076394C"/>
    <w:rsid w:val="007730B1"/>
    <w:rsid w:val="007778D7"/>
    <w:rsid w:val="00780FA9"/>
    <w:rsid w:val="00782222"/>
    <w:rsid w:val="00786676"/>
    <w:rsid w:val="007930AA"/>
    <w:rsid w:val="00793661"/>
    <w:rsid w:val="007936ED"/>
    <w:rsid w:val="00794C95"/>
    <w:rsid w:val="007B298B"/>
    <w:rsid w:val="007B6388"/>
    <w:rsid w:val="007C0A5F"/>
    <w:rsid w:val="007C2034"/>
    <w:rsid w:val="007F07C3"/>
    <w:rsid w:val="007F7A1B"/>
    <w:rsid w:val="007F7E29"/>
    <w:rsid w:val="00803F3C"/>
    <w:rsid w:val="00804CFE"/>
    <w:rsid w:val="0080556F"/>
    <w:rsid w:val="008106AC"/>
    <w:rsid w:val="00811C94"/>
    <w:rsid w:val="00811CF1"/>
    <w:rsid w:val="00820659"/>
    <w:rsid w:val="008243E3"/>
    <w:rsid w:val="00840C1E"/>
    <w:rsid w:val="008438D7"/>
    <w:rsid w:val="00854954"/>
    <w:rsid w:val="00860E5A"/>
    <w:rsid w:val="008624C4"/>
    <w:rsid w:val="00866541"/>
    <w:rsid w:val="00867AB6"/>
    <w:rsid w:val="00871AD9"/>
    <w:rsid w:val="00872C2C"/>
    <w:rsid w:val="0087371D"/>
    <w:rsid w:val="00874FB1"/>
    <w:rsid w:val="0087711C"/>
    <w:rsid w:val="00877224"/>
    <w:rsid w:val="008879AC"/>
    <w:rsid w:val="00887E6F"/>
    <w:rsid w:val="008A0555"/>
    <w:rsid w:val="008A25C5"/>
    <w:rsid w:val="008A26EE"/>
    <w:rsid w:val="008B040B"/>
    <w:rsid w:val="008B6AD3"/>
    <w:rsid w:val="008B770E"/>
    <w:rsid w:val="008C0C12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E84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3A97"/>
    <w:rsid w:val="00995684"/>
    <w:rsid w:val="009A3BA1"/>
    <w:rsid w:val="009C2244"/>
    <w:rsid w:val="009E1CA3"/>
    <w:rsid w:val="009F18DD"/>
    <w:rsid w:val="009F2BF1"/>
    <w:rsid w:val="009F423A"/>
    <w:rsid w:val="00A00A82"/>
    <w:rsid w:val="00A04CEB"/>
    <w:rsid w:val="00A05AFA"/>
    <w:rsid w:val="00A05B6C"/>
    <w:rsid w:val="00A061D7"/>
    <w:rsid w:val="00A30E81"/>
    <w:rsid w:val="00A3370E"/>
    <w:rsid w:val="00A34804"/>
    <w:rsid w:val="00A44756"/>
    <w:rsid w:val="00A544B0"/>
    <w:rsid w:val="00A56056"/>
    <w:rsid w:val="00A60345"/>
    <w:rsid w:val="00A67B50"/>
    <w:rsid w:val="00A73CD4"/>
    <w:rsid w:val="00A86E2B"/>
    <w:rsid w:val="00A87F6A"/>
    <w:rsid w:val="00A941CF"/>
    <w:rsid w:val="00AA0AC4"/>
    <w:rsid w:val="00AA265E"/>
    <w:rsid w:val="00AA340D"/>
    <w:rsid w:val="00AA4807"/>
    <w:rsid w:val="00AB1ACA"/>
    <w:rsid w:val="00AB5F72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2F6A"/>
    <w:rsid w:val="00B24C74"/>
    <w:rsid w:val="00B30035"/>
    <w:rsid w:val="00B31114"/>
    <w:rsid w:val="00B34022"/>
    <w:rsid w:val="00B357A4"/>
    <w:rsid w:val="00B35935"/>
    <w:rsid w:val="00B37E63"/>
    <w:rsid w:val="00B40094"/>
    <w:rsid w:val="00B432D1"/>
    <w:rsid w:val="00B444A2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95C8D"/>
    <w:rsid w:val="00BA1F78"/>
    <w:rsid w:val="00BB4F12"/>
    <w:rsid w:val="00BB55C0"/>
    <w:rsid w:val="00BB5F90"/>
    <w:rsid w:val="00BB67C7"/>
    <w:rsid w:val="00BC0920"/>
    <w:rsid w:val="00BC32B8"/>
    <w:rsid w:val="00BC71AC"/>
    <w:rsid w:val="00BF39F0"/>
    <w:rsid w:val="00BF576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7634"/>
    <w:rsid w:val="00C934F1"/>
    <w:rsid w:val="00C95306"/>
    <w:rsid w:val="00C95DA9"/>
    <w:rsid w:val="00CA0015"/>
    <w:rsid w:val="00CA151C"/>
    <w:rsid w:val="00CA6984"/>
    <w:rsid w:val="00CB1900"/>
    <w:rsid w:val="00CB3288"/>
    <w:rsid w:val="00CB43C1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5C1B"/>
    <w:rsid w:val="00D310A9"/>
    <w:rsid w:val="00D3438E"/>
    <w:rsid w:val="00D5224E"/>
    <w:rsid w:val="00D664F2"/>
    <w:rsid w:val="00D73323"/>
    <w:rsid w:val="00D83539"/>
    <w:rsid w:val="00D9180B"/>
    <w:rsid w:val="00D97154"/>
    <w:rsid w:val="00DA1E06"/>
    <w:rsid w:val="00DA20A1"/>
    <w:rsid w:val="00DA7C1C"/>
    <w:rsid w:val="00DB4D6B"/>
    <w:rsid w:val="00DB7E6C"/>
    <w:rsid w:val="00DC2302"/>
    <w:rsid w:val="00DC3BE8"/>
    <w:rsid w:val="00DE50C1"/>
    <w:rsid w:val="00DF0686"/>
    <w:rsid w:val="00E00BA5"/>
    <w:rsid w:val="00E026D8"/>
    <w:rsid w:val="00E04378"/>
    <w:rsid w:val="00E138E0"/>
    <w:rsid w:val="00E311B3"/>
    <w:rsid w:val="00E3132E"/>
    <w:rsid w:val="00E313AE"/>
    <w:rsid w:val="00E36BEC"/>
    <w:rsid w:val="00E36EA0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F85"/>
    <w:rsid w:val="00E873E1"/>
    <w:rsid w:val="00E90B60"/>
    <w:rsid w:val="00E9626F"/>
    <w:rsid w:val="00EC40AD"/>
    <w:rsid w:val="00ED1D0B"/>
    <w:rsid w:val="00ED696C"/>
    <w:rsid w:val="00ED6F50"/>
    <w:rsid w:val="00ED72D3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8225E"/>
    <w:rsid w:val="00F86418"/>
    <w:rsid w:val="00F8790D"/>
    <w:rsid w:val="00F9297B"/>
    <w:rsid w:val="00F97D4F"/>
    <w:rsid w:val="00FA6611"/>
    <w:rsid w:val="00FB6CC0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38E392"/>
  <w15:docId w15:val="{6EDC7421-3C3C-40CC-9D29-69A239D9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0AC8-90A0-4C8D-897C-5F84696A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1519</TotalTime>
  <Pages>33</Pages>
  <Words>5855</Words>
  <Characters>33375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admin</cp:lastModifiedBy>
  <cp:revision>150</cp:revision>
  <cp:lastPrinted>2021-08-26T10:40:00Z</cp:lastPrinted>
  <dcterms:created xsi:type="dcterms:W3CDTF">2018-11-09T14:29:00Z</dcterms:created>
  <dcterms:modified xsi:type="dcterms:W3CDTF">2021-08-26T10:54:00Z</dcterms:modified>
</cp:coreProperties>
</file>