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5D270958" w:rsidR="004E2AC6" w:rsidRPr="004E2AC6" w:rsidRDefault="00AB7DBA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18.10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330D0A">
        <w:rPr>
          <w:b/>
          <w:sz w:val="28"/>
          <w:szCs w:val="28"/>
        </w:rPr>
        <w:t>1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29</w:t>
      </w:r>
      <w:r w:rsidR="00874FB1"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  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>р.п.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77777777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bookmarkStart w:id="0" w:name="_GoBack"/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02.11.2018г.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  <w:bookmarkEnd w:id="0"/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77777777" w:rsidR="006E42C9" w:rsidRDefault="004E2AC6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6E42C9"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 w:rsidR="006E42C9">
        <w:rPr>
          <w:kern w:val="2"/>
          <w:sz w:val="28"/>
          <w:szCs w:val="28"/>
        </w:rPr>
        <w:t>енского</w:t>
      </w:r>
      <w:r w:rsidR="006E42C9" w:rsidRPr="00563C83">
        <w:rPr>
          <w:kern w:val="2"/>
          <w:sz w:val="28"/>
          <w:szCs w:val="28"/>
        </w:rPr>
        <w:t xml:space="preserve"> городского поселения </w:t>
      </w:r>
      <w:r w:rsidR="006E42C9">
        <w:rPr>
          <w:kern w:val="2"/>
          <w:sz w:val="28"/>
          <w:szCs w:val="28"/>
        </w:rPr>
        <w:t>Октябрьского района «</w:t>
      </w:r>
      <w:r w:rsidR="006E42C9">
        <w:rPr>
          <w:bCs/>
          <w:sz w:val="28"/>
          <w:szCs w:val="28"/>
        </w:rPr>
        <w:t>Развитие транспортной системы</w:t>
      </w:r>
      <w:r w:rsidR="006E42C9" w:rsidRPr="000D26D6">
        <w:rPr>
          <w:kern w:val="2"/>
          <w:sz w:val="28"/>
          <w:szCs w:val="28"/>
        </w:rPr>
        <w:t>»</w:t>
      </w:r>
      <w:r w:rsidR="006E42C9"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="006E42C9" w:rsidRPr="00563C83">
        <w:rPr>
          <w:kern w:val="2"/>
          <w:sz w:val="28"/>
          <w:szCs w:val="28"/>
        </w:rPr>
        <w:t>,</w:t>
      </w:r>
    </w:p>
    <w:p w14:paraId="6E987AE2" w14:textId="77777777"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14:paraId="246DCAD9" w14:textId="01AF5D11" w:rsidR="007F07C3" w:rsidRDefault="007F07C3" w:rsidP="000E69E2">
      <w:pPr>
        <w:ind w:firstLine="851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Pr="000D26D6">
        <w:rPr>
          <w:kern w:val="2"/>
          <w:sz w:val="28"/>
          <w:szCs w:val="28"/>
        </w:rPr>
        <w:t xml:space="preserve">02.11.2018г.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r w:rsidR="001E23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14:paraId="230BB788" w14:textId="77777777"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02.11.2018г. № 3</w:t>
      </w:r>
      <w:r>
        <w:rPr>
          <w:kern w:val="2"/>
          <w:sz w:val="28"/>
          <w:szCs w:val="28"/>
        </w:rPr>
        <w:t>91</w:t>
      </w:r>
      <w:r w:rsidRPr="000D26D6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16135943" w14:textId="19751C94" w:rsidR="007F07C3" w:rsidRPr="002C3757" w:rsidRDefault="002C3757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4775D9"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  </w:t>
      </w:r>
      <w:r w:rsidR="004775D9"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4775D9">
        <w:rPr>
          <w:color w:val="000000"/>
          <w:sz w:val="28"/>
          <w:szCs w:val="28"/>
        </w:rPr>
        <w:t xml:space="preserve"> от </w:t>
      </w:r>
      <w:r w:rsidR="00AB7DBA">
        <w:rPr>
          <w:kern w:val="2"/>
          <w:sz w:val="28"/>
          <w:szCs w:val="28"/>
        </w:rPr>
        <w:t>12.08.2021</w:t>
      </w:r>
      <w:r>
        <w:rPr>
          <w:kern w:val="2"/>
          <w:sz w:val="28"/>
          <w:szCs w:val="28"/>
        </w:rPr>
        <w:t xml:space="preserve"> </w:t>
      </w:r>
      <w:r w:rsidR="004775D9" w:rsidRPr="000D26D6">
        <w:rPr>
          <w:kern w:val="2"/>
          <w:sz w:val="28"/>
          <w:szCs w:val="28"/>
        </w:rPr>
        <w:t>г. №</w:t>
      </w:r>
      <w:r>
        <w:rPr>
          <w:kern w:val="2"/>
          <w:sz w:val="28"/>
          <w:szCs w:val="28"/>
        </w:rPr>
        <w:t xml:space="preserve"> </w:t>
      </w:r>
      <w:r w:rsidR="00AB7DBA">
        <w:rPr>
          <w:kern w:val="2"/>
          <w:sz w:val="28"/>
          <w:szCs w:val="28"/>
        </w:rPr>
        <w:t>302</w:t>
      </w:r>
      <w:r w:rsidR="004775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6E42C9">
        <w:rPr>
          <w:bCs/>
          <w:sz w:val="28"/>
          <w:szCs w:val="28"/>
        </w:rPr>
        <w:t>О внесении изменений в постановление Администрации Каменоломненского городского поселения от 02.11.2018г. №</w:t>
      </w:r>
      <w:r>
        <w:rPr>
          <w:bCs/>
          <w:sz w:val="28"/>
          <w:szCs w:val="28"/>
        </w:rPr>
        <w:t xml:space="preserve"> 391 «Об </w:t>
      </w:r>
      <w:r w:rsidRPr="004E2AC6">
        <w:rPr>
          <w:bCs/>
          <w:sz w:val="28"/>
          <w:szCs w:val="28"/>
        </w:rPr>
        <w:t>утверждении муниципальной программы Каменоломненского городского поселения</w:t>
      </w:r>
      <w:r>
        <w:rPr>
          <w:bCs/>
          <w:sz w:val="28"/>
          <w:szCs w:val="28"/>
        </w:rPr>
        <w:t xml:space="preserve"> Октябрьского района</w:t>
      </w:r>
      <w:r w:rsidRPr="004E2AC6">
        <w:rPr>
          <w:bCs/>
          <w:sz w:val="28"/>
          <w:szCs w:val="28"/>
        </w:rPr>
        <w:t xml:space="preserve"> </w:t>
      </w:r>
      <w:r w:rsidRPr="004E2AC6">
        <w:rPr>
          <w:bCs/>
          <w:sz w:val="28"/>
          <w:szCs w:val="28"/>
          <w:lang w:val="x-none" w:eastAsia="x-none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4E2AC6">
        <w:rPr>
          <w:bCs/>
          <w:sz w:val="28"/>
          <w:szCs w:val="28"/>
          <w:lang w:val="x-none" w:eastAsia="x-none"/>
        </w:rPr>
        <w:t>»</w:t>
      </w:r>
    </w:p>
    <w:p w14:paraId="7F542638" w14:textId="77777777"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6D6A1F32" w:rsidR="004E2AC6" w:rsidRPr="004E2AC6" w:rsidRDefault="007F07C3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       </w:t>
      </w:r>
      <w:r w:rsidR="004775D9">
        <w:rPr>
          <w:bCs/>
          <w:sz w:val="28"/>
          <w:szCs w:val="28"/>
          <w:lang w:eastAsia="x-none"/>
        </w:rPr>
        <w:t>4</w:t>
      </w:r>
      <w:r w:rsidR="00BA1F78">
        <w:rPr>
          <w:bCs/>
          <w:sz w:val="28"/>
          <w:szCs w:val="28"/>
          <w:lang w:eastAsia="x-none"/>
        </w:rPr>
        <w:t xml:space="preserve">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10E7C1BB" w14:textId="77777777"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14:paraId="25FFE612" w14:textId="77777777"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</w:p>
    <w:p w14:paraId="652A10C9" w14:textId="767D1F53" w:rsidR="004E2AC6" w:rsidRPr="004E2AC6" w:rsidRDefault="00AB7DBA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г</w:t>
      </w:r>
      <w:r w:rsidR="004E2AC6" w:rsidRPr="004E2AC6">
        <w:rPr>
          <w:bCs/>
          <w:sz w:val="28"/>
          <w:szCs w:val="28"/>
          <w:lang w:val="x-none" w:eastAsia="x-none"/>
        </w:rPr>
        <w:t>лав</w:t>
      </w:r>
      <w:r>
        <w:rPr>
          <w:bCs/>
          <w:sz w:val="28"/>
          <w:szCs w:val="28"/>
          <w:lang w:eastAsia="x-none"/>
        </w:rPr>
        <w:t>а</w:t>
      </w:r>
      <w:r w:rsidR="004E2AC6" w:rsidRPr="004E2AC6">
        <w:rPr>
          <w:bCs/>
          <w:sz w:val="28"/>
          <w:szCs w:val="28"/>
          <w:lang w:val="x-none" w:eastAsia="x-none"/>
        </w:rPr>
        <w:t xml:space="preserve"> Администрации</w:t>
      </w:r>
    </w:p>
    <w:p w14:paraId="19D2DD77" w14:textId="77777777"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14:paraId="4986EE07" w14:textId="2F0CDFF5" w:rsidR="004E2AC6" w:rsidRPr="00AB7DBA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</w:t>
      </w:r>
      <w:r w:rsidR="00AB7DBA">
        <w:rPr>
          <w:bCs/>
          <w:sz w:val="28"/>
          <w:szCs w:val="28"/>
          <w:lang w:eastAsia="x-none"/>
        </w:rPr>
        <w:t>М.С. Симисенко</w:t>
      </w:r>
    </w:p>
    <w:p w14:paraId="58666D8A" w14:textId="77777777"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14:paraId="6C852FA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4C8228C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38635819" w14:textId="77777777" w:rsidR="004E2AC6" w:rsidRPr="004E2AC6" w:rsidRDefault="004E2AC6">
      <w:pPr>
        <w:rPr>
          <w:sz w:val="28"/>
          <w:szCs w:val="28"/>
          <w:lang w:val="x-none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5D1C534F" w:rsidR="00A87F6A" w:rsidRPr="00A87F6A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AB7DBA">
        <w:rPr>
          <w:sz w:val="28"/>
          <w:szCs w:val="28"/>
        </w:rPr>
        <w:t>18.10</w:t>
      </w:r>
      <w:r w:rsidR="00874FB1">
        <w:rPr>
          <w:sz w:val="28"/>
          <w:szCs w:val="28"/>
        </w:rPr>
        <w:t>.</w:t>
      </w:r>
      <w:r w:rsidR="008B040B">
        <w:rPr>
          <w:sz w:val="28"/>
          <w:szCs w:val="28"/>
        </w:rPr>
        <w:t>20</w:t>
      </w:r>
      <w:r w:rsidR="00AF5820">
        <w:rPr>
          <w:sz w:val="28"/>
          <w:szCs w:val="28"/>
        </w:rPr>
        <w:t>21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0D6C31">
        <w:rPr>
          <w:sz w:val="28"/>
          <w:szCs w:val="28"/>
        </w:rPr>
        <w:t xml:space="preserve"> </w:t>
      </w:r>
      <w:r w:rsidR="00AB7DBA">
        <w:rPr>
          <w:sz w:val="28"/>
          <w:szCs w:val="28"/>
        </w:rPr>
        <w:t>29</w:t>
      </w:r>
      <w:r w:rsidR="00874FB1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44"/>
        <w:gridCol w:w="285"/>
        <w:gridCol w:w="6896"/>
      </w:tblGrid>
      <w:tr w:rsidR="00A87F6A" w:rsidRPr="00A87F6A" w14:paraId="1B878709" w14:textId="77777777" w:rsidTr="00E311B3">
        <w:trPr>
          <w:trHeight w:val="697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E311B3">
        <w:trPr>
          <w:trHeight w:val="1139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9DBF5F4" w14:textId="54CFE21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34477">
              <w:rPr>
                <w:rFonts w:eastAsia="Calibri"/>
                <w:spacing w:val="-4"/>
                <w:sz w:val="28"/>
                <w:szCs w:val="28"/>
                <w:lang w:eastAsia="en-US"/>
              </w:rPr>
              <w:t>312391,5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5565AF9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B34477">
              <w:rPr>
                <w:rFonts w:eastAsia="Calibri"/>
                <w:sz w:val="28"/>
                <w:szCs w:val="28"/>
                <w:lang w:eastAsia="en-US"/>
              </w:rPr>
              <w:t>26108,6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29B15DF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B34477">
              <w:rPr>
                <w:rFonts w:eastAsia="Calibri"/>
                <w:sz w:val="28"/>
                <w:szCs w:val="28"/>
                <w:lang w:eastAsia="en-US"/>
              </w:rPr>
              <w:t>66876,0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66A8566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13A6625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3CFA84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14D046CE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F5820">
              <w:rPr>
                <w:rFonts w:eastAsia="Calibri"/>
                <w:spacing w:val="-6"/>
                <w:sz w:val="28"/>
                <w:szCs w:val="28"/>
                <w:lang w:eastAsia="en-US"/>
              </w:rPr>
              <w:t>17869,6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5455E5C1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B34477">
              <w:rPr>
                <w:rFonts w:eastAsia="Calibri"/>
                <w:spacing w:val="-6"/>
                <w:sz w:val="28"/>
                <w:szCs w:val="28"/>
                <w:lang w:eastAsia="en-US"/>
              </w:rPr>
              <w:t>58384,3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5D46C948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47352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90B60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1074A542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215457">
              <w:rPr>
                <w:sz w:val="28"/>
                <w:szCs w:val="28"/>
              </w:rPr>
              <w:t>21068,7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027785F1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E5A25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35992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7584A704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54FDCF2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65C949D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5D686A4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0C1552A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122BDE9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B74573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  <w:hideMark/>
          </w:tcPr>
          <w:p w14:paraId="7BDE3B0C" w14:textId="7777777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lastRenderedPageBreak/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E311B3">
        <w:trPr>
          <w:trHeight w:val="68"/>
        </w:trPr>
        <w:tc>
          <w:tcPr>
            <w:tcW w:w="2581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>внутрипоселковых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протяженность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внутрипоселковых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E311B3" w:rsidRPr="00A87F6A" w14:paraId="449D427C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EF1277" w14:textId="77777777" w:rsidR="00E311B3" w:rsidRPr="00A87F6A" w:rsidRDefault="00E311B3" w:rsidP="00E311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1A44CD9" w14:textId="77777777" w:rsidR="00E311B3" w:rsidRPr="00A87F6A" w:rsidRDefault="00E311B3" w:rsidP="00E311B3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E138044" w14:textId="653AE4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215457">
              <w:rPr>
                <w:rFonts w:eastAsia="Calibri"/>
                <w:spacing w:val="-4"/>
                <w:sz w:val="28"/>
                <w:szCs w:val="28"/>
                <w:lang w:eastAsia="en-US"/>
              </w:rPr>
              <w:t>312391,5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3D2C88B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0855B55" w14:textId="7D8FE659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70DD0A7" w14:textId="0F43B348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26108,6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80A6B69" w14:textId="317161CD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66876,0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2C785B1" w14:textId="424376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B60BC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2D7018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3215AB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762FDD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4171D1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C47D56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E090EA0" w14:textId="77777777" w:rsidR="00E311B3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C830DC8" w14:textId="5236AC62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17869,9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0AB47CAA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91F326A" w14:textId="4F42554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CDDF03D" w14:textId="7673628B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95624E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78D3B751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6D2C9E2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63BD190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8755AE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792C854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3C024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3E1EA244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843CF30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C703F0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EBA2D" w14:textId="69CC0F71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215457">
              <w:rPr>
                <w:rFonts w:eastAsia="Calibri"/>
                <w:spacing w:val="-6"/>
                <w:sz w:val="28"/>
                <w:szCs w:val="28"/>
                <w:lang w:eastAsia="en-US"/>
              </w:rPr>
              <w:t>58384,3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0A900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E860D03" w14:textId="1A28D296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7AE215A" w14:textId="7880009A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E425DCD" w14:textId="7F9FAFF2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47352,7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3154EB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4379F376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387DD10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4DC9E21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4F3B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47455C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E0BD91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4794DFE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29C3A7A1" w14:textId="77777777" w:rsidR="00916CBA" w:rsidRDefault="00916CBA" w:rsidP="00E311B3">
            <w:pPr>
              <w:jc w:val="both"/>
              <w:rPr>
                <w:sz w:val="28"/>
                <w:szCs w:val="28"/>
              </w:rPr>
            </w:pPr>
          </w:p>
          <w:p w14:paraId="6DF53ADE" w14:textId="5FB23E03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215457">
              <w:rPr>
                <w:sz w:val="28"/>
                <w:szCs w:val="28"/>
              </w:rPr>
              <w:t>21068,7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73E0459D" w14:textId="3ECB0C90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DDB98AF" w14:textId="58D0CBAB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2020 год – </w:t>
            </w:r>
            <w:r w:rsidR="00820659">
              <w:rPr>
                <w:sz w:val="28"/>
                <w:szCs w:val="28"/>
              </w:rPr>
              <w:t>1200</w:t>
            </w:r>
            <w:r w:rsidRPr="00B07AA5">
              <w:rPr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6C7D6D21" w14:textId="7342C179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22D0790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32C107D8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256C9AE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4683D46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4A77619B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60E86560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4E860D8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07C3003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5EEB1816" w14:textId="77777777" w:rsidR="00E311B3" w:rsidRDefault="00E311B3" w:rsidP="00E311B3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4A177E7D" w14:textId="77777777" w:rsidR="00916CBA" w:rsidRDefault="00916CBA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07FE59" w14:textId="369D2ED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9B58DE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127EA9" w14:textId="675CC8C5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191F0C3" w14:textId="3C7496B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6CE3ABC" w14:textId="39CFF1A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0B02C98" w14:textId="2C857811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1AB851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1D4382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B393A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33C40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1F35ADE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FF1BDD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480C5D49" w:rsidR="00E311B3" w:rsidRPr="00A87F6A" w:rsidRDefault="00E311B3" w:rsidP="00E311B3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  <w:r w:rsidRPr="00A87F6A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r w:rsidR="008A0555">
              <w:rPr>
                <w:kern w:val="2"/>
                <w:sz w:val="28"/>
                <w:szCs w:val="28"/>
              </w:rPr>
              <w:lastRenderedPageBreak/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r w:rsidR="00675FBF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E311B3">
        <w:trPr>
          <w:trHeight w:val="2040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Стратегиии</w:t>
      </w:r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r w:rsidR="00B009D7">
        <w:rPr>
          <w:sz w:val="28"/>
          <w:szCs w:val="28"/>
        </w:rPr>
        <w:t xml:space="preserve">внутрипоселковой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>использование современных экономичных, энергоэффективных и</w:t>
      </w:r>
      <w:r w:rsidR="00677B97">
        <w:rPr>
          <w:sz w:val="28"/>
          <w:szCs w:val="28"/>
        </w:rPr>
        <w:t> </w:t>
      </w:r>
      <w:r w:rsidRPr="00677B97">
        <w:rPr>
          <w:sz w:val="28"/>
          <w:szCs w:val="28"/>
        </w:rPr>
        <w:t>экологичных</w:t>
      </w:r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363999A9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</w:t>
      </w:r>
      <w:r w:rsidR="00AB7DBA">
        <w:rPr>
          <w:sz w:val="28"/>
        </w:rPr>
        <w:t xml:space="preserve">              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</w:t>
            </w:r>
            <w:r w:rsidRPr="00A04CEB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Показатель 2. Смертность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</w:t>
            </w:r>
            <w:r w:rsidRPr="00A04CEB">
              <w:rPr>
                <w:kern w:val="2"/>
                <w:sz w:val="24"/>
                <w:szCs w:val="24"/>
              </w:rPr>
              <w:lastRenderedPageBreak/>
              <w:t>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число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внутрипоселковых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r w:rsidR="00E56A85"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="000E28B4">
              <w:rPr>
                <w:spacing w:val="-4"/>
                <w:kern w:val="2"/>
                <w:sz w:val="24"/>
                <w:szCs w:val="24"/>
              </w:rPr>
              <w:lastRenderedPageBreak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0AFED4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522"/>
        <w:gridCol w:w="2619"/>
        <w:gridCol w:w="1188"/>
        <w:gridCol w:w="1175"/>
        <w:gridCol w:w="2396"/>
        <w:gridCol w:w="2663"/>
        <w:gridCol w:w="1890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522"/>
        <w:gridCol w:w="2619"/>
        <w:gridCol w:w="1189"/>
        <w:gridCol w:w="1176"/>
        <w:gridCol w:w="2395"/>
        <w:gridCol w:w="2663"/>
        <w:gridCol w:w="1890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r>
              <w:rPr>
                <w:rFonts w:eastAsia="Calibri"/>
                <w:sz w:val="28"/>
                <w:szCs w:val="28"/>
              </w:rPr>
              <w:t xml:space="preserve">внутрипоселковых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Капитально отремонтировать 10% внутрипоселковых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r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дорожной обстановке </w:t>
            </w:r>
            <w:r>
              <w:rPr>
                <w:kern w:val="2"/>
                <w:sz w:val="28"/>
                <w:szCs w:val="28"/>
              </w:rPr>
              <w:lastRenderedPageBreak/>
              <w:t>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увеличение количества нарушений правил дорожного движения, что приводит к росту дорожно-</w:t>
            </w:r>
            <w:r w:rsidRPr="00C05661">
              <w:rPr>
                <w:kern w:val="2"/>
                <w:sz w:val="28"/>
                <w:szCs w:val="28"/>
              </w:rPr>
              <w:lastRenderedPageBreak/>
              <w:t>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12539C7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поселения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20"/>
        <w:gridCol w:w="1231"/>
        <w:gridCol w:w="411"/>
        <w:gridCol w:w="411"/>
        <w:gridCol w:w="684"/>
        <w:gridCol w:w="411"/>
        <w:gridCol w:w="773"/>
        <w:gridCol w:w="773"/>
        <w:gridCol w:w="773"/>
        <w:gridCol w:w="773"/>
        <w:gridCol w:w="773"/>
        <w:gridCol w:w="773"/>
        <w:gridCol w:w="773"/>
        <w:gridCol w:w="786"/>
        <w:gridCol w:w="775"/>
        <w:gridCol w:w="774"/>
        <w:gridCol w:w="773"/>
        <w:gridCol w:w="687"/>
        <w:gridCol w:w="773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17"/>
        <w:gridCol w:w="1709"/>
        <w:gridCol w:w="1228"/>
        <w:gridCol w:w="410"/>
        <w:gridCol w:w="411"/>
        <w:gridCol w:w="684"/>
        <w:gridCol w:w="411"/>
        <w:gridCol w:w="756"/>
        <w:gridCol w:w="17"/>
        <w:gridCol w:w="773"/>
        <w:gridCol w:w="773"/>
        <w:gridCol w:w="773"/>
        <w:gridCol w:w="773"/>
        <w:gridCol w:w="773"/>
        <w:gridCol w:w="756"/>
        <w:gridCol w:w="17"/>
        <w:gridCol w:w="785"/>
        <w:gridCol w:w="756"/>
        <w:gridCol w:w="12"/>
        <w:gridCol w:w="782"/>
        <w:gridCol w:w="7"/>
        <w:gridCol w:w="761"/>
        <w:gridCol w:w="681"/>
        <w:gridCol w:w="12"/>
        <w:gridCol w:w="791"/>
      </w:tblGrid>
      <w:tr w:rsidR="00A87F6A" w:rsidRPr="00854954" w14:paraId="31215DFD" w14:textId="77777777" w:rsidTr="00F24311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C25781" w:rsidRPr="00854954" w14:paraId="778453A0" w14:textId="77777777" w:rsidTr="00C25781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1E76E0BD" w:rsidR="00C25781" w:rsidRPr="00C25781" w:rsidRDefault="00215457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2CB85B70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3798A072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50613BE6" w:rsidR="00C25781" w:rsidRPr="00C25781" w:rsidRDefault="00215457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67E30DB3" w:rsidR="00C25781" w:rsidRPr="00C25781" w:rsidRDefault="00215457" w:rsidP="00C2578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6D27BD14"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2A3C8223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E5939FA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70120DAD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B63C2" w:rsidRPr="00854954" w14:paraId="15B6FDB2" w14:textId="77777777" w:rsidTr="003B63C2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3B63C2" w:rsidRPr="00854954" w:rsidRDefault="003B63C2" w:rsidP="003B63C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3B63C2" w:rsidRPr="00C25781" w:rsidRDefault="003B63C2" w:rsidP="003B63C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215457" w:rsidRPr="00854954" w14:paraId="01F2DED8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7F3D1F1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06DC244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752AF64D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5932F837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44E68243" w:rsidR="00215457" w:rsidRPr="00C25781" w:rsidRDefault="00215457" w:rsidP="002154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76C8FDD8" w:rsidR="00215457" w:rsidRPr="00C25781" w:rsidRDefault="00215457" w:rsidP="00215457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20 364,70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1FC5E7E4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5737248D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0D3B0DFB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215457" w:rsidRPr="00854954" w14:paraId="57E11212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215457" w:rsidRPr="00C934F1" w:rsidRDefault="00215457" w:rsidP="00215457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2481946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225019,3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2463D8A5" w:rsidR="00215457" w:rsidRPr="00C25781" w:rsidRDefault="00215457" w:rsidP="00215457">
            <w:pPr>
              <w:widowControl w:val="0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12 756,80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27E02" w14:textId="78389A99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rFonts w:ascii="Arial CYR" w:hAnsi="Arial CYR"/>
                <w:sz w:val="18"/>
                <w:szCs w:val="18"/>
              </w:rPr>
              <w:t>26 715,40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54E851DF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25044,6</w:t>
            </w:r>
            <w:r w:rsidRPr="00C257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76AB29CE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18 873,30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1B59610F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19 714,70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93" w14:textId="558F38CD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9D5" w14:textId="2CD4E69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117CEC12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215457" w:rsidRPr="00854954" w14:paraId="1A241D8A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215457" w:rsidRPr="00C934F1" w:rsidRDefault="00215457" w:rsidP="00215457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1E1EB9A9" w14:textId="77777777" w:rsidTr="00F24311">
        <w:trPr>
          <w:trHeight w:val="259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215457" w:rsidRPr="00C934F1" w:rsidRDefault="00215457" w:rsidP="00215457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04DC22EC" w14:textId="77777777" w:rsidTr="003B0BBF">
        <w:trPr>
          <w:trHeight w:val="217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215457" w:rsidRPr="00C934F1" w:rsidRDefault="00215457" w:rsidP="00215457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215457" w:rsidRPr="00C934F1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3CB7F559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540B33B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20F3C900" w14:textId="77777777" w:rsidTr="00C2578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</w:t>
            </w:r>
            <w:r w:rsidRPr="00C934F1">
              <w:rPr>
                <w:sz w:val="18"/>
                <w:szCs w:val="18"/>
              </w:rPr>
              <w:lastRenderedPageBreak/>
              <w:t xml:space="preserve">программы Каменоломненского городского поселения Октябрьского района «развитие </w:t>
            </w:r>
          </w:p>
          <w:p w14:paraId="3DAAE8E9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594D871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10 389,20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1FF800B3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284,00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0C002789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1 651,20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048FAAB0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1 064,00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3EA329DF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1477163B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2BC" w14:textId="4ECB99C0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DAA" w14:textId="4B98C9B1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915" w14:textId="48580AB5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215457" w:rsidRPr="00854954" w14:paraId="6C083BF1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215457" w:rsidRDefault="00215457" w:rsidP="00215457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215457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215457" w:rsidRPr="00872C2C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020DF5D1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67819,6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215457" w:rsidRDefault="00215457" w:rsidP="00215457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2B8D90D7" w:rsidR="00215457" w:rsidRDefault="00215457" w:rsidP="00215457">
            <w:r>
              <w:rPr>
                <w:spacing w:val="-10"/>
                <w:sz w:val="18"/>
                <w:szCs w:val="18"/>
              </w:rPr>
              <w:t>47831,1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5AC77B9B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215457" w:rsidRDefault="00215457" w:rsidP="00215457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215457" w:rsidRPr="00854954" w:rsidRDefault="007D76F2" w:rsidP="00215457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215457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409C190D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7D76F2" w:rsidRDefault="007D76F2" w:rsidP="007D76F2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Ремонт автодороги и тротуара по  ул. Восточная  р. п. Каменоломни Октябрьскогорайона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7D76F2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7D76F2" w:rsidRDefault="007D76F2" w:rsidP="007D76F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07BBAE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7D76F2">
              <w:rPr>
                <w:spacing w:val="-10"/>
                <w:sz w:val="18"/>
                <w:szCs w:val="18"/>
              </w:rPr>
              <w:t>25918,0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6DE4AF4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25918,0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6350521E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7D76F2" w:rsidRDefault="007D76F2" w:rsidP="007D76F2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Ремонт автодороги и тротуара по   пер. Октябрьский  р. п. Каменоломни Октябрьскогорайона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7D76F2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7D76F2" w:rsidRDefault="007D76F2" w:rsidP="007D76F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4AF65F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21913,1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0103C1F5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21913,1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237CF710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</w:t>
            </w:r>
            <w:r w:rsidRPr="00854954">
              <w:rPr>
                <w:sz w:val="18"/>
                <w:szCs w:val="18"/>
              </w:rPr>
              <w:lastRenderedPageBreak/>
              <w:t xml:space="preserve">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</w:t>
            </w:r>
            <w:r>
              <w:rPr>
                <w:sz w:val="18"/>
                <w:szCs w:val="18"/>
              </w:rPr>
              <w:lastRenderedPageBreak/>
              <w:t>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lastRenderedPageBreak/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4EEF05DD" w14:textId="77777777" w:rsidTr="00164E84">
        <w:trPr>
          <w:trHeight w:val="190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304DEB89" w14:textId="77777777" w:rsidTr="00F24311">
        <w:trPr>
          <w:trHeight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7D76F2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02CDC8B0" w14:textId="77777777" w:rsidTr="00F24311">
        <w:trPr>
          <w:trHeight w:val="5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</w:t>
            </w:r>
            <w:r>
              <w:rPr>
                <w:kern w:val="2"/>
                <w:sz w:val="18"/>
                <w:szCs w:val="18"/>
              </w:rPr>
              <w:lastRenderedPageBreak/>
              <w:t>Октябрьского района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7D76F2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4062104D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60C17AFF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08D6BAB" w14:textId="65DBF48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241A73B" w14:textId="366640DF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BD373B2" w14:textId="7241FC0A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86EF5CE" w14:textId="7777777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2064"/>
        <w:gridCol w:w="978"/>
        <w:gridCol w:w="966"/>
        <w:gridCol w:w="872"/>
        <w:gridCol w:w="965"/>
        <w:gridCol w:w="873"/>
        <w:gridCol w:w="872"/>
        <w:gridCol w:w="873"/>
        <w:gridCol w:w="873"/>
        <w:gridCol w:w="873"/>
        <w:gridCol w:w="872"/>
        <w:gridCol w:w="873"/>
        <w:gridCol w:w="873"/>
        <w:gridCol w:w="873"/>
        <w:gridCol w:w="873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C6CA1" w:rsidRPr="002C2AD2" w14:paraId="34331CC3" w14:textId="77777777" w:rsidTr="003C6CA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3B5D" w14:textId="44EC308D" w:rsidR="003C6CA1" w:rsidRPr="003C6CA1" w:rsidRDefault="00215457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14BC" w14:textId="6374493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41C0" w14:textId="02DDD4F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7DF" w14:textId="015F1C86" w:rsidR="003C6CA1" w:rsidRPr="003C6CA1" w:rsidRDefault="00476E75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BDE6" w14:textId="7C50B3C3" w:rsidR="003C6CA1" w:rsidRPr="003C6CA1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EC03" w14:textId="072FA337"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F33" w14:textId="4A34060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C2C" w14:textId="274A65FA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0A4" w14:textId="153C0296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74F" w14:textId="29ABCAD5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C279" w14:textId="605E2F3D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6E73" w14:textId="7E044963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175" w14:textId="26A9A43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49C397B8" w14:textId="77777777" w:rsidTr="003C6CA1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30386978" w:rsidR="003C6CA1" w:rsidRPr="003C6CA1" w:rsidRDefault="003C6CA1" w:rsidP="003C6CA1">
            <w:pPr>
              <w:widowControl w:val="0"/>
              <w:jc w:val="both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69C4A3CE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5A527211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11CE42AF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191F69DA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7347EBE6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0FE10731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3C51252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4296B73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58C30660" w14:textId="77777777" w:rsidTr="002E3A05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3BCB1556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6207B5E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56E41A0A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7F04E857" w14:textId="77777777" w:rsidTr="002E3A05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7F7FABD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779BC61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069C847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2B17423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1119428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5EB27D3" w14:textId="77777777" w:rsidTr="002E3A05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403B8613" w:rsidR="003C6CA1" w:rsidRPr="002E3A05" w:rsidRDefault="00476E75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58384,3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6FE36E52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606804E8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0B054E88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38BBA89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47352,7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DAF3DBE" w14:textId="77777777" w:rsidTr="002E3A05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0C793D6D" w14:textId="77777777" w:rsidTr="00722F54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76E75" w:rsidRPr="002C2AD2" w:rsidRDefault="00476E75" w:rsidP="00476E75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76E75" w:rsidRPr="002C2AD2" w:rsidRDefault="00476E75" w:rsidP="00476E75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D32E" w14:textId="6CF6CB55" w:rsidR="00476E75" w:rsidRPr="00164E84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EB3" w14:textId="7A64373C" w:rsidR="00476E75" w:rsidRPr="00164E84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EB56" w14:textId="52CEF4EB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38EE" w14:textId="790EA626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D182" w14:textId="6BBCFC37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5A44" w14:textId="3D64781C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CE3A" w14:textId="1A8D0678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53A7" w14:textId="75D7D05E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D336" w14:textId="04687A2C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D4DFEAC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22FD004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3CFFC147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263916FF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76E75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E61" w14:textId="60C2F5C9" w:rsidR="00476E75" w:rsidRPr="00786676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086FC53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578002A1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296317E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3AD0911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1D5C9F15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3DACBFD4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0F372ED9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32D9F5F7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0518F854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2A0274EF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08515318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5BC7C70F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76E75" w:rsidRPr="002C2AD2" w14:paraId="6DF8F8E8" w14:textId="77777777" w:rsidTr="00722F54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5F09D118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2EE9F88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2374137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6B5381B8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5266</w:t>
            </w:r>
            <w:r w:rsidRPr="002E3A05">
              <w:rPr>
                <w:sz w:val="18"/>
                <w:szCs w:val="18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6CE14D6F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D7940C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0CFE3E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19FADCE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488B5795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6FDBE62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A35A70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891D01B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21E3438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37A760AF" w14:textId="77777777" w:rsidTr="00722F54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36EF8D2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4FDB2D1D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124128A1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971E36D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5360E321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1B921D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0378B5B4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3C088C0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A2C43EB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2B19AE4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2C93BDB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60E1788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76474A0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2AE4B62F" w14:textId="77777777" w:rsidTr="00722F54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12ECFEDF" w:rsidR="00476E75" w:rsidRPr="00786676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58384,3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28050B8F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6574799E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0919D4E" w:rsidR="00476E75" w:rsidRPr="00786676" w:rsidRDefault="00476E75" w:rsidP="00476E75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7F0747E3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47352,7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5D68DD5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0B560B1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70C99B0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06C9E79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7E961182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2274694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65C55AD4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609215C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3C2B5706" w14:textId="77777777" w:rsidTr="00F24311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76E75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BF0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59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8F9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DE1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E23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FB0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</w:tr>
      <w:tr w:rsidR="00476E75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76E75" w:rsidRPr="002C2AD2" w:rsidRDefault="00476E75" w:rsidP="00476E75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Федеральный </w:t>
            </w:r>
            <w:r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76E75" w:rsidRPr="002E3A05" w:rsidRDefault="00476E75" w:rsidP="00476E75">
            <w:pPr>
              <w:jc w:val="center"/>
            </w:pPr>
            <w:r w:rsidRPr="002E3A05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76E75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6EA15DC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3"/>
        <w:gridCol w:w="1114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4"/>
        <w:gridCol w:w="1113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ц.у.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3B0FA798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7377A8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AB7DBA">
        <w:rPr>
          <w:bCs/>
          <w:sz w:val="28"/>
          <w:szCs w:val="28"/>
          <w:lang w:eastAsia="x-none"/>
        </w:rPr>
        <w:t>И.С. Кирпичков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B34477" w:rsidRDefault="00B34477">
      <w:r>
        <w:separator/>
      </w:r>
    </w:p>
  </w:endnote>
  <w:endnote w:type="continuationSeparator" w:id="0">
    <w:p w14:paraId="11F4D994" w14:textId="77777777" w:rsidR="00B34477" w:rsidRDefault="00B3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1BC79986" w:rsidR="00B34477" w:rsidRDefault="00B344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DBA">
          <w:rPr>
            <w:noProof/>
          </w:rPr>
          <w:t>1</w:t>
        </w:r>
        <w:r>
          <w:fldChar w:fldCharType="end"/>
        </w:r>
      </w:p>
    </w:sdtContent>
  </w:sdt>
  <w:p w14:paraId="33C1FD66" w14:textId="77777777" w:rsidR="00B34477" w:rsidRDefault="00B344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B34477" w:rsidRDefault="00B344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B34477" w:rsidRDefault="00B34477">
    <w:pPr>
      <w:pStyle w:val="a7"/>
      <w:ind w:right="360"/>
    </w:pPr>
  </w:p>
  <w:p w14:paraId="0CBFD47A" w14:textId="77777777" w:rsidR="00B34477" w:rsidRDefault="00B344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0C73951D" w:rsidR="00B34477" w:rsidRDefault="00B344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7DBA">
      <w:rPr>
        <w:rStyle w:val="ab"/>
        <w:noProof/>
      </w:rPr>
      <w:t>21</w:t>
    </w:r>
    <w:r>
      <w:rPr>
        <w:rStyle w:val="ab"/>
      </w:rPr>
      <w:fldChar w:fldCharType="end"/>
    </w:r>
  </w:p>
  <w:p w14:paraId="762E9127" w14:textId="77777777" w:rsidR="00B34477" w:rsidRPr="003D4C12" w:rsidRDefault="00B34477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B34477" w:rsidRDefault="00B34477">
      <w:r>
        <w:separator/>
      </w:r>
    </w:p>
  </w:footnote>
  <w:footnote w:type="continuationSeparator" w:id="0">
    <w:p w14:paraId="7A9C1550" w14:textId="77777777" w:rsidR="00B34477" w:rsidRDefault="00B3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A"/>
    <w:rsid w:val="000021E0"/>
    <w:rsid w:val="00042183"/>
    <w:rsid w:val="00043285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3C1B"/>
    <w:rsid w:val="000A726F"/>
    <w:rsid w:val="000B4002"/>
    <w:rsid w:val="000B66C7"/>
    <w:rsid w:val="000B6813"/>
    <w:rsid w:val="000C430D"/>
    <w:rsid w:val="000D6C31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5DE3"/>
    <w:rsid w:val="00127E65"/>
    <w:rsid w:val="00134240"/>
    <w:rsid w:val="0013736A"/>
    <w:rsid w:val="00153B21"/>
    <w:rsid w:val="0015438C"/>
    <w:rsid w:val="00163BEA"/>
    <w:rsid w:val="00163ED1"/>
    <w:rsid w:val="00164E84"/>
    <w:rsid w:val="00184103"/>
    <w:rsid w:val="00190576"/>
    <w:rsid w:val="001A28FA"/>
    <w:rsid w:val="001B109C"/>
    <w:rsid w:val="001B2D1C"/>
    <w:rsid w:val="001B64C4"/>
    <w:rsid w:val="001C1D98"/>
    <w:rsid w:val="001D2690"/>
    <w:rsid w:val="001E236B"/>
    <w:rsid w:val="001F4236"/>
    <w:rsid w:val="001F4B9F"/>
    <w:rsid w:val="001F4BE3"/>
    <w:rsid w:val="001F6D02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A2062"/>
    <w:rsid w:val="002A317F"/>
    <w:rsid w:val="002A31A1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74D7"/>
    <w:rsid w:val="0030124B"/>
    <w:rsid w:val="00312150"/>
    <w:rsid w:val="00313A31"/>
    <w:rsid w:val="00313D3A"/>
    <w:rsid w:val="003167D4"/>
    <w:rsid w:val="003233D8"/>
    <w:rsid w:val="00330D0A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921D8"/>
    <w:rsid w:val="00395207"/>
    <w:rsid w:val="003A1B31"/>
    <w:rsid w:val="003A511C"/>
    <w:rsid w:val="003B08A8"/>
    <w:rsid w:val="003B0BBF"/>
    <w:rsid w:val="003B2193"/>
    <w:rsid w:val="003B63C2"/>
    <w:rsid w:val="003C1FD9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53869"/>
    <w:rsid w:val="004648D2"/>
    <w:rsid w:val="0046793A"/>
    <w:rsid w:val="00467CCE"/>
    <w:rsid w:val="00467EB4"/>
    <w:rsid w:val="00470BA8"/>
    <w:rsid w:val="004711EC"/>
    <w:rsid w:val="00476E75"/>
    <w:rsid w:val="004775D9"/>
    <w:rsid w:val="00480BC7"/>
    <w:rsid w:val="0048291A"/>
    <w:rsid w:val="00482E83"/>
    <w:rsid w:val="004833B9"/>
    <w:rsid w:val="004871AA"/>
    <w:rsid w:val="004919C9"/>
    <w:rsid w:val="004A3C7D"/>
    <w:rsid w:val="004B6A5C"/>
    <w:rsid w:val="004D124B"/>
    <w:rsid w:val="004D6624"/>
    <w:rsid w:val="004E0F7A"/>
    <w:rsid w:val="004E2AC6"/>
    <w:rsid w:val="004E78FD"/>
    <w:rsid w:val="004F5DC6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109C"/>
    <w:rsid w:val="005B42DF"/>
    <w:rsid w:val="005B64CE"/>
    <w:rsid w:val="005B7C2C"/>
    <w:rsid w:val="005C5FF3"/>
    <w:rsid w:val="005F59A4"/>
    <w:rsid w:val="005F5D99"/>
    <w:rsid w:val="00601776"/>
    <w:rsid w:val="00605B8D"/>
    <w:rsid w:val="00611679"/>
    <w:rsid w:val="00613D7D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0BDA"/>
    <w:rsid w:val="006B2C32"/>
    <w:rsid w:val="006B73FC"/>
    <w:rsid w:val="006B7A21"/>
    <w:rsid w:val="006C1B73"/>
    <w:rsid w:val="006C76F5"/>
    <w:rsid w:val="006D0CFE"/>
    <w:rsid w:val="006E42C9"/>
    <w:rsid w:val="006E7B7E"/>
    <w:rsid w:val="006F56C7"/>
    <w:rsid w:val="00705686"/>
    <w:rsid w:val="007120F8"/>
    <w:rsid w:val="00713716"/>
    <w:rsid w:val="00715BF4"/>
    <w:rsid w:val="007219F0"/>
    <w:rsid w:val="00722F54"/>
    <w:rsid w:val="007545BF"/>
    <w:rsid w:val="007614EF"/>
    <w:rsid w:val="0076394C"/>
    <w:rsid w:val="007730B1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6AD3"/>
    <w:rsid w:val="008B770E"/>
    <w:rsid w:val="008C0C12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E84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44756"/>
    <w:rsid w:val="00A544B0"/>
    <w:rsid w:val="00A56056"/>
    <w:rsid w:val="00A60345"/>
    <w:rsid w:val="00A67B50"/>
    <w:rsid w:val="00A73CD4"/>
    <w:rsid w:val="00A86E2B"/>
    <w:rsid w:val="00A87F6A"/>
    <w:rsid w:val="00A941CF"/>
    <w:rsid w:val="00AA0AC4"/>
    <w:rsid w:val="00AA265E"/>
    <w:rsid w:val="00AA340D"/>
    <w:rsid w:val="00AA4807"/>
    <w:rsid w:val="00AB1ACA"/>
    <w:rsid w:val="00AB5F72"/>
    <w:rsid w:val="00AB7DBA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95C8D"/>
    <w:rsid w:val="00BA1F78"/>
    <w:rsid w:val="00BB4F12"/>
    <w:rsid w:val="00BB55C0"/>
    <w:rsid w:val="00BB5F90"/>
    <w:rsid w:val="00BB67C7"/>
    <w:rsid w:val="00BC0920"/>
    <w:rsid w:val="00BC32B8"/>
    <w:rsid w:val="00BC71AC"/>
    <w:rsid w:val="00BF39F0"/>
    <w:rsid w:val="00BF576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7C1C"/>
    <w:rsid w:val="00DB4D6B"/>
    <w:rsid w:val="00DB7E6C"/>
    <w:rsid w:val="00DC2302"/>
    <w:rsid w:val="00DC3BE8"/>
    <w:rsid w:val="00DE50C1"/>
    <w:rsid w:val="00DF0686"/>
    <w:rsid w:val="00E00BA5"/>
    <w:rsid w:val="00E026D8"/>
    <w:rsid w:val="00E04378"/>
    <w:rsid w:val="00E138E0"/>
    <w:rsid w:val="00E311B3"/>
    <w:rsid w:val="00E3132E"/>
    <w:rsid w:val="00E313AE"/>
    <w:rsid w:val="00E36BEC"/>
    <w:rsid w:val="00E36EA0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40AD"/>
    <w:rsid w:val="00ED1D0B"/>
    <w:rsid w:val="00ED696C"/>
    <w:rsid w:val="00ED6F50"/>
    <w:rsid w:val="00ED72D3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39B1BA2C-73FF-49D2-95EE-DFF90230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4259-9E85-42E5-9EFB-357A3939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1576</TotalTime>
  <Pages>34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юрист</cp:lastModifiedBy>
  <cp:revision>153</cp:revision>
  <cp:lastPrinted>2021-08-16T10:31:00Z</cp:lastPrinted>
  <dcterms:created xsi:type="dcterms:W3CDTF">2018-11-09T14:29:00Z</dcterms:created>
  <dcterms:modified xsi:type="dcterms:W3CDTF">2021-11-26T11:37:00Z</dcterms:modified>
</cp:coreProperties>
</file>